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852D" w14:textId="77777777" w:rsidR="0052176E" w:rsidRPr="00D80B33" w:rsidRDefault="0052176E" w:rsidP="005860CA">
      <w:pPr>
        <w:pStyle w:val="DividerHeading"/>
        <w:numPr>
          <w:ilvl w:val="0"/>
          <w:numId w:val="0"/>
        </w:numPr>
        <w:spacing w:after="0" w:line="240" w:lineRule="auto"/>
        <w:rPr>
          <w:sz w:val="40"/>
          <w:szCs w:val="40"/>
        </w:rPr>
      </w:pPr>
    </w:p>
    <w:p w14:paraId="2151E9EA" w14:textId="00824785" w:rsidR="00303972" w:rsidRPr="000B7283" w:rsidRDefault="00212E42" w:rsidP="000B7283">
      <w:pPr>
        <w:pStyle w:val="DividerHeading"/>
        <w:numPr>
          <w:ilvl w:val="0"/>
          <w:numId w:val="0"/>
        </w:numPr>
        <w:spacing w:after="0" w:line="240" w:lineRule="auto"/>
        <w:rPr>
          <w:sz w:val="76"/>
          <w:szCs w:val="76"/>
        </w:rPr>
      </w:pPr>
      <w:r>
        <w:rPr>
          <w:sz w:val="76"/>
          <w:szCs w:val="76"/>
        </w:rPr>
        <w:t>Accreditation</w:t>
      </w:r>
      <w:r w:rsidR="005860CA">
        <w:rPr>
          <w:sz w:val="76"/>
          <w:szCs w:val="76"/>
        </w:rPr>
        <w:t xml:space="preserve"> </w:t>
      </w:r>
      <w:r w:rsidR="005860CA" w:rsidRPr="000B7283">
        <w:rPr>
          <w:sz w:val="76"/>
          <w:szCs w:val="76"/>
        </w:rPr>
        <w:t>Level one: Foundation application form</w:t>
      </w:r>
      <w:r w:rsidR="005860CA">
        <w:rPr>
          <w:sz w:val="56"/>
          <w:szCs w:val="56"/>
        </w:rPr>
        <w:t xml:space="preserve">   </w:t>
      </w:r>
    </w:p>
    <w:p w14:paraId="0CEC1FF4" w14:textId="77777777" w:rsidR="00303972" w:rsidRDefault="00303972" w:rsidP="00212E42">
      <w:pPr>
        <w:pStyle w:val="CoverTitle"/>
        <w:spacing w:after="0" w:line="240" w:lineRule="auto"/>
        <w:rPr>
          <w:sz w:val="32"/>
          <w:szCs w:val="32"/>
        </w:rPr>
      </w:pPr>
    </w:p>
    <w:p w14:paraId="248210DE" w14:textId="77777777" w:rsidR="00C74E8B" w:rsidRPr="00C74E8B" w:rsidRDefault="00C74E8B" w:rsidP="00C74E8B">
      <w:pPr>
        <w:pStyle w:val="CoverSubtitle"/>
      </w:pPr>
    </w:p>
    <w:p w14:paraId="19663D98" w14:textId="77CC11B1" w:rsidR="0052176E" w:rsidRPr="0052176E" w:rsidRDefault="00303972" w:rsidP="0052176E">
      <w:pPr>
        <w:pStyle w:val="CoverTitle"/>
        <w:spacing w:after="0" w:line="240" w:lineRule="auto"/>
        <w:rPr>
          <w:sz w:val="40"/>
          <w:szCs w:val="40"/>
        </w:rPr>
      </w:pPr>
      <w:r w:rsidRPr="00303972">
        <w:rPr>
          <w:sz w:val="40"/>
          <w:szCs w:val="40"/>
        </w:rPr>
        <w:t xml:space="preserve">Contents </w:t>
      </w:r>
    </w:p>
    <w:p w14:paraId="3A0151D2" w14:textId="77777777" w:rsidR="00EB429F" w:rsidRPr="00EB429F" w:rsidRDefault="00EB429F" w:rsidP="00EB429F">
      <w:pPr>
        <w:pStyle w:val="CoverSubtitle"/>
      </w:pPr>
    </w:p>
    <w:p w14:paraId="0255AE90" w14:textId="1580F7DD" w:rsidR="00303972" w:rsidRPr="00303972" w:rsidRDefault="00303972" w:rsidP="00303972">
      <w:pPr>
        <w:pStyle w:val="DividerHeading"/>
        <w:numPr>
          <w:ilvl w:val="0"/>
          <w:numId w:val="0"/>
        </w:numPr>
        <w:spacing w:after="0" w:line="240" w:lineRule="auto"/>
        <w:ind w:firstLine="720"/>
        <w:rPr>
          <w:sz w:val="40"/>
          <w:szCs w:val="40"/>
        </w:rPr>
      </w:pPr>
      <w:r w:rsidRPr="00303972">
        <w:rPr>
          <w:sz w:val="40"/>
          <w:szCs w:val="40"/>
        </w:rPr>
        <w:t>Executive summary</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3</w:t>
      </w:r>
    </w:p>
    <w:p w14:paraId="2C168296" w14:textId="77777777" w:rsidR="00303972" w:rsidRPr="00303972" w:rsidRDefault="00303972" w:rsidP="00303972">
      <w:pPr>
        <w:pStyle w:val="DividerHeading"/>
        <w:numPr>
          <w:ilvl w:val="0"/>
          <w:numId w:val="0"/>
        </w:numPr>
        <w:spacing w:after="0" w:line="240" w:lineRule="auto"/>
        <w:ind w:left="360"/>
        <w:rPr>
          <w:sz w:val="40"/>
          <w:szCs w:val="40"/>
        </w:rPr>
      </w:pPr>
    </w:p>
    <w:p w14:paraId="769C77C7" w14:textId="41C1A047" w:rsidR="00303972" w:rsidRPr="00303972" w:rsidRDefault="00303972" w:rsidP="00303972">
      <w:pPr>
        <w:pStyle w:val="DividerHeading"/>
        <w:numPr>
          <w:ilvl w:val="0"/>
          <w:numId w:val="0"/>
        </w:numPr>
        <w:spacing w:after="0" w:line="240" w:lineRule="auto"/>
        <w:ind w:left="360" w:firstLine="360"/>
        <w:rPr>
          <w:sz w:val="40"/>
          <w:szCs w:val="40"/>
        </w:rPr>
      </w:pPr>
      <w:r w:rsidRPr="00303972">
        <w:rPr>
          <w:sz w:val="40"/>
          <w:szCs w:val="40"/>
        </w:rPr>
        <w:t>Setting your vision</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w:t>
      </w:r>
      <w:r w:rsidR="00C869D8">
        <w:rPr>
          <w:sz w:val="40"/>
          <w:szCs w:val="40"/>
        </w:rPr>
        <w:t>5</w:t>
      </w:r>
    </w:p>
    <w:p w14:paraId="6BAC027A" w14:textId="77777777" w:rsidR="00303972" w:rsidRPr="00303972" w:rsidRDefault="00303972" w:rsidP="00303972">
      <w:pPr>
        <w:pStyle w:val="DividerHeading"/>
        <w:numPr>
          <w:ilvl w:val="0"/>
          <w:numId w:val="0"/>
        </w:numPr>
        <w:spacing w:after="0" w:line="240" w:lineRule="auto"/>
        <w:ind w:left="360"/>
        <w:rPr>
          <w:sz w:val="40"/>
          <w:szCs w:val="40"/>
        </w:rPr>
      </w:pPr>
    </w:p>
    <w:p w14:paraId="40E805D2" w14:textId="4DB28A07" w:rsidR="00303972" w:rsidRPr="00303972" w:rsidRDefault="00303972" w:rsidP="00303972">
      <w:pPr>
        <w:pStyle w:val="DividerHeading"/>
        <w:numPr>
          <w:ilvl w:val="0"/>
          <w:numId w:val="0"/>
        </w:numPr>
        <w:spacing w:after="0" w:line="240" w:lineRule="auto"/>
        <w:ind w:left="360" w:firstLine="360"/>
        <w:rPr>
          <w:sz w:val="40"/>
          <w:szCs w:val="40"/>
        </w:rPr>
      </w:pPr>
      <w:r w:rsidRPr="00303972">
        <w:rPr>
          <w:sz w:val="40"/>
          <w:szCs w:val="40"/>
        </w:rPr>
        <w:t>Building strong</w:t>
      </w:r>
      <w:r w:rsidR="00812D6C">
        <w:rPr>
          <w:sz w:val="40"/>
          <w:szCs w:val="40"/>
        </w:rPr>
        <w:t>,</w:t>
      </w:r>
      <w:r w:rsidRPr="00303972">
        <w:rPr>
          <w:sz w:val="40"/>
          <w:szCs w:val="40"/>
        </w:rPr>
        <w:t xml:space="preserve"> </w:t>
      </w:r>
      <w:r w:rsidR="00812D6C">
        <w:rPr>
          <w:sz w:val="40"/>
          <w:szCs w:val="40"/>
        </w:rPr>
        <w:t xml:space="preserve">cross-sector </w:t>
      </w:r>
      <w:r w:rsidRPr="00303972">
        <w:rPr>
          <w:sz w:val="40"/>
          <w:szCs w:val="40"/>
        </w:rPr>
        <w:t xml:space="preserve">partnerships </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w:t>
      </w:r>
      <w:r w:rsidR="00A0006D">
        <w:rPr>
          <w:sz w:val="40"/>
          <w:szCs w:val="40"/>
        </w:rPr>
        <w:t xml:space="preserve"> </w:t>
      </w:r>
      <w:r w:rsidR="00C869D8">
        <w:rPr>
          <w:sz w:val="40"/>
          <w:szCs w:val="40"/>
        </w:rPr>
        <w:t>7</w:t>
      </w:r>
    </w:p>
    <w:p w14:paraId="20341ABD" w14:textId="77777777" w:rsidR="00303972" w:rsidRPr="00303972" w:rsidRDefault="00303972" w:rsidP="00303972">
      <w:pPr>
        <w:pStyle w:val="Heading1"/>
        <w:spacing w:after="0" w:line="240" w:lineRule="auto"/>
        <w:rPr>
          <w:sz w:val="40"/>
          <w:szCs w:val="40"/>
        </w:rPr>
      </w:pPr>
      <w:r w:rsidRPr="00303972">
        <w:rPr>
          <w:sz w:val="40"/>
          <w:szCs w:val="40"/>
        </w:rPr>
        <w:t xml:space="preserve"> </w:t>
      </w:r>
    </w:p>
    <w:p w14:paraId="09F28926" w14:textId="544BCA86" w:rsidR="00303972" w:rsidRPr="00303972" w:rsidRDefault="00A0006D" w:rsidP="00303972">
      <w:pPr>
        <w:pStyle w:val="Heading1"/>
        <w:spacing w:after="0" w:line="240" w:lineRule="auto"/>
        <w:ind w:firstLine="720"/>
        <w:rPr>
          <w:sz w:val="40"/>
          <w:szCs w:val="40"/>
        </w:rPr>
      </w:pPr>
      <w:r>
        <w:rPr>
          <w:sz w:val="40"/>
          <w:szCs w:val="40"/>
        </w:rPr>
        <w:t>Thinking</w:t>
      </w:r>
      <w:r w:rsidR="00303972" w:rsidRPr="00303972">
        <w:rPr>
          <w:sz w:val="40"/>
          <w:szCs w:val="40"/>
        </w:rPr>
        <w:t xml:space="preserve"> </w:t>
      </w:r>
      <w:r w:rsidR="00BB2514">
        <w:rPr>
          <w:sz w:val="40"/>
          <w:szCs w:val="40"/>
        </w:rPr>
        <w:t>strateg</w:t>
      </w:r>
      <w:r w:rsidR="00C463EC">
        <w:rPr>
          <w:sz w:val="40"/>
          <w:szCs w:val="40"/>
        </w:rPr>
        <w:t>icall</w:t>
      </w:r>
      <w:r w:rsidR="00BB2514">
        <w:rPr>
          <w:sz w:val="40"/>
          <w:szCs w:val="40"/>
        </w:rPr>
        <w:t>y</w:t>
      </w:r>
      <w:r w:rsidR="00C463EC">
        <w:rPr>
          <w:sz w:val="40"/>
          <w:szCs w:val="40"/>
        </w:rPr>
        <w:t xml:space="preserve"> about green infrastructure </w:t>
      </w:r>
      <w:r w:rsidR="00303972" w:rsidRPr="00303972">
        <w:rPr>
          <w:sz w:val="40"/>
          <w:szCs w:val="40"/>
        </w:rPr>
        <w:t xml:space="preserve">                                    </w:t>
      </w:r>
      <w:r w:rsidR="00C869D8">
        <w:rPr>
          <w:sz w:val="40"/>
          <w:szCs w:val="40"/>
        </w:rPr>
        <w:t>9</w:t>
      </w:r>
    </w:p>
    <w:p w14:paraId="760A409F" w14:textId="7BCE1251" w:rsidR="005860CA" w:rsidRPr="002B0B7B" w:rsidRDefault="005860CA" w:rsidP="002B0B7B">
      <w:pPr>
        <w:pStyle w:val="Heading1"/>
        <w:spacing w:after="0" w:line="240" w:lineRule="auto"/>
        <w:ind w:firstLine="720"/>
        <w:rPr>
          <w:sz w:val="40"/>
          <w:szCs w:val="40"/>
        </w:rPr>
      </w:pPr>
    </w:p>
    <w:p w14:paraId="040E7A96" w14:textId="77777777" w:rsidR="00495AF9" w:rsidRPr="00477E49" w:rsidRDefault="00495AF9" w:rsidP="00495AF9">
      <w:pPr>
        <w:pStyle w:val="BodyText"/>
        <w:spacing w:after="0" w:line="240" w:lineRule="auto"/>
        <w:jc w:val="right"/>
        <w:rPr>
          <w:noProof/>
        </w:rPr>
      </w:pPr>
    </w:p>
    <w:p w14:paraId="43B20696" w14:textId="223763E3" w:rsidR="00A35372" w:rsidRDefault="00123DC5" w:rsidP="00A35372">
      <w:pPr>
        <w:pStyle w:val="BodyText"/>
        <w:spacing w:line="240" w:lineRule="auto"/>
        <w:rPr>
          <w:b/>
          <w:bCs/>
          <w:sz w:val="52"/>
          <w:szCs w:val="52"/>
        </w:rPr>
      </w:pPr>
      <w:r w:rsidRPr="00123DC5">
        <w:rPr>
          <w:noProof/>
          <w:sz w:val="32"/>
          <w:szCs w:val="32"/>
        </w:rPr>
        <w:lastRenderedPageBreak/>
        <w:drawing>
          <wp:anchor distT="0" distB="0" distL="114300" distR="114300" simplePos="0" relativeHeight="251658250" behindDoc="0" locked="0" layoutInCell="1" allowOverlap="1" wp14:anchorId="498F5AF5" wp14:editId="0D45763A">
            <wp:simplePos x="0" y="0"/>
            <wp:positionH relativeFrom="margin">
              <wp:posOffset>1839433</wp:posOffset>
            </wp:positionH>
            <wp:positionV relativeFrom="paragraph">
              <wp:posOffset>5434565</wp:posOffset>
            </wp:positionV>
            <wp:extent cx="502273" cy="367266"/>
            <wp:effectExtent l="0" t="0" r="0" b="0"/>
            <wp:wrapNone/>
            <wp:docPr id="167426185" name="Picture 3" descr="A green gear with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82410" name="Picture 3" descr="A green gear with a black circ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273" cy="3672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DC5">
        <w:rPr>
          <w:noProof/>
          <w:sz w:val="32"/>
          <w:szCs w:val="32"/>
        </w:rPr>
        <w:drawing>
          <wp:anchor distT="0" distB="0" distL="114300" distR="114300" simplePos="0" relativeHeight="251658249" behindDoc="0" locked="0" layoutInCell="1" allowOverlap="1" wp14:anchorId="6DE81797" wp14:editId="387C2287">
            <wp:simplePos x="0" y="0"/>
            <wp:positionH relativeFrom="column">
              <wp:posOffset>819977</wp:posOffset>
            </wp:positionH>
            <wp:positionV relativeFrom="paragraph">
              <wp:posOffset>5210588</wp:posOffset>
            </wp:positionV>
            <wp:extent cx="808075" cy="590870"/>
            <wp:effectExtent l="0" t="0" r="0" b="0"/>
            <wp:wrapNone/>
            <wp:docPr id="1246982410" name="Picture 3" descr="A green gear with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82410" name="Picture 3" descr="A green gear with a black circ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8075" cy="59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ED67D1">
        <w:rPr>
          <w:noProof/>
        </w:rPr>
        <mc:AlternateContent>
          <mc:Choice Requires="wps">
            <w:drawing>
              <wp:inline distT="0" distB="0" distL="0" distR="0" wp14:anchorId="05C12451" wp14:editId="5E6996B3">
                <wp:extent cx="9597184" cy="5818909"/>
                <wp:effectExtent l="0" t="0" r="4445" b="0"/>
                <wp:docPr id="1422732853" name="Rectangle: Rounded Corners 4"/>
                <wp:cNvGraphicFramePr/>
                <a:graphic xmlns:a="http://schemas.openxmlformats.org/drawingml/2006/main">
                  <a:graphicData uri="http://schemas.microsoft.com/office/word/2010/wordprocessingShape">
                    <wps:wsp>
                      <wps:cNvSpPr/>
                      <wps:spPr>
                        <a:xfrm>
                          <a:off x="0" y="0"/>
                          <a:ext cx="9597184" cy="5818909"/>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FF55DD" w14:textId="6E621AAB" w:rsidR="00ED67D1" w:rsidRDefault="00FD7BED" w:rsidP="00FD7BED">
                            <w:pPr>
                              <w:pStyle w:val="DividerHeading"/>
                              <w:numPr>
                                <w:ilvl w:val="0"/>
                                <w:numId w:val="0"/>
                              </w:numPr>
                              <w:spacing w:after="0" w:line="240" w:lineRule="auto"/>
                              <w:ind w:left="360"/>
                              <w:rPr>
                                <w:sz w:val="40"/>
                                <w:szCs w:val="40"/>
                              </w:rPr>
                            </w:pPr>
                            <w:r w:rsidRPr="00FD7BED">
                              <w:rPr>
                                <w:sz w:val="40"/>
                                <w:szCs w:val="40"/>
                              </w:rPr>
                              <w:t>The Nature Towns and Cities accreditation scheme recognises towns and cities putting nature at the heart of their plans. Working through the framework will help you deliver inclusive growth for your town or city, planning a better natural environment which will help people, place and economy to thrive</w:t>
                            </w:r>
                            <w:r>
                              <w:rPr>
                                <w:sz w:val="40"/>
                                <w:szCs w:val="40"/>
                              </w:rPr>
                              <w:t>.</w:t>
                            </w:r>
                          </w:p>
                          <w:p w14:paraId="313995FD" w14:textId="77777777" w:rsidR="00FD7BED" w:rsidRPr="00FD7BED" w:rsidRDefault="00FD7BED" w:rsidP="00FD7BED">
                            <w:pPr>
                              <w:pStyle w:val="BodyText"/>
                            </w:pPr>
                          </w:p>
                          <w:p w14:paraId="198DF6F3" w14:textId="77777777" w:rsidR="00ED67D1" w:rsidRPr="00A35372" w:rsidRDefault="00ED67D1" w:rsidP="00ED67D1">
                            <w:pPr>
                              <w:pStyle w:val="BodyText"/>
                              <w:spacing w:after="0" w:line="240" w:lineRule="auto"/>
                              <w:ind w:firstLine="360"/>
                              <w:rPr>
                                <w:sz w:val="28"/>
                                <w:szCs w:val="28"/>
                              </w:rPr>
                            </w:pPr>
                            <w:r w:rsidRPr="00A35372">
                              <w:rPr>
                                <w:sz w:val="28"/>
                                <w:szCs w:val="28"/>
                              </w:rPr>
                              <w:t>To apply, follow these steps:</w:t>
                            </w:r>
                          </w:p>
                          <w:p w14:paraId="76477EE6" w14:textId="77777777" w:rsidR="00ED67D1" w:rsidRPr="00A35372" w:rsidRDefault="00ED67D1" w:rsidP="00ED67D1">
                            <w:pPr>
                              <w:pStyle w:val="BodyText"/>
                              <w:spacing w:after="0" w:line="240" w:lineRule="auto"/>
                              <w:ind w:firstLine="360"/>
                              <w:rPr>
                                <w:sz w:val="28"/>
                                <w:szCs w:val="28"/>
                              </w:rPr>
                            </w:pPr>
                          </w:p>
                          <w:p w14:paraId="55B2474C" w14:textId="5B213AEC" w:rsidR="00ED2491" w:rsidRDefault="00ED67D1" w:rsidP="00ED67D1">
                            <w:pPr>
                              <w:pStyle w:val="BodyText"/>
                              <w:numPr>
                                <w:ilvl w:val="0"/>
                                <w:numId w:val="35"/>
                              </w:numPr>
                              <w:spacing w:after="0" w:line="240" w:lineRule="auto"/>
                              <w:rPr>
                                <w:sz w:val="28"/>
                                <w:szCs w:val="28"/>
                              </w:rPr>
                            </w:pPr>
                            <w:r w:rsidRPr="00A35372">
                              <w:rPr>
                                <w:sz w:val="28"/>
                                <w:szCs w:val="28"/>
                              </w:rPr>
                              <w:t>Once you have downloaded this form, save locally and then upload when completed</w:t>
                            </w:r>
                          </w:p>
                          <w:p w14:paraId="0AC21A43" w14:textId="55407043" w:rsidR="00E80B80" w:rsidRPr="00E80B80" w:rsidRDefault="00E80B80" w:rsidP="00E80B80">
                            <w:pPr>
                              <w:pStyle w:val="BodyText"/>
                              <w:numPr>
                                <w:ilvl w:val="0"/>
                                <w:numId w:val="35"/>
                              </w:numPr>
                              <w:spacing w:after="0" w:line="240" w:lineRule="auto"/>
                              <w:rPr>
                                <w:sz w:val="28"/>
                                <w:szCs w:val="28"/>
                              </w:rPr>
                            </w:pPr>
                            <w:r w:rsidRPr="00A35372">
                              <w:rPr>
                                <w:sz w:val="28"/>
                                <w:szCs w:val="28"/>
                              </w:rPr>
                              <w:t xml:space="preserve">Submit your application </w:t>
                            </w:r>
                            <w:hyperlink r:id="rId14" w:history="1">
                              <w:r w:rsidRPr="00A35372">
                                <w:rPr>
                                  <w:rStyle w:val="Hyperlink"/>
                                  <w:sz w:val="28"/>
                                  <w:szCs w:val="28"/>
                                </w:rPr>
                                <w:t>here</w:t>
                              </w:r>
                            </w:hyperlink>
                            <w:r w:rsidRPr="00A35372">
                              <w:rPr>
                                <w:sz w:val="28"/>
                                <w:szCs w:val="28"/>
                              </w:rPr>
                              <w:t xml:space="preserve">. You'll need to evidence your application by uploading supporting documents that detail how you have met all </w:t>
                            </w:r>
                            <w:r>
                              <w:rPr>
                                <w:sz w:val="28"/>
                                <w:szCs w:val="28"/>
                              </w:rPr>
                              <w:t>requirements</w:t>
                            </w:r>
                          </w:p>
                          <w:p w14:paraId="2FDC275B" w14:textId="7DEDDA44" w:rsidR="00ED67D1" w:rsidRPr="00ED2491" w:rsidRDefault="00B20122" w:rsidP="00ED2491">
                            <w:pPr>
                              <w:pStyle w:val="BodyText"/>
                              <w:numPr>
                                <w:ilvl w:val="0"/>
                                <w:numId w:val="35"/>
                              </w:numPr>
                              <w:spacing w:after="0" w:line="240" w:lineRule="auto"/>
                              <w:rPr>
                                <w:sz w:val="28"/>
                                <w:szCs w:val="28"/>
                              </w:rPr>
                            </w:pPr>
                            <w:r>
                              <w:rPr>
                                <w:sz w:val="28"/>
                                <w:szCs w:val="28"/>
                              </w:rPr>
                              <w:t xml:space="preserve">We recommend </w:t>
                            </w:r>
                            <w:r w:rsidR="005E1CC0">
                              <w:rPr>
                                <w:sz w:val="28"/>
                                <w:szCs w:val="28"/>
                              </w:rPr>
                              <w:t>downloading</w:t>
                            </w:r>
                            <w:r>
                              <w:rPr>
                                <w:sz w:val="28"/>
                                <w:szCs w:val="28"/>
                              </w:rPr>
                              <w:t xml:space="preserve"> the </w:t>
                            </w:r>
                            <w:hyperlink r:id="rId15" w:history="1">
                              <w:r w:rsidR="003C1A23" w:rsidRPr="009B5025">
                                <w:rPr>
                                  <w:rStyle w:val="Hyperlink"/>
                                  <w:sz w:val="28"/>
                                  <w:szCs w:val="28"/>
                                </w:rPr>
                                <w:t xml:space="preserve">list of </w:t>
                              </w:r>
                              <w:r w:rsidR="00622B9B" w:rsidRPr="009B5025">
                                <w:rPr>
                                  <w:rStyle w:val="Hyperlink"/>
                                  <w:sz w:val="28"/>
                                  <w:szCs w:val="28"/>
                                </w:rPr>
                                <w:t>evidence</w:t>
                              </w:r>
                            </w:hyperlink>
                            <w:r w:rsidR="00622B9B" w:rsidRPr="00622B9B">
                              <w:rPr>
                                <w:sz w:val="28"/>
                                <w:szCs w:val="28"/>
                              </w:rPr>
                              <w:t xml:space="preserve"> required</w:t>
                            </w:r>
                            <w:r w:rsidR="003C1A23">
                              <w:rPr>
                                <w:sz w:val="28"/>
                                <w:szCs w:val="28"/>
                              </w:rPr>
                              <w:t xml:space="preserve"> PDF, </w:t>
                            </w:r>
                            <w:r>
                              <w:rPr>
                                <w:sz w:val="28"/>
                                <w:szCs w:val="28"/>
                              </w:rPr>
                              <w:t xml:space="preserve">alongside </w:t>
                            </w:r>
                            <w:r w:rsidR="00ED67D1" w:rsidRPr="00ED2491">
                              <w:rPr>
                                <w:sz w:val="28"/>
                                <w:szCs w:val="28"/>
                              </w:rPr>
                              <w:t xml:space="preserve">the </w:t>
                            </w:r>
                            <w:hyperlink r:id="rId16" w:history="1">
                              <w:r w:rsidR="00ED67D1" w:rsidRPr="009B5025">
                                <w:rPr>
                                  <w:rStyle w:val="Hyperlink"/>
                                  <w:sz w:val="28"/>
                                  <w:szCs w:val="28"/>
                                </w:rPr>
                                <w:t>accreditation workbook</w:t>
                              </w:r>
                            </w:hyperlink>
                            <w:r w:rsidR="002B0B7B">
                              <w:t xml:space="preserve"> </w:t>
                            </w:r>
                            <w:r w:rsidR="002B0B7B" w:rsidRPr="00ED2491">
                              <w:rPr>
                                <w:sz w:val="28"/>
                                <w:szCs w:val="28"/>
                              </w:rPr>
                              <w:t>to prepare</w:t>
                            </w:r>
                            <w:r w:rsidR="00D80B33" w:rsidRPr="00ED2491">
                              <w:rPr>
                                <w:sz w:val="28"/>
                                <w:szCs w:val="28"/>
                              </w:rPr>
                              <w:t xml:space="preserve"> (</w:t>
                            </w:r>
                            <w:r>
                              <w:rPr>
                                <w:sz w:val="28"/>
                                <w:szCs w:val="28"/>
                              </w:rPr>
                              <w:t>the workbook</w:t>
                            </w:r>
                            <w:r w:rsidR="004A678B" w:rsidRPr="00ED2491">
                              <w:rPr>
                                <w:sz w:val="28"/>
                                <w:szCs w:val="28"/>
                              </w:rPr>
                              <w:t xml:space="preserve"> will </w:t>
                            </w:r>
                            <w:r w:rsidR="00E37A8E" w:rsidRPr="00ED2491">
                              <w:rPr>
                                <w:sz w:val="28"/>
                                <w:szCs w:val="28"/>
                              </w:rPr>
                              <w:t>download</w:t>
                            </w:r>
                            <w:r w:rsidR="004F2FCC" w:rsidRPr="00ED2491">
                              <w:rPr>
                                <w:sz w:val="28"/>
                                <w:szCs w:val="28"/>
                              </w:rPr>
                              <w:t xml:space="preserve"> </w:t>
                            </w:r>
                            <w:r w:rsidR="00E37A8E" w:rsidRPr="00ED2491">
                              <w:rPr>
                                <w:sz w:val="28"/>
                                <w:szCs w:val="28"/>
                              </w:rPr>
                              <w:t>as a</w:t>
                            </w:r>
                            <w:r w:rsidR="00721C9D" w:rsidRPr="00ED2491">
                              <w:rPr>
                                <w:sz w:val="28"/>
                                <w:szCs w:val="28"/>
                              </w:rPr>
                              <w:t>n</w:t>
                            </w:r>
                            <w:r w:rsidR="00E37A8E" w:rsidRPr="00ED2491">
                              <w:rPr>
                                <w:sz w:val="28"/>
                                <w:szCs w:val="28"/>
                              </w:rPr>
                              <w:t xml:space="preserve"> excel file to your </w:t>
                            </w:r>
                            <w:r w:rsidR="002F1E22" w:rsidRPr="00ED2491">
                              <w:rPr>
                                <w:sz w:val="28"/>
                                <w:szCs w:val="28"/>
                              </w:rPr>
                              <w:t>c</w:t>
                            </w:r>
                            <w:r w:rsidR="004A678B" w:rsidRPr="00ED2491">
                              <w:rPr>
                                <w:sz w:val="28"/>
                                <w:szCs w:val="28"/>
                              </w:rPr>
                              <w:t>omputer)</w:t>
                            </w:r>
                          </w:p>
                          <w:p w14:paraId="2BDE93D2" w14:textId="7EB046E0" w:rsidR="00ED67D1" w:rsidRPr="00A35372" w:rsidRDefault="00ED67D1" w:rsidP="00ED67D1">
                            <w:pPr>
                              <w:pStyle w:val="BodyText"/>
                              <w:numPr>
                                <w:ilvl w:val="0"/>
                                <w:numId w:val="35"/>
                              </w:numPr>
                              <w:spacing w:after="0" w:line="240" w:lineRule="auto"/>
                              <w:rPr>
                                <w:sz w:val="28"/>
                                <w:szCs w:val="28"/>
                              </w:rPr>
                            </w:pPr>
                            <w:r w:rsidRPr="00A35372">
                              <w:rPr>
                                <w:sz w:val="28"/>
                                <w:szCs w:val="28"/>
                              </w:rPr>
                              <w:t>For inspiration</w:t>
                            </w:r>
                            <w:r w:rsidR="000A19DA">
                              <w:rPr>
                                <w:sz w:val="28"/>
                                <w:szCs w:val="28"/>
                              </w:rPr>
                              <w:t>,</w:t>
                            </w:r>
                            <w:r w:rsidRPr="00A35372">
                              <w:rPr>
                                <w:sz w:val="28"/>
                                <w:szCs w:val="28"/>
                              </w:rPr>
                              <w:t xml:space="preserve"> take a look at those who have already become </w:t>
                            </w:r>
                            <w:hyperlink r:id="rId17" w:history="1">
                              <w:r w:rsidRPr="00A35372">
                                <w:rPr>
                                  <w:rStyle w:val="Hyperlink"/>
                                  <w:sz w:val="28"/>
                                  <w:szCs w:val="28"/>
                                </w:rPr>
                                <w:t>official nature towns and cities</w:t>
                              </w:r>
                            </w:hyperlink>
                            <w:r w:rsidR="005F77C1">
                              <w:t>.</w:t>
                            </w:r>
                          </w:p>
                          <w:p w14:paraId="10B5CC26" w14:textId="77777777" w:rsidR="00E12134" w:rsidRDefault="00E12134" w:rsidP="0003152F">
                            <w:pPr>
                              <w:pStyle w:val="BodyText"/>
                              <w:ind w:left="360"/>
                              <w:rPr>
                                <w:sz w:val="28"/>
                                <w:szCs w:val="28"/>
                              </w:r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05C12451" id="Rectangle: Rounded Corners 4" o:spid="_x0000_s1026" style="width:755.7pt;height:458.2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" fillcolor="#bfbfbf [2412]" stroked="f" strokeweight="1pt">
                <v:stroke joinstyle="miter"/>
                <v:textbox inset="5mm,2mm,5mm,2mm">
                  <w:txbxContent>
                    <w:p w14:paraId="77FF55DD" w14:textId="6E621AAB" w:rsidR="00ED67D1" w:rsidRDefault="00FD7BED" w:rsidP="00FD7BED">
                      <w:pPr>
                        <w:pStyle w:val="DividerHeading"/>
                        <w:numPr>
                          <w:ilvl w:val="0"/>
                          <w:numId w:val="0"/>
                        </w:numPr>
                        <w:spacing w:after="0" w:line="240" w:lineRule="auto"/>
                        <w:ind w:left="360"/>
                        <w:rPr>
                          <w:sz w:val="40"/>
                          <w:szCs w:val="40"/>
                        </w:rPr>
                      </w:pPr>
                      <w:r w:rsidRPr="00FD7BED">
                        <w:rPr>
                          <w:sz w:val="40"/>
                          <w:szCs w:val="40"/>
                        </w:rPr>
                        <w:t>The Nature Towns and Cities accreditation scheme recognises towns and cities putting nature at the heart of their plans. Working through the framework will help you deliver inclusive growth for your town or city, planning a better natural environment which will help people, place and economy to thrive</w:t>
                      </w:r>
                      <w:r>
                        <w:rPr>
                          <w:sz w:val="40"/>
                          <w:szCs w:val="40"/>
                        </w:rPr>
                        <w:t>.</w:t>
                      </w:r>
                    </w:p>
                    <w:p w14:paraId="313995FD" w14:textId="77777777" w:rsidR="00FD7BED" w:rsidRPr="00FD7BED" w:rsidRDefault="00FD7BED" w:rsidP="00FD7BED">
                      <w:pPr>
                        <w:pStyle w:val="BodyText"/>
                      </w:pPr>
                    </w:p>
                    <w:p w14:paraId="198DF6F3" w14:textId="77777777" w:rsidR="00ED67D1" w:rsidRPr="00A35372" w:rsidRDefault="00ED67D1" w:rsidP="00ED67D1">
                      <w:pPr>
                        <w:pStyle w:val="BodyText"/>
                        <w:spacing w:after="0" w:line="240" w:lineRule="auto"/>
                        <w:ind w:firstLine="360"/>
                        <w:rPr>
                          <w:sz w:val="28"/>
                          <w:szCs w:val="28"/>
                        </w:rPr>
                      </w:pPr>
                      <w:r w:rsidRPr="00A35372">
                        <w:rPr>
                          <w:sz w:val="28"/>
                          <w:szCs w:val="28"/>
                        </w:rPr>
                        <w:t>To apply, follow these steps:</w:t>
                      </w:r>
                    </w:p>
                    <w:p w14:paraId="76477EE6" w14:textId="77777777" w:rsidR="00ED67D1" w:rsidRPr="00A35372" w:rsidRDefault="00ED67D1" w:rsidP="00ED67D1">
                      <w:pPr>
                        <w:pStyle w:val="BodyText"/>
                        <w:spacing w:after="0" w:line="240" w:lineRule="auto"/>
                        <w:ind w:firstLine="360"/>
                        <w:rPr>
                          <w:sz w:val="28"/>
                          <w:szCs w:val="28"/>
                        </w:rPr>
                      </w:pPr>
                    </w:p>
                    <w:p w14:paraId="55B2474C" w14:textId="5B213AEC" w:rsidR="00ED2491" w:rsidRDefault="00ED67D1" w:rsidP="00ED67D1">
                      <w:pPr>
                        <w:pStyle w:val="BodyText"/>
                        <w:numPr>
                          <w:ilvl w:val="0"/>
                          <w:numId w:val="35"/>
                        </w:numPr>
                        <w:spacing w:after="0" w:line="240" w:lineRule="auto"/>
                        <w:rPr>
                          <w:sz w:val="28"/>
                          <w:szCs w:val="28"/>
                        </w:rPr>
                      </w:pPr>
                      <w:r w:rsidRPr="00A35372">
                        <w:rPr>
                          <w:sz w:val="28"/>
                          <w:szCs w:val="28"/>
                        </w:rPr>
                        <w:t>Once you have downloaded this form, save locally and then upload when completed</w:t>
                      </w:r>
                    </w:p>
                    <w:p w14:paraId="0AC21A43" w14:textId="55407043" w:rsidR="00E80B80" w:rsidRPr="00E80B80" w:rsidRDefault="00E80B80" w:rsidP="00E80B80">
                      <w:pPr>
                        <w:pStyle w:val="BodyText"/>
                        <w:numPr>
                          <w:ilvl w:val="0"/>
                          <w:numId w:val="35"/>
                        </w:numPr>
                        <w:spacing w:after="0" w:line="240" w:lineRule="auto"/>
                        <w:rPr>
                          <w:sz w:val="28"/>
                          <w:szCs w:val="28"/>
                        </w:rPr>
                      </w:pPr>
                      <w:r w:rsidRPr="00A35372">
                        <w:rPr>
                          <w:sz w:val="28"/>
                          <w:szCs w:val="28"/>
                        </w:rPr>
                        <w:t xml:space="preserve">Submit your application </w:t>
                      </w:r>
                      <w:hyperlink r:id="rId18" w:history="1">
                        <w:r w:rsidRPr="00A35372">
                          <w:rPr>
                            <w:rStyle w:val="Hyperlink"/>
                            <w:sz w:val="28"/>
                            <w:szCs w:val="28"/>
                          </w:rPr>
                          <w:t>here</w:t>
                        </w:r>
                      </w:hyperlink>
                      <w:r w:rsidRPr="00A35372">
                        <w:rPr>
                          <w:sz w:val="28"/>
                          <w:szCs w:val="28"/>
                        </w:rPr>
                        <w:t xml:space="preserve">. You'll need to evidence your application by uploading supporting documents that detail how you have met all </w:t>
                      </w:r>
                      <w:r>
                        <w:rPr>
                          <w:sz w:val="28"/>
                          <w:szCs w:val="28"/>
                        </w:rPr>
                        <w:t>requirements</w:t>
                      </w:r>
                    </w:p>
                    <w:p w14:paraId="2FDC275B" w14:textId="7DEDDA44" w:rsidR="00ED67D1" w:rsidRPr="00ED2491" w:rsidRDefault="00B20122" w:rsidP="00ED2491">
                      <w:pPr>
                        <w:pStyle w:val="BodyText"/>
                        <w:numPr>
                          <w:ilvl w:val="0"/>
                          <w:numId w:val="35"/>
                        </w:numPr>
                        <w:spacing w:after="0" w:line="240" w:lineRule="auto"/>
                        <w:rPr>
                          <w:sz w:val="28"/>
                          <w:szCs w:val="28"/>
                        </w:rPr>
                      </w:pPr>
                      <w:r>
                        <w:rPr>
                          <w:sz w:val="28"/>
                          <w:szCs w:val="28"/>
                        </w:rPr>
                        <w:t xml:space="preserve">We recommend </w:t>
                      </w:r>
                      <w:r w:rsidR="005E1CC0">
                        <w:rPr>
                          <w:sz w:val="28"/>
                          <w:szCs w:val="28"/>
                        </w:rPr>
                        <w:t>downloading</w:t>
                      </w:r>
                      <w:r>
                        <w:rPr>
                          <w:sz w:val="28"/>
                          <w:szCs w:val="28"/>
                        </w:rPr>
                        <w:t xml:space="preserve"> the </w:t>
                      </w:r>
                      <w:hyperlink r:id="rId19" w:history="1">
                        <w:r w:rsidR="003C1A23" w:rsidRPr="009B5025">
                          <w:rPr>
                            <w:rStyle w:val="Hyperlink"/>
                            <w:sz w:val="28"/>
                            <w:szCs w:val="28"/>
                          </w:rPr>
                          <w:t xml:space="preserve">list of </w:t>
                        </w:r>
                        <w:r w:rsidR="00622B9B" w:rsidRPr="009B5025">
                          <w:rPr>
                            <w:rStyle w:val="Hyperlink"/>
                            <w:sz w:val="28"/>
                            <w:szCs w:val="28"/>
                          </w:rPr>
                          <w:t>evidence</w:t>
                        </w:r>
                      </w:hyperlink>
                      <w:r w:rsidR="00622B9B" w:rsidRPr="00622B9B">
                        <w:rPr>
                          <w:sz w:val="28"/>
                          <w:szCs w:val="28"/>
                        </w:rPr>
                        <w:t xml:space="preserve"> required</w:t>
                      </w:r>
                      <w:r w:rsidR="003C1A23">
                        <w:rPr>
                          <w:sz w:val="28"/>
                          <w:szCs w:val="28"/>
                        </w:rPr>
                        <w:t xml:space="preserve"> PDF, </w:t>
                      </w:r>
                      <w:r>
                        <w:rPr>
                          <w:sz w:val="28"/>
                          <w:szCs w:val="28"/>
                        </w:rPr>
                        <w:t xml:space="preserve">alongside </w:t>
                      </w:r>
                      <w:r w:rsidR="00ED67D1" w:rsidRPr="00ED2491">
                        <w:rPr>
                          <w:sz w:val="28"/>
                          <w:szCs w:val="28"/>
                        </w:rPr>
                        <w:t xml:space="preserve">the </w:t>
                      </w:r>
                      <w:hyperlink r:id="rId20" w:history="1">
                        <w:r w:rsidR="00ED67D1" w:rsidRPr="009B5025">
                          <w:rPr>
                            <w:rStyle w:val="Hyperlink"/>
                            <w:sz w:val="28"/>
                            <w:szCs w:val="28"/>
                          </w:rPr>
                          <w:t>accreditation workbook</w:t>
                        </w:r>
                      </w:hyperlink>
                      <w:r w:rsidR="002B0B7B">
                        <w:t xml:space="preserve"> </w:t>
                      </w:r>
                      <w:r w:rsidR="002B0B7B" w:rsidRPr="00ED2491">
                        <w:rPr>
                          <w:sz w:val="28"/>
                          <w:szCs w:val="28"/>
                        </w:rPr>
                        <w:t>to prepare</w:t>
                      </w:r>
                      <w:r w:rsidR="00D80B33" w:rsidRPr="00ED2491">
                        <w:rPr>
                          <w:sz w:val="28"/>
                          <w:szCs w:val="28"/>
                        </w:rPr>
                        <w:t xml:space="preserve"> (</w:t>
                      </w:r>
                      <w:r>
                        <w:rPr>
                          <w:sz w:val="28"/>
                          <w:szCs w:val="28"/>
                        </w:rPr>
                        <w:t>the workbook</w:t>
                      </w:r>
                      <w:r w:rsidR="004A678B" w:rsidRPr="00ED2491">
                        <w:rPr>
                          <w:sz w:val="28"/>
                          <w:szCs w:val="28"/>
                        </w:rPr>
                        <w:t xml:space="preserve"> will </w:t>
                      </w:r>
                      <w:r w:rsidR="00E37A8E" w:rsidRPr="00ED2491">
                        <w:rPr>
                          <w:sz w:val="28"/>
                          <w:szCs w:val="28"/>
                        </w:rPr>
                        <w:t>download</w:t>
                      </w:r>
                      <w:r w:rsidR="004F2FCC" w:rsidRPr="00ED2491">
                        <w:rPr>
                          <w:sz w:val="28"/>
                          <w:szCs w:val="28"/>
                        </w:rPr>
                        <w:t xml:space="preserve"> </w:t>
                      </w:r>
                      <w:r w:rsidR="00E37A8E" w:rsidRPr="00ED2491">
                        <w:rPr>
                          <w:sz w:val="28"/>
                          <w:szCs w:val="28"/>
                        </w:rPr>
                        <w:t>as a</w:t>
                      </w:r>
                      <w:r w:rsidR="00721C9D" w:rsidRPr="00ED2491">
                        <w:rPr>
                          <w:sz w:val="28"/>
                          <w:szCs w:val="28"/>
                        </w:rPr>
                        <w:t>n</w:t>
                      </w:r>
                      <w:r w:rsidR="00E37A8E" w:rsidRPr="00ED2491">
                        <w:rPr>
                          <w:sz w:val="28"/>
                          <w:szCs w:val="28"/>
                        </w:rPr>
                        <w:t xml:space="preserve"> excel file to your </w:t>
                      </w:r>
                      <w:r w:rsidR="002F1E22" w:rsidRPr="00ED2491">
                        <w:rPr>
                          <w:sz w:val="28"/>
                          <w:szCs w:val="28"/>
                        </w:rPr>
                        <w:t>c</w:t>
                      </w:r>
                      <w:r w:rsidR="004A678B" w:rsidRPr="00ED2491">
                        <w:rPr>
                          <w:sz w:val="28"/>
                          <w:szCs w:val="28"/>
                        </w:rPr>
                        <w:t>omputer)</w:t>
                      </w:r>
                    </w:p>
                    <w:p w14:paraId="2BDE93D2" w14:textId="7EB046E0" w:rsidR="00ED67D1" w:rsidRPr="00A35372" w:rsidRDefault="00ED67D1" w:rsidP="00ED67D1">
                      <w:pPr>
                        <w:pStyle w:val="BodyText"/>
                        <w:numPr>
                          <w:ilvl w:val="0"/>
                          <w:numId w:val="35"/>
                        </w:numPr>
                        <w:spacing w:after="0" w:line="240" w:lineRule="auto"/>
                        <w:rPr>
                          <w:sz w:val="28"/>
                          <w:szCs w:val="28"/>
                        </w:rPr>
                      </w:pPr>
                      <w:r w:rsidRPr="00A35372">
                        <w:rPr>
                          <w:sz w:val="28"/>
                          <w:szCs w:val="28"/>
                        </w:rPr>
                        <w:t>For inspiration</w:t>
                      </w:r>
                      <w:r w:rsidR="000A19DA">
                        <w:rPr>
                          <w:sz w:val="28"/>
                          <w:szCs w:val="28"/>
                        </w:rPr>
                        <w:t>,</w:t>
                      </w:r>
                      <w:r w:rsidRPr="00A35372">
                        <w:rPr>
                          <w:sz w:val="28"/>
                          <w:szCs w:val="28"/>
                        </w:rPr>
                        <w:t xml:space="preserve"> take a look at those who have already become </w:t>
                      </w:r>
                      <w:hyperlink r:id="rId21" w:history="1">
                        <w:r w:rsidRPr="00A35372">
                          <w:rPr>
                            <w:rStyle w:val="Hyperlink"/>
                            <w:sz w:val="28"/>
                            <w:szCs w:val="28"/>
                          </w:rPr>
                          <w:t>official nature towns and cities</w:t>
                        </w:r>
                      </w:hyperlink>
                      <w:r w:rsidR="005F77C1">
                        <w:t>.</w:t>
                      </w:r>
                    </w:p>
                    <w:p w14:paraId="10B5CC26" w14:textId="77777777" w:rsidR="00E12134" w:rsidRDefault="00E12134" w:rsidP="0003152F">
                      <w:pPr>
                        <w:pStyle w:val="BodyText"/>
                        <w:ind w:left="360"/>
                        <w:rPr>
                          <w:sz w:val="28"/>
                          <w:szCs w:val="28"/>
                        </w:rPr>
                      </w:pPr>
                    </w:p>
                  </w:txbxContent>
                </v:textbox>
                <w10:anchorlock/>
              </v:roundrect>
            </w:pict>
          </mc:Fallback>
        </mc:AlternateContent>
      </w:r>
      <w:r w:rsidR="0003152F" w:rsidRPr="0003152F">
        <w:rPr>
          <w:rFonts w:ascii="Times New Roman" w:eastAsia="Times New Roman" w:hAnsi="Times New Roman" w:cs="Times New Roman"/>
          <w:color w:val="auto"/>
          <w:sz w:val="24"/>
          <w:szCs w:val="24"/>
          <w:lang w:eastAsia="en-GB"/>
        </w:rPr>
        <w:t xml:space="preserve"> </w:t>
      </w:r>
    </w:p>
    <w:p w14:paraId="2571E224" w14:textId="5FBA9668" w:rsidR="00A35372" w:rsidRDefault="008A4E1D" w:rsidP="00C45124">
      <w:pPr>
        <w:pStyle w:val="BodyText"/>
        <w:spacing w:after="0" w:line="240" w:lineRule="auto"/>
        <w:rPr>
          <w:b/>
          <w:bCs/>
          <w:sz w:val="40"/>
          <w:szCs w:val="40"/>
        </w:rPr>
      </w:pPr>
      <w:r w:rsidRPr="00A35372">
        <w:rPr>
          <w:b/>
          <w:bCs/>
          <w:sz w:val="40"/>
          <w:szCs w:val="40"/>
        </w:rPr>
        <w:lastRenderedPageBreak/>
        <w:t xml:space="preserve">Lead </w:t>
      </w:r>
      <w:r w:rsidR="009E7493" w:rsidRPr="00A35372">
        <w:rPr>
          <w:b/>
          <w:bCs/>
          <w:sz w:val="40"/>
          <w:szCs w:val="40"/>
        </w:rPr>
        <w:t xml:space="preserve">Applicant </w:t>
      </w:r>
    </w:p>
    <w:p w14:paraId="2F1D0BCB" w14:textId="77777777" w:rsidR="00A35372" w:rsidRPr="00902400" w:rsidRDefault="00A35372" w:rsidP="00C45124">
      <w:pPr>
        <w:pStyle w:val="BodyText"/>
        <w:spacing w:after="0" w:line="240" w:lineRule="auto"/>
        <w:rPr>
          <w:b/>
          <w:bCs/>
          <w:sz w:val="32"/>
          <w:szCs w:val="32"/>
        </w:rPr>
      </w:pPr>
    </w:p>
    <w:p w14:paraId="60F84C24" w14:textId="1C54AFE7" w:rsidR="00C21121" w:rsidRDefault="0093592A" w:rsidP="00C45124">
      <w:pPr>
        <w:pStyle w:val="Heading1"/>
        <w:spacing w:after="0" w:line="240" w:lineRule="auto"/>
      </w:pPr>
      <w:r>
        <w:rPr>
          <w:noProof/>
        </w:rPr>
        <mc:AlternateContent>
          <mc:Choice Requires="wps">
            <w:drawing>
              <wp:inline distT="0" distB="0" distL="0" distR="0" wp14:anchorId="502EC0C6" wp14:editId="58169070">
                <wp:extent cx="5851948" cy="457200"/>
                <wp:effectExtent l="0" t="0" r="0" b="0"/>
                <wp:docPr id="1135447486" name="Rectangle: Rounded Corners 4"/>
                <wp:cNvGraphicFramePr/>
                <a:graphic xmlns:a="http://schemas.openxmlformats.org/drawingml/2006/main">
                  <a:graphicData uri="http://schemas.microsoft.com/office/word/2010/wordprocessingShape">
                    <wps:wsp>
                      <wps:cNvSpPr/>
                      <wps:spPr>
                        <a:xfrm>
                          <a:off x="0" y="0"/>
                          <a:ext cx="5851948" cy="457200"/>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2DE1BC" w14:textId="35A9F64E" w:rsidR="0093592A" w:rsidRPr="00A35372" w:rsidRDefault="0093592A" w:rsidP="0093592A">
                            <w:pPr>
                              <w:pStyle w:val="Quotesource"/>
                              <w:numPr>
                                <w:ilvl w:val="0"/>
                                <w:numId w:val="0"/>
                              </w:numPr>
                              <w:rPr>
                                <w:sz w:val="28"/>
                                <w:szCs w:val="28"/>
                              </w:rPr>
                            </w:pPr>
                            <w:r w:rsidRPr="00A35372">
                              <w:rPr>
                                <w:sz w:val="28"/>
                                <w:szCs w:val="28"/>
                              </w:rPr>
                              <w:t>Enter you</w:t>
                            </w:r>
                            <w:r w:rsidR="009671AE" w:rsidRPr="00A35372">
                              <w:rPr>
                                <w:sz w:val="28"/>
                                <w:szCs w:val="28"/>
                              </w:rPr>
                              <w:t>r</w:t>
                            </w:r>
                            <w:r w:rsidRPr="00A35372">
                              <w:rPr>
                                <w:sz w:val="28"/>
                                <w:szCs w:val="28"/>
                              </w:rPr>
                              <w:t xml:space="preserve"> name here</w:t>
                            </w: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502EC0C6" id="_x0000_s1027" style="width:460.8pt;height:36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" fillcolor="#bfbfbf [2412]" stroked="f" strokeweight="1pt">
                <v:stroke joinstyle="miter"/>
                <v:textbox inset="5mm,2mm,5mm,2mm">
                  <w:txbxContent>
                    <w:p w14:paraId="322DE1BC" w14:textId="35A9F64E" w:rsidR="0093592A" w:rsidRPr="00A35372" w:rsidRDefault="0093592A" w:rsidP="0093592A">
                      <w:pPr>
                        <w:pStyle w:val="Quotesource"/>
                        <w:numPr>
                          <w:ilvl w:val="0"/>
                          <w:numId w:val="0"/>
                        </w:numPr>
                        <w:rPr>
                          <w:rFonts w:hint="eastAsia"/>
                          <w:sz w:val="28"/>
                          <w:szCs w:val="28"/>
                        </w:rPr>
                      </w:pPr>
                      <w:r w:rsidRPr="00A35372">
                        <w:rPr>
                          <w:sz w:val="28"/>
                          <w:szCs w:val="28"/>
                        </w:rPr>
                        <w:t>Enter you</w:t>
                      </w:r>
                      <w:r w:rsidR="009671AE" w:rsidRPr="00A35372">
                        <w:rPr>
                          <w:sz w:val="28"/>
                          <w:szCs w:val="28"/>
                        </w:rPr>
                        <w:t>r</w:t>
                      </w:r>
                      <w:r w:rsidRPr="00A35372">
                        <w:rPr>
                          <w:sz w:val="28"/>
                          <w:szCs w:val="28"/>
                        </w:rPr>
                        <w:t xml:space="preserve"> name here</w:t>
                      </w:r>
                    </w:p>
                  </w:txbxContent>
                </v:textbox>
                <w10:anchorlock/>
              </v:roundrect>
            </w:pict>
          </mc:Fallback>
        </mc:AlternateContent>
      </w:r>
    </w:p>
    <w:p w14:paraId="5513289E" w14:textId="6F99E7B8" w:rsidR="00A8261C" w:rsidRPr="00C45124" w:rsidRDefault="006679B2" w:rsidP="006679B2">
      <w:pPr>
        <w:pStyle w:val="BodyText"/>
        <w:tabs>
          <w:tab w:val="left" w:pos="11760"/>
        </w:tabs>
        <w:spacing w:after="0" w:line="240" w:lineRule="auto"/>
        <w:rPr>
          <w:sz w:val="32"/>
          <w:szCs w:val="32"/>
        </w:rPr>
      </w:pPr>
      <w:r>
        <w:rPr>
          <w:sz w:val="32"/>
          <w:szCs w:val="32"/>
        </w:rPr>
        <w:tab/>
      </w:r>
    </w:p>
    <w:p w14:paraId="18CAAA53" w14:textId="772DC013" w:rsidR="003B01FE" w:rsidRPr="00A35372" w:rsidRDefault="00C21121" w:rsidP="00C45124">
      <w:pPr>
        <w:pStyle w:val="Heading1"/>
        <w:spacing w:after="0" w:line="240" w:lineRule="auto"/>
        <w:rPr>
          <w:sz w:val="40"/>
          <w:szCs w:val="40"/>
        </w:rPr>
      </w:pPr>
      <w:r w:rsidRPr="00A35372">
        <w:rPr>
          <w:sz w:val="40"/>
          <w:szCs w:val="40"/>
        </w:rPr>
        <w:t>Executive summary</w:t>
      </w:r>
    </w:p>
    <w:p w14:paraId="265110E9" w14:textId="12A80817" w:rsidR="00C45124" w:rsidRDefault="00C45124" w:rsidP="00C45124">
      <w:pPr>
        <w:pStyle w:val="BodyText"/>
        <w:rPr>
          <w:sz w:val="32"/>
          <w:szCs w:val="32"/>
        </w:rPr>
      </w:pPr>
    </w:p>
    <w:p w14:paraId="035D817C" w14:textId="3E816634" w:rsidR="00902400" w:rsidRDefault="00C869D8" w:rsidP="00A35372">
      <w:pPr>
        <w:pStyle w:val="BodyText"/>
        <w:rPr>
          <w:sz w:val="32"/>
          <w:szCs w:val="32"/>
        </w:rPr>
      </w:pPr>
      <w:r>
        <w:rPr>
          <w:noProof/>
        </w:rPr>
        <w:drawing>
          <wp:anchor distT="0" distB="0" distL="114300" distR="114300" simplePos="0" relativeHeight="251658245" behindDoc="0" locked="0" layoutInCell="1" allowOverlap="1" wp14:anchorId="32D33A71" wp14:editId="53D113BA">
            <wp:simplePos x="0" y="0"/>
            <wp:positionH relativeFrom="column">
              <wp:posOffset>8387896</wp:posOffset>
            </wp:positionH>
            <wp:positionV relativeFrom="paragraph">
              <wp:posOffset>2511747</wp:posOffset>
            </wp:positionV>
            <wp:extent cx="666956" cy="372534"/>
            <wp:effectExtent l="0" t="0" r="0" b="8890"/>
            <wp:wrapNone/>
            <wp:docPr id="373639389" name="Picture 4" descr="A pink ladybug with blac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4384" name="Picture 4" descr="A pink ladybug with black circle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6956" cy="37253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4FB4F87" wp14:editId="238C9690">
            <wp:simplePos x="0" y="0"/>
            <wp:positionH relativeFrom="column">
              <wp:posOffset>7485752</wp:posOffset>
            </wp:positionH>
            <wp:positionV relativeFrom="paragraph">
              <wp:posOffset>2514287</wp:posOffset>
            </wp:positionV>
            <wp:extent cx="666956" cy="372534"/>
            <wp:effectExtent l="0" t="0" r="0" b="8890"/>
            <wp:wrapNone/>
            <wp:docPr id="595934384" name="Picture 4" descr="A pink ladybug with blac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4384" name="Picture 4" descr="A pink ladybug with black circle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6956" cy="372534"/>
                    </a:xfrm>
                    <a:prstGeom prst="rect">
                      <a:avLst/>
                    </a:prstGeom>
                    <a:noFill/>
                    <a:ln>
                      <a:noFill/>
                    </a:ln>
                  </pic:spPr>
                </pic:pic>
              </a:graphicData>
            </a:graphic>
            <wp14:sizeRelH relativeFrom="page">
              <wp14:pctWidth>0</wp14:pctWidth>
            </wp14:sizeRelH>
            <wp14:sizeRelV relativeFrom="page">
              <wp14:pctHeight>0</wp14:pctHeight>
            </wp14:sizeRelV>
          </wp:anchor>
        </w:drawing>
      </w:r>
      <w:r w:rsidR="002D4074">
        <w:rPr>
          <w:noProof/>
        </w:rPr>
        <mc:AlternateContent>
          <mc:Choice Requires="wps">
            <w:drawing>
              <wp:inline distT="0" distB="0" distL="0" distR="0" wp14:anchorId="060D4A12" wp14:editId="0FDCE84D">
                <wp:extent cx="9535886" cy="2885703"/>
                <wp:effectExtent l="0" t="0" r="8255" b="0"/>
                <wp:docPr id="1596463286" name="Rectangle: Rounded Corners 4"/>
                <wp:cNvGraphicFramePr/>
                <a:graphic xmlns:a="http://schemas.openxmlformats.org/drawingml/2006/main">
                  <a:graphicData uri="http://schemas.microsoft.com/office/word/2010/wordprocessingShape">
                    <wps:wsp>
                      <wps:cNvSpPr/>
                      <wps:spPr>
                        <a:xfrm>
                          <a:off x="0" y="0"/>
                          <a:ext cx="9535886" cy="2885703"/>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E8A531" w14:textId="77777777" w:rsidR="002D4074" w:rsidRPr="00A35372" w:rsidRDefault="002D4074" w:rsidP="002D4074">
                            <w:pPr>
                              <w:pStyle w:val="BodyText"/>
                              <w:spacing w:after="0" w:line="240" w:lineRule="auto"/>
                              <w:rPr>
                                <w:sz w:val="28"/>
                                <w:szCs w:val="28"/>
                              </w:rPr>
                            </w:pPr>
                            <w:r w:rsidRPr="00A35372">
                              <w:rPr>
                                <w:b/>
                                <w:bCs/>
                                <w:sz w:val="28"/>
                                <w:szCs w:val="28"/>
                              </w:rPr>
                              <w:t>Please summarise the work</w:t>
                            </w:r>
                            <w:r w:rsidRPr="00A35372">
                              <w:rPr>
                                <w:sz w:val="28"/>
                                <w:szCs w:val="28"/>
                              </w:rPr>
                              <w:t xml:space="preserve"> that has been done in this area over the last few years and what has led you to this point. Please include any specific or wider challenges that you have faced, how you overcame them, any specific highlights/projects to mention, and what’s next for your place. This will help frame your application within the broader context of your town or city and bring your story to life.</w:t>
                            </w:r>
                          </w:p>
                          <w:p w14:paraId="28B00FFA" w14:textId="77777777" w:rsidR="002D4074" w:rsidRPr="00A35372" w:rsidRDefault="002D4074" w:rsidP="002D4074">
                            <w:pPr>
                              <w:pStyle w:val="BodyText"/>
                              <w:spacing w:after="0" w:line="240" w:lineRule="auto"/>
                              <w:rPr>
                                <w:sz w:val="28"/>
                                <w:szCs w:val="28"/>
                              </w:rPr>
                            </w:pPr>
                          </w:p>
                          <w:p w14:paraId="1A15C8A1" w14:textId="2C214E4F" w:rsidR="002D4074" w:rsidRPr="00A35372" w:rsidRDefault="00026D10" w:rsidP="00477E49">
                            <w:pPr>
                              <w:pStyle w:val="Introtitle"/>
                              <w:shd w:val="clear" w:color="auto" w:fill="BFBFBF" w:themeFill="background1" w:themeFillShade="BF"/>
                              <w:spacing w:line="240" w:lineRule="auto"/>
                              <w:rPr>
                                <w:b w:val="0"/>
                                <w:color w:val="434343" w:themeColor="text2"/>
                                <w:sz w:val="28"/>
                                <w:szCs w:val="28"/>
                              </w:rPr>
                            </w:pPr>
                            <w:r w:rsidRPr="00A35372">
                              <w:rPr>
                                <w:b w:val="0"/>
                                <w:color w:val="434343" w:themeColor="text2"/>
                                <w:sz w:val="28"/>
                                <w:szCs w:val="28"/>
                              </w:rPr>
                              <w:t>Please include a paragraph or a visual representation that explains the different pieces of evidence that you have submitted e.g., how different strategies, plan</w:t>
                            </w:r>
                            <w:r w:rsidR="00AE7ABE" w:rsidRPr="00A35372">
                              <w:rPr>
                                <w:b w:val="0"/>
                                <w:color w:val="434343" w:themeColor="text2"/>
                                <w:sz w:val="28"/>
                                <w:szCs w:val="28"/>
                              </w:rPr>
                              <w:t xml:space="preserve">, projects </w:t>
                            </w:r>
                            <w:r w:rsidR="00B963CB" w:rsidRPr="00A35372">
                              <w:rPr>
                                <w:b w:val="0"/>
                                <w:color w:val="434343" w:themeColor="text2"/>
                                <w:sz w:val="28"/>
                                <w:szCs w:val="28"/>
                              </w:rPr>
                              <w:t xml:space="preserve">fit together. This will help guide </w:t>
                            </w:r>
                            <w:r w:rsidR="00CE59E7" w:rsidRPr="00A35372">
                              <w:rPr>
                                <w:b w:val="0"/>
                                <w:color w:val="434343" w:themeColor="text2"/>
                                <w:sz w:val="28"/>
                                <w:szCs w:val="28"/>
                              </w:rPr>
                              <w:t xml:space="preserve">the assessors through your evidence. </w:t>
                            </w:r>
                            <w:r w:rsidR="002477CF">
                              <w:rPr>
                                <w:b w:val="0"/>
                                <w:color w:val="434343" w:themeColor="text2"/>
                                <w:sz w:val="28"/>
                                <w:szCs w:val="28"/>
                              </w:rPr>
                              <w:t xml:space="preserve">Your </w:t>
                            </w:r>
                            <w:r w:rsidR="0043359A">
                              <w:rPr>
                                <w:b w:val="0"/>
                                <w:color w:val="434343" w:themeColor="text2"/>
                                <w:sz w:val="28"/>
                                <w:szCs w:val="28"/>
                              </w:rPr>
                              <w:t>summary should</w:t>
                            </w:r>
                            <w:r w:rsidR="009A379A" w:rsidRPr="009A379A">
                              <w:rPr>
                                <w:b w:val="0"/>
                                <w:color w:val="434343" w:themeColor="text2"/>
                                <w:sz w:val="28"/>
                                <w:szCs w:val="28"/>
                              </w:rPr>
                              <w:t xml:space="preserve"> answer how you have met the </w:t>
                            </w:r>
                            <w:r w:rsidR="0045013D">
                              <w:rPr>
                                <w:b w:val="0"/>
                                <w:color w:val="434343" w:themeColor="text2"/>
                                <w:sz w:val="28"/>
                                <w:szCs w:val="28"/>
                              </w:rPr>
                              <w:t>evidence required</w:t>
                            </w:r>
                            <w:r w:rsidR="009A379A" w:rsidRPr="009A379A">
                              <w:rPr>
                                <w:b w:val="0"/>
                                <w:color w:val="434343" w:themeColor="text2"/>
                                <w:sz w:val="28"/>
                                <w:szCs w:val="28"/>
                              </w:rPr>
                              <w:t xml:space="preserve"> in full but </w:t>
                            </w:r>
                            <w:r w:rsidR="009A379A">
                              <w:rPr>
                                <w:b w:val="0"/>
                                <w:color w:val="434343" w:themeColor="text2"/>
                                <w:sz w:val="28"/>
                                <w:szCs w:val="28"/>
                              </w:rPr>
                              <w:t xml:space="preserve">please </w:t>
                            </w:r>
                            <w:r w:rsidR="009A379A" w:rsidRPr="009A379A">
                              <w:rPr>
                                <w:b w:val="0"/>
                                <w:color w:val="434343" w:themeColor="text2"/>
                                <w:sz w:val="28"/>
                                <w:szCs w:val="28"/>
                              </w:rPr>
                              <w:t>aim to be concise</w:t>
                            </w:r>
                            <w:r w:rsidR="009A379A">
                              <w:rPr>
                                <w:b w:val="0"/>
                                <w:color w:val="434343" w:themeColor="text2"/>
                                <w:sz w:val="28"/>
                                <w:szCs w:val="28"/>
                              </w:rPr>
                              <w:t>.</w:t>
                            </w:r>
                          </w:p>
                          <w:p w14:paraId="1F82D673" w14:textId="77777777" w:rsidR="003A28F9" w:rsidRDefault="003A28F9" w:rsidP="003A28F9">
                            <w:pPr>
                              <w:pStyle w:val="BodyText"/>
                            </w:pPr>
                          </w:p>
                          <w:p w14:paraId="66F75EF9" w14:textId="77777777" w:rsidR="003A28F9" w:rsidRDefault="003A28F9" w:rsidP="003A28F9">
                            <w:pPr>
                              <w:pStyle w:val="BodyText"/>
                            </w:pPr>
                          </w:p>
                          <w:p w14:paraId="0AA7B437" w14:textId="77777777" w:rsidR="003A28F9" w:rsidRDefault="003A28F9" w:rsidP="003A28F9">
                            <w:pPr>
                              <w:pStyle w:val="BodyText"/>
                            </w:pPr>
                          </w:p>
                          <w:p w14:paraId="05F687DB" w14:textId="77777777" w:rsidR="003A28F9" w:rsidRDefault="003A28F9" w:rsidP="003A28F9">
                            <w:pPr>
                              <w:pStyle w:val="BodyText"/>
                            </w:pPr>
                          </w:p>
                          <w:p w14:paraId="22C79B04" w14:textId="77777777" w:rsidR="003A28F9" w:rsidRDefault="003A28F9" w:rsidP="003A28F9">
                            <w:pPr>
                              <w:pStyle w:val="BodyText"/>
                            </w:pPr>
                          </w:p>
                          <w:p w14:paraId="3D12617E" w14:textId="77777777" w:rsidR="003A28F9" w:rsidRDefault="003A28F9" w:rsidP="003A28F9">
                            <w:pPr>
                              <w:pStyle w:val="BodyText"/>
                            </w:pPr>
                          </w:p>
                          <w:p w14:paraId="0C03188B" w14:textId="77777777" w:rsidR="003A28F9" w:rsidRDefault="003A28F9" w:rsidP="003A28F9">
                            <w:pPr>
                              <w:pStyle w:val="BodyText"/>
                            </w:pPr>
                          </w:p>
                          <w:p w14:paraId="0FFD4038" w14:textId="77777777" w:rsidR="003A28F9" w:rsidRDefault="003A28F9" w:rsidP="003A28F9">
                            <w:pPr>
                              <w:pStyle w:val="BodyText"/>
                            </w:pPr>
                          </w:p>
                          <w:p w14:paraId="267B046F" w14:textId="77777777" w:rsidR="003A28F9" w:rsidRDefault="003A28F9" w:rsidP="003A28F9">
                            <w:pPr>
                              <w:pStyle w:val="BodyText"/>
                            </w:pPr>
                          </w:p>
                          <w:p w14:paraId="58C1382E" w14:textId="77777777" w:rsidR="003A28F9" w:rsidRDefault="003A28F9" w:rsidP="003A28F9">
                            <w:pPr>
                              <w:pStyle w:val="BodyText"/>
                            </w:pPr>
                          </w:p>
                          <w:p w14:paraId="7F7A7AC7" w14:textId="77777777" w:rsidR="003A28F9" w:rsidRDefault="003A28F9" w:rsidP="003A28F9">
                            <w:pPr>
                              <w:pStyle w:val="BodyText"/>
                            </w:pPr>
                          </w:p>
                          <w:p w14:paraId="5BE56707" w14:textId="77777777" w:rsidR="003A28F9" w:rsidRDefault="003A28F9" w:rsidP="003A28F9">
                            <w:pPr>
                              <w:pStyle w:val="BodyText"/>
                            </w:pPr>
                          </w:p>
                          <w:p w14:paraId="5C16128A" w14:textId="77777777" w:rsidR="003A28F9" w:rsidRDefault="003A28F9" w:rsidP="003A28F9">
                            <w:pPr>
                              <w:pStyle w:val="BodyText"/>
                            </w:pPr>
                          </w:p>
                          <w:p w14:paraId="7A190BD2" w14:textId="77777777" w:rsidR="003A28F9" w:rsidRDefault="003A28F9" w:rsidP="003A28F9">
                            <w:pPr>
                              <w:pStyle w:val="BodyText"/>
                            </w:pPr>
                          </w:p>
                          <w:p w14:paraId="21EEA4F8" w14:textId="77777777" w:rsidR="003A28F9" w:rsidRDefault="003A28F9" w:rsidP="003A28F9">
                            <w:pPr>
                              <w:pStyle w:val="BodyText"/>
                            </w:pPr>
                          </w:p>
                          <w:p w14:paraId="17E1A1C4" w14:textId="77777777" w:rsidR="003A28F9" w:rsidRDefault="003A28F9" w:rsidP="003A28F9">
                            <w:pPr>
                              <w:pStyle w:val="BodyText"/>
                            </w:pPr>
                          </w:p>
                          <w:p w14:paraId="58CCEB2B" w14:textId="77777777" w:rsidR="003A28F9" w:rsidRPr="003A28F9" w:rsidRDefault="003A28F9" w:rsidP="003A28F9">
                            <w:pPr>
                              <w:pStyle w:val="BodyText"/>
                            </w:pPr>
                          </w:p>
                          <w:p w14:paraId="50BE87CE" w14:textId="77777777" w:rsidR="002D4074" w:rsidRDefault="002D4074" w:rsidP="002D4074">
                            <w:pPr>
                              <w:pStyle w:val="Quotesource"/>
                              <w:numPr>
                                <w:ilvl w:val="0"/>
                                <w:numId w:val="0"/>
                              </w:num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060D4A12" id="_x0000_s1028" style="width:750.85pt;height:227.2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" fillcolor="#bfbfbf [2412]" stroked="f" strokeweight="1pt">
                <v:stroke joinstyle="miter"/>
                <v:textbox inset="5mm,2mm,5mm,2mm">
                  <w:txbxContent>
                    <w:p w14:paraId="6FE8A531" w14:textId="77777777" w:rsidR="002D4074" w:rsidRPr="00A35372" w:rsidRDefault="002D4074" w:rsidP="002D4074">
                      <w:pPr>
                        <w:pStyle w:val="BodyText"/>
                        <w:spacing w:after="0" w:line="240" w:lineRule="auto"/>
                        <w:rPr>
                          <w:rFonts w:hint="eastAsia"/>
                          <w:sz w:val="28"/>
                          <w:szCs w:val="28"/>
                        </w:rPr>
                      </w:pPr>
                      <w:r w:rsidRPr="00A35372">
                        <w:rPr>
                          <w:b/>
                          <w:bCs/>
                          <w:sz w:val="28"/>
                          <w:szCs w:val="28"/>
                        </w:rPr>
                        <w:t>Please summarise the work</w:t>
                      </w:r>
                      <w:r w:rsidRPr="00A35372">
                        <w:rPr>
                          <w:sz w:val="28"/>
                          <w:szCs w:val="28"/>
                        </w:rPr>
                        <w:t xml:space="preserve"> that has been done in this area over the last few years and what has led you to this point. Please include any specific or wider challenges that you have faced, how you overcame them, any specific highlights/projects to mention, and what’s next for your place. This will help frame your application within the broader context of your town or city and bring your story to life.</w:t>
                      </w:r>
                    </w:p>
                    <w:p w14:paraId="28B00FFA" w14:textId="77777777" w:rsidR="002D4074" w:rsidRPr="00A35372" w:rsidRDefault="002D4074" w:rsidP="002D4074">
                      <w:pPr>
                        <w:pStyle w:val="BodyText"/>
                        <w:spacing w:after="0" w:line="240" w:lineRule="auto"/>
                        <w:rPr>
                          <w:rFonts w:hint="eastAsia"/>
                          <w:sz w:val="28"/>
                          <w:szCs w:val="28"/>
                        </w:rPr>
                      </w:pPr>
                    </w:p>
                    <w:p w14:paraId="1A15C8A1" w14:textId="2C214E4F" w:rsidR="002D4074" w:rsidRPr="00A35372" w:rsidRDefault="00026D10" w:rsidP="00477E49">
                      <w:pPr>
                        <w:pStyle w:val="Introtitle"/>
                        <w:shd w:val="clear" w:color="auto" w:fill="BFBFBF" w:themeFill="background1" w:themeFillShade="BF"/>
                        <w:spacing w:line="240" w:lineRule="auto"/>
                        <w:rPr>
                          <w:rFonts w:hint="eastAsia"/>
                          <w:b w:val="0"/>
                          <w:color w:val="434343" w:themeColor="text2"/>
                          <w:sz w:val="28"/>
                          <w:szCs w:val="28"/>
                        </w:rPr>
                      </w:pPr>
                      <w:r w:rsidRPr="00A35372">
                        <w:rPr>
                          <w:b w:val="0"/>
                          <w:color w:val="434343" w:themeColor="text2"/>
                          <w:sz w:val="28"/>
                          <w:szCs w:val="28"/>
                        </w:rPr>
                        <w:t>Please include a paragraph or a visual representation that explains the different pieces of evidence that you have submitted e.g., how different strategies, plan</w:t>
                      </w:r>
                      <w:r w:rsidR="00AE7ABE" w:rsidRPr="00A35372">
                        <w:rPr>
                          <w:b w:val="0"/>
                          <w:color w:val="434343" w:themeColor="text2"/>
                          <w:sz w:val="28"/>
                          <w:szCs w:val="28"/>
                        </w:rPr>
                        <w:t xml:space="preserve">, projects </w:t>
                      </w:r>
                      <w:r w:rsidR="00B963CB" w:rsidRPr="00A35372">
                        <w:rPr>
                          <w:b w:val="0"/>
                          <w:color w:val="434343" w:themeColor="text2"/>
                          <w:sz w:val="28"/>
                          <w:szCs w:val="28"/>
                        </w:rPr>
                        <w:t xml:space="preserve">fit together. This will help guide </w:t>
                      </w:r>
                      <w:r w:rsidR="00CE59E7" w:rsidRPr="00A35372">
                        <w:rPr>
                          <w:b w:val="0"/>
                          <w:color w:val="434343" w:themeColor="text2"/>
                          <w:sz w:val="28"/>
                          <w:szCs w:val="28"/>
                        </w:rPr>
                        <w:t xml:space="preserve">the assessors through your evidence. </w:t>
                      </w:r>
                      <w:r w:rsidR="002477CF">
                        <w:rPr>
                          <w:b w:val="0"/>
                          <w:color w:val="434343" w:themeColor="text2"/>
                          <w:sz w:val="28"/>
                          <w:szCs w:val="28"/>
                        </w:rPr>
                        <w:t xml:space="preserve">Your </w:t>
                      </w:r>
                      <w:r w:rsidR="0043359A">
                        <w:rPr>
                          <w:b w:val="0"/>
                          <w:color w:val="434343" w:themeColor="text2"/>
                          <w:sz w:val="28"/>
                          <w:szCs w:val="28"/>
                        </w:rPr>
                        <w:t>summary should</w:t>
                      </w:r>
                      <w:r w:rsidR="009A379A" w:rsidRPr="009A379A">
                        <w:rPr>
                          <w:b w:val="0"/>
                          <w:color w:val="434343" w:themeColor="text2"/>
                          <w:sz w:val="28"/>
                          <w:szCs w:val="28"/>
                        </w:rPr>
                        <w:t xml:space="preserve"> answer how you have met the </w:t>
                      </w:r>
                      <w:r w:rsidR="0045013D">
                        <w:rPr>
                          <w:b w:val="0"/>
                          <w:color w:val="434343" w:themeColor="text2"/>
                          <w:sz w:val="28"/>
                          <w:szCs w:val="28"/>
                        </w:rPr>
                        <w:t>evidence required</w:t>
                      </w:r>
                      <w:r w:rsidR="009A379A" w:rsidRPr="009A379A">
                        <w:rPr>
                          <w:b w:val="0"/>
                          <w:color w:val="434343" w:themeColor="text2"/>
                          <w:sz w:val="28"/>
                          <w:szCs w:val="28"/>
                        </w:rPr>
                        <w:t xml:space="preserve"> in full but </w:t>
                      </w:r>
                      <w:r w:rsidR="009A379A">
                        <w:rPr>
                          <w:b w:val="0"/>
                          <w:color w:val="434343" w:themeColor="text2"/>
                          <w:sz w:val="28"/>
                          <w:szCs w:val="28"/>
                        </w:rPr>
                        <w:t xml:space="preserve">please </w:t>
                      </w:r>
                      <w:r w:rsidR="009A379A" w:rsidRPr="009A379A">
                        <w:rPr>
                          <w:b w:val="0"/>
                          <w:color w:val="434343" w:themeColor="text2"/>
                          <w:sz w:val="28"/>
                          <w:szCs w:val="28"/>
                        </w:rPr>
                        <w:t>aim to be concise</w:t>
                      </w:r>
                      <w:r w:rsidR="009A379A">
                        <w:rPr>
                          <w:b w:val="0"/>
                          <w:color w:val="434343" w:themeColor="text2"/>
                          <w:sz w:val="28"/>
                          <w:szCs w:val="28"/>
                        </w:rPr>
                        <w:t>.</w:t>
                      </w:r>
                    </w:p>
                    <w:p w14:paraId="1F82D673" w14:textId="77777777" w:rsidR="003A28F9" w:rsidRDefault="003A28F9" w:rsidP="003A28F9">
                      <w:pPr>
                        <w:pStyle w:val="BodyText"/>
                        <w:rPr>
                          <w:rFonts w:hint="eastAsia"/>
                        </w:rPr>
                      </w:pPr>
                    </w:p>
                    <w:p w14:paraId="66F75EF9" w14:textId="77777777" w:rsidR="003A28F9" w:rsidRDefault="003A28F9" w:rsidP="003A28F9">
                      <w:pPr>
                        <w:pStyle w:val="BodyText"/>
                        <w:rPr>
                          <w:rFonts w:hint="eastAsia"/>
                        </w:rPr>
                      </w:pPr>
                    </w:p>
                    <w:p w14:paraId="0AA7B437" w14:textId="77777777" w:rsidR="003A28F9" w:rsidRDefault="003A28F9" w:rsidP="003A28F9">
                      <w:pPr>
                        <w:pStyle w:val="BodyText"/>
                        <w:rPr>
                          <w:rFonts w:hint="eastAsia"/>
                        </w:rPr>
                      </w:pPr>
                    </w:p>
                    <w:p w14:paraId="05F687DB" w14:textId="77777777" w:rsidR="003A28F9" w:rsidRDefault="003A28F9" w:rsidP="003A28F9">
                      <w:pPr>
                        <w:pStyle w:val="BodyText"/>
                        <w:rPr>
                          <w:rFonts w:hint="eastAsia"/>
                        </w:rPr>
                      </w:pPr>
                    </w:p>
                    <w:p w14:paraId="22C79B04" w14:textId="77777777" w:rsidR="003A28F9" w:rsidRDefault="003A28F9" w:rsidP="003A28F9">
                      <w:pPr>
                        <w:pStyle w:val="BodyText"/>
                        <w:rPr>
                          <w:rFonts w:hint="eastAsia"/>
                        </w:rPr>
                      </w:pPr>
                    </w:p>
                    <w:p w14:paraId="3D12617E" w14:textId="77777777" w:rsidR="003A28F9" w:rsidRDefault="003A28F9" w:rsidP="003A28F9">
                      <w:pPr>
                        <w:pStyle w:val="BodyText"/>
                        <w:rPr>
                          <w:rFonts w:hint="eastAsia"/>
                        </w:rPr>
                      </w:pPr>
                    </w:p>
                    <w:p w14:paraId="0C03188B" w14:textId="77777777" w:rsidR="003A28F9" w:rsidRDefault="003A28F9" w:rsidP="003A28F9">
                      <w:pPr>
                        <w:pStyle w:val="BodyText"/>
                        <w:rPr>
                          <w:rFonts w:hint="eastAsia"/>
                        </w:rPr>
                      </w:pPr>
                    </w:p>
                    <w:p w14:paraId="0FFD4038" w14:textId="77777777" w:rsidR="003A28F9" w:rsidRDefault="003A28F9" w:rsidP="003A28F9">
                      <w:pPr>
                        <w:pStyle w:val="BodyText"/>
                        <w:rPr>
                          <w:rFonts w:hint="eastAsia"/>
                        </w:rPr>
                      </w:pPr>
                    </w:p>
                    <w:p w14:paraId="267B046F" w14:textId="77777777" w:rsidR="003A28F9" w:rsidRDefault="003A28F9" w:rsidP="003A28F9">
                      <w:pPr>
                        <w:pStyle w:val="BodyText"/>
                        <w:rPr>
                          <w:rFonts w:hint="eastAsia"/>
                        </w:rPr>
                      </w:pPr>
                    </w:p>
                    <w:p w14:paraId="58C1382E" w14:textId="77777777" w:rsidR="003A28F9" w:rsidRDefault="003A28F9" w:rsidP="003A28F9">
                      <w:pPr>
                        <w:pStyle w:val="BodyText"/>
                        <w:rPr>
                          <w:rFonts w:hint="eastAsia"/>
                        </w:rPr>
                      </w:pPr>
                    </w:p>
                    <w:p w14:paraId="7F7A7AC7" w14:textId="77777777" w:rsidR="003A28F9" w:rsidRDefault="003A28F9" w:rsidP="003A28F9">
                      <w:pPr>
                        <w:pStyle w:val="BodyText"/>
                        <w:rPr>
                          <w:rFonts w:hint="eastAsia"/>
                        </w:rPr>
                      </w:pPr>
                    </w:p>
                    <w:p w14:paraId="5BE56707" w14:textId="77777777" w:rsidR="003A28F9" w:rsidRDefault="003A28F9" w:rsidP="003A28F9">
                      <w:pPr>
                        <w:pStyle w:val="BodyText"/>
                        <w:rPr>
                          <w:rFonts w:hint="eastAsia"/>
                        </w:rPr>
                      </w:pPr>
                    </w:p>
                    <w:p w14:paraId="5C16128A" w14:textId="77777777" w:rsidR="003A28F9" w:rsidRDefault="003A28F9" w:rsidP="003A28F9">
                      <w:pPr>
                        <w:pStyle w:val="BodyText"/>
                        <w:rPr>
                          <w:rFonts w:hint="eastAsia"/>
                        </w:rPr>
                      </w:pPr>
                    </w:p>
                    <w:p w14:paraId="7A190BD2" w14:textId="77777777" w:rsidR="003A28F9" w:rsidRDefault="003A28F9" w:rsidP="003A28F9">
                      <w:pPr>
                        <w:pStyle w:val="BodyText"/>
                        <w:rPr>
                          <w:rFonts w:hint="eastAsia"/>
                        </w:rPr>
                      </w:pPr>
                    </w:p>
                    <w:p w14:paraId="21EEA4F8" w14:textId="77777777" w:rsidR="003A28F9" w:rsidRDefault="003A28F9" w:rsidP="003A28F9">
                      <w:pPr>
                        <w:pStyle w:val="BodyText"/>
                        <w:rPr>
                          <w:rFonts w:hint="eastAsia"/>
                        </w:rPr>
                      </w:pPr>
                    </w:p>
                    <w:p w14:paraId="17E1A1C4" w14:textId="77777777" w:rsidR="003A28F9" w:rsidRDefault="003A28F9" w:rsidP="003A28F9">
                      <w:pPr>
                        <w:pStyle w:val="BodyText"/>
                        <w:rPr>
                          <w:rFonts w:hint="eastAsia"/>
                        </w:rPr>
                      </w:pPr>
                    </w:p>
                    <w:p w14:paraId="58CCEB2B" w14:textId="77777777" w:rsidR="003A28F9" w:rsidRPr="003A28F9" w:rsidRDefault="003A28F9" w:rsidP="003A28F9">
                      <w:pPr>
                        <w:pStyle w:val="BodyText"/>
                        <w:rPr>
                          <w:rFonts w:hint="eastAsia"/>
                        </w:rPr>
                      </w:pPr>
                    </w:p>
                    <w:p w14:paraId="50BE87CE" w14:textId="77777777" w:rsidR="002D4074" w:rsidRDefault="002D4074" w:rsidP="002D4074">
                      <w:pPr>
                        <w:pStyle w:val="Quotesource"/>
                        <w:numPr>
                          <w:ilvl w:val="0"/>
                          <w:numId w:val="0"/>
                        </w:numPr>
                        <w:rPr>
                          <w:rFonts w:hint="eastAsia"/>
                        </w:rPr>
                      </w:pPr>
                    </w:p>
                  </w:txbxContent>
                </v:textbox>
                <w10:anchorlock/>
              </v:roundrect>
            </w:pict>
          </mc:Fallback>
        </mc:AlternateContent>
      </w:r>
    </w:p>
    <w:p w14:paraId="27CA3CDD" w14:textId="3F878A61" w:rsidR="00123DC5" w:rsidRPr="00123DC5" w:rsidRDefault="00123DC5" w:rsidP="00123DC5">
      <w:pPr>
        <w:pStyle w:val="BodyText"/>
        <w:rPr>
          <w:sz w:val="32"/>
          <w:szCs w:val="32"/>
        </w:rPr>
      </w:pPr>
    </w:p>
    <w:p w14:paraId="112A2C3E" w14:textId="77777777" w:rsidR="00123DC5" w:rsidRDefault="00123DC5" w:rsidP="00A35372">
      <w:pPr>
        <w:pStyle w:val="BodyText"/>
        <w:rPr>
          <w:sz w:val="32"/>
          <w:szCs w:val="32"/>
        </w:rPr>
      </w:pPr>
    </w:p>
    <w:p w14:paraId="61EFA28A" w14:textId="477473B4" w:rsidR="00902400" w:rsidRDefault="00902400" w:rsidP="00A35372">
      <w:pPr>
        <w:pStyle w:val="BodyText"/>
        <w:rPr>
          <w:sz w:val="32"/>
          <w:szCs w:val="32"/>
        </w:rPr>
      </w:pPr>
      <w:r>
        <w:rPr>
          <w:noProof/>
        </w:rPr>
        <w:lastRenderedPageBreak/>
        <mc:AlternateContent>
          <mc:Choice Requires="wps">
            <w:drawing>
              <wp:inline distT="0" distB="0" distL="0" distR="0" wp14:anchorId="5F2B7532" wp14:editId="2140D7B6">
                <wp:extent cx="9535886" cy="6341423"/>
                <wp:effectExtent l="0" t="0" r="8255" b="2540"/>
                <wp:docPr id="329369915" name="Rectangle: Rounded Corners 4"/>
                <wp:cNvGraphicFramePr/>
                <a:graphic xmlns:a="http://schemas.openxmlformats.org/drawingml/2006/main">
                  <a:graphicData uri="http://schemas.microsoft.com/office/word/2010/wordprocessingShape">
                    <wps:wsp>
                      <wps:cNvSpPr/>
                      <wps:spPr>
                        <a:xfrm>
                          <a:off x="0" y="0"/>
                          <a:ext cx="9535886" cy="6341423"/>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D8E6C7" w14:textId="1AF71384" w:rsidR="00902400" w:rsidRPr="00C869D8" w:rsidRDefault="00902400" w:rsidP="00902400">
                            <w:pPr>
                              <w:pStyle w:val="BodyText"/>
                              <w:spacing w:after="0" w:line="240" w:lineRule="auto"/>
                              <w:rPr>
                                <w:sz w:val="28"/>
                                <w:szCs w:val="28"/>
                              </w:rPr>
                            </w:pPr>
                            <w:r w:rsidRPr="00C869D8">
                              <w:rPr>
                                <w:sz w:val="28"/>
                                <w:szCs w:val="28"/>
                              </w:rPr>
                              <w:t xml:space="preserve">Enter your text here, increasing the size of this box as needed  </w:t>
                            </w:r>
                          </w:p>
                          <w:p w14:paraId="001A1E1D" w14:textId="77777777" w:rsidR="00902400" w:rsidRDefault="00902400" w:rsidP="00902400">
                            <w:pPr>
                              <w:pStyle w:val="BodyText"/>
                            </w:pPr>
                          </w:p>
                          <w:p w14:paraId="0501EC65" w14:textId="77777777" w:rsidR="00902400" w:rsidRDefault="00902400" w:rsidP="00902400">
                            <w:pPr>
                              <w:pStyle w:val="BodyText"/>
                            </w:pPr>
                          </w:p>
                          <w:p w14:paraId="35D69877" w14:textId="77777777" w:rsidR="00902400" w:rsidRDefault="00902400" w:rsidP="00902400">
                            <w:pPr>
                              <w:pStyle w:val="BodyText"/>
                            </w:pPr>
                          </w:p>
                          <w:p w14:paraId="04A3D0CE" w14:textId="77777777" w:rsidR="00902400" w:rsidRDefault="00902400" w:rsidP="00902400">
                            <w:pPr>
                              <w:pStyle w:val="BodyText"/>
                            </w:pPr>
                          </w:p>
                          <w:p w14:paraId="1B8E2BAE" w14:textId="77777777" w:rsidR="00902400" w:rsidRDefault="00902400" w:rsidP="00902400">
                            <w:pPr>
                              <w:pStyle w:val="BodyText"/>
                            </w:pPr>
                          </w:p>
                          <w:p w14:paraId="382E7892" w14:textId="77777777" w:rsidR="00902400" w:rsidRDefault="00902400" w:rsidP="00902400">
                            <w:pPr>
                              <w:pStyle w:val="BodyText"/>
                            </w:pPr>
                          </w:p>
                          <w:p w14:paraId="69D44204" w14:textId="77777777" w:rsidR="00902400" w:rsidRDefault="00902400" w:rsidP="00902400">
                            <w:pPr>
                              <w:pStyle w:val="BodyText"/>
                            </w:pPr>
                          </w:p>
                          <w:p w14:paraId="0EF59083" w14:textId="77777777" w:rsidR="00902400" w:rsidRDefault="00902400" w:rsidP="00902400">
                            <w:pPr>
                              <w:pStyle w:val="BodyText"/>
                            </w:pPr>
                          </w:p>
                          <w:p w14:paraId="7DB5AB22" w14:textId="77777777" w:rsidR="00902400" w:rsidRDefault="00902400" w:rsidP="00902400">
                            <w:pPr>
                              <w:pStyle w:val="BodyText"/>
                            </w:pPr>
                          </w:p>
                          <w:p w14:paraId="3D73245F" w14:textId="77777777" w:rsidR="00902400" w:rsidRDefault="00902400" w:rsidP="00902400">
                            <w:pPr>
                              <w:pStyle w:val="BodyText"/>
                            </w:pPr>
                          </w:p>
                          <w:p w14:paraId="05473572" w14:textId="77777777" w:rsidR="00902400" w:rsidRDefault="00902400" w:rsidP="00902400">
                            <w:pPr>
                              <w:pStyle w:val="BodyText"/>
                            </w:pPr>
                          </w:p>
                          <w:p w14:paraId="17D9FD3B" w14:textId="77777777" w:rsidR="00902400" w:rsidRDefault="00902400" w:rsidP="00902400">
                            <w:pPr>
                              <w:pStyle w:val="BodyText"/>
                            </w:pPr>
                          </w:p>
                          <w:p w14:paraId="20D4775C" w14:textId="77777777" w:rsidR="00902400" w:rsidRDefault="00902400" w:rsidP="00902400">
                            <w:pPr>
                              <w:pStyle w:val="BodyText"/>
                            </w:pPr>
                          </w:p>
                          <w:p w14:paraId="11F3BD5F" w14:textId="77777777" w:rsidR="00902400" w:rsidRDefault="00902400" w:rsidP="00902400">
                            <w:pPr>
                              <w:pStyle w:val="BodyText"/>
                            </w:pPr>
                          </w:p>
                          <w:p w14:paraId="4EB49AC9" w14:textId="77777777" w:rsidR="00902400" w:rsidRDefault="00902400" w:rsidP="00902400">
                            <w:pPr>
                              <w:pStyle w:val="BodyText"/>
                            </w:pPr>
                          </w:p>
                          <w:p w14:paraId="01A2F07B" w14:textId="77777777" w:rsidR="00902400" w:rsidRDefault="00902400" w:rsidP="00902400">
                            <w:pPr>
                              <w:pStyle w:val="BodyText"/>
                            </w:pPr>
                          </w:p>
                          <w:p w14:paraId="62F061E4" w14:textId="77777777" w:rsidR="00902400" w:rsidRPr="003A28F9" w:rsidRDefault="00902400" w:rsidP="00902400">
                            <w:pPr>
                              <w:pStyle w:val="BodyText"/>
                            </w:pPr>
                          </w:p>
                          <w:p w14:paraId="3AE86569" w14:textId="77777777" w:rsidR="00902400" w:rsidRDefault="00902400" w:rsidP="00902400">
                            <w:pPr>
                              <w:pStyle w:val="Quotesource"/>
                              <w:numPr>
                                <w:ilvl w:val="0"/>
                                <w:numId w:val="0"/>
                              </w:num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5F2B7532" id="_x0000_s1029" style="width:750.85pt;height:499.3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" fillcolor="#bfbfbf [2412]" stroked="f" strokeweight="1pt">
                <v:stroke joinstyle="miter"/>
                <v:textbox inset="5mm,2mm,5mm,2mm">
                  <w:txbxContent>
                    <w:p w14:paraId="34D8E6C7" w14:textId="1AF71384" w:rsidR="00902400" w:rsidRPr="00C869D8" w:rsidRDefault="00902400" w:rsidP="00902400">
                      <w:pPr>
                        <w:pStyle w:val="BodyText"/>
                        <w:spacing w:after="0" w:line="240" w:lineRule="auto"/>
                        <w:rPr>
                          <w:rFonts w:hint="eastAsia"/>
                          <w:sz w:val="28"/>
                          <w:szCs w:val="28"/>
                        </w:rPr>
                      </w:pPr>
                      <w:r w:rsidRPr="00C869D8">
                        <w:rPr>
                          <w:sz w:val="28"/>
                          <w:szCs w:val="28"/>
                        </w:rPr>
                        <w:t xml:space="preserve">Enter your text here, increasing the size of this box as needed  </w:t>
                      </w:r>
                    </w:p>
                    <w:p w14:paraId="001A1E1D" w14:textId="77777777" w:rsidR="00902400" w:rsidRDefault="00902400" w:rsidP="00902400">
                      <w:pPr>
                        <w:pStyle w:val="BodyText"/>
                        <w:rPr>
                          <w:rFonts w:hint="eastAsia"/>
                        </w:rPr>
                      </w:pPr>
                    </w:p>
                    <w:p w14:paraId="0501EC65" w14:textId="77777777" w:rsidR="00902400" w:rsidRDefault="00902400" w:rsidP="00902400">
                      <w:pPr>
                        <w:pStyle w:val="BodyText"/>
                        <w:rPr>
                          <w:rFonts w:hint="eastAsia"/>
                        </w:rPr>
                      </w:pPr>
                    </w:p>
                    <w:p w14:paraId="35D69877" w14:textId="77777777" w:rsidR="00902400" w:rsidRDefault="00902400" w:rsidP="00902400">
                      <w:pPr>
                        <w:pStyle w:val="BodyText"/>
                        <w:rPr>
                          <w:rFonts w:hint="eastAsia"/>
                        </w:rPr>
                      </w:pPr>
                    </w:p>
                    <w:p w14:paraId="04A3D0CE" w14:textId="77777777" w:rsidR="00902400" w:rsidRDefault="00902400" w:rsidP="00902400">
                      <w:pPr>
                        <w:pStyle w:val="BodyText"/>
                        <w:rPr>
                          <w:rFonts w:hint="eastAsia"/>
                        </w:rPr>
                      </w:pPr>
                    </w:p>
                    <w:p w14:paraId="1B8E2BAE" w14:textId="77777777" w:rsidR="00902400" w:rsidRDefault="00902400" w:rsidP="00902400">
                      <w:pPr>
                        <w:pStyle w:val="BodyText"/>
                        <w:rPr>
                          <w:rFonts w:hint="eastAsia"/>
                        </w:rPr>
                      </w:pPr>
                    </w:p>
                    <w:p w14:paraId="382E7892" w14:textId="77777777" w:rsidR="00902400" w:rsidRDefault="00902400" w:rsidP="00902400">
                      <w:pPr>
                        <w:pStyle w:val="BodyText"/>
                        <w:rPr>
                          <w:rFonts w:hint="eastAsia"/>
                        </w:rPr>
                      </w:pPr>
                    </w:p>
                    <w:p w14:paraId="69D44204" w14:textId="77777777" w:rsidR="00902400" w:rsidRDefault="00902400" w:rsidP="00902400">
                      <w:pPr>
                        <w:pStyle w:val="BodyText"/>
                        <w:rPr>
                          <w:rFonts w:hint="eastAsia"/>
                        </w:rPr>
                      </w:pPr>
                    </w:p>
                    <w:p w14:paraId="0EF59083" w14:textId="77777777" w:rsidR="00902400" w:rsidRDefault="00902400" w:rsidP="00902400">
                      <w:pPr>
                        <w:pStyle w:val="BodyText"/>
                        <w:rPr>
                          <w:rFonts w:hint="eastAsia"/>
                        </w:rPr>
                      </w:pPr>
                    </w:p>
                    <w:p w14:paraId="7DB5AB22" w14:textId="77777777" w:rsidR="00902400" w:rsidRDefault="00902400" w:rsidP="00902400">
                      <w:pPr>
                        <w:pStyle w:val="BodyText"/>
                        <w:rPr>
                          <w:rFonts w:hint="eastAsia"/>
                        </w:rPr>
                      </w:pPr>
                    </w:p>
                    <w:p w14:paraId="3D73245F" w14:textId="77777777" w:rsidR="00902400" w:rsidRDefault="00902400" w:rsidP="00902400">
                      <w:pPr>
                        <w:pStyle w:val="BodyText"/>
                        <w:rPr>
                          <w:rFonts w:hint="eastAsia"/>
                        </w:rPr>
                      </w:pPr>
                    </w:p>
                    <w:p w14:paraId="05473572" w14:textId="77777777" w:rsidR="00902400" w:rsidRDefault="00902400" w:rsidP="00902400">
                      <w:pPr>
                        <w:pStyle w:val="BodyText"/>
                        <w:rPr>
                          <w:rFonts w:hint="eastAsia"/>
                        </w:rPr>
                      </w:pPr>
                    </w:p>
                    <w:p w14:paraId="17D9FD3B" w14:textId="77777777" w:rsidR="00902400" w:rsidRDefault="00902400" w:rsidP="00902400">
                      <w:pPr>
                        <w:pStyle w:val="BodyText"/>
                        <w:rPr>
                          <w:rFonts w:hint="eastAsia"/>
                        </w:rPr>
                      </w:pPr>
                    </w:p>
                    <w:p w14:paraId="20D4775C" w14:textId="77777777" w:rsidR="00902400" w:rsidRDefault="00902400" w:rsidP="00902400">
                      <w:pPr>
                        <w:pStyle w:val="BodyText"/>
                        <w:rPr>
                          <w:rFonts w:hint="eastAsia"/>
                        </w:rPr>
                      </w:pPr>
                    </w:p>
                    <w:p w14:paraId="11F3BD5F" w14:textId="77777777" w:rsidR="00902400" w:rsidRDefault="00902400" w:rsidP="00902400">
                      <w:pPr>
                        <w:pStyle w:val="BodyText"/>
                        <w:rPr>
                          <w:rFonts w:hint="eastAsia"/>
                        </w:rPr>
                      </w:pPr>
                    </w:p>
                    <w:p w14:paraId="4EB49AC9" w14:textId="77777777" w:rsidR="00902400" w:rsidRDefault="00902400" w:rsidP="00902400">
                      <w:pPr>
                        <w:pStyle w:val="BodyText"/>
                        <w:rPr>
                          <w:rFonts w:hint="eastAsia"/>
                        </w:rPr>
                      </w:pPr>
                    </w:p>
                    <w:p w14:paraId="01A2F07B" w14:textId="77777777" w:rsidR="00902400" w:rsidRDefault="00902400" w:rsidP="00902400">
                      <w:pPr>
                        <w:pStyle w:val="BodyText"/>
                        <w:rPr>
                          <w:rFonts w:hint="eastAsia"/>
                        </w:rPr>
                      </w:pPr>
                    </w:p>
                    <w:p w14:paraId="62F061E4" w14:textId="77777777" w:rsidR="00902400" w:rsidRPr="003A28F9" w:rsidRDefault="00902400" w:rsidP="00902400">
                      <w:pPr>
                        <w:pStyle w:val="BodyText"/>
                        <w:rPr>
                          <w:rFonts w:hint="eastAsia"/>
                        </w:rPr>
                      </w:pPr>
                    </w:p>
                    <w:p w14:paraId="3AE86569" w14:textId="77777777" w:rsidR="00902400" w:rsidRDefault="00902400" w:rsidP="00902400">
                      <w:pPr>
                        <w:pStyle w:val="Quotesource"/>
                        <w:numPr>
                          <w:ilvl w:val="0"/>
                          <w:numId w:val="0"/>
                        </w:numPr>
                        <w:rPr>
                          <w:rFonts w:hint="eastAsia"/>
                        </w:rPr>
                      </w:pPr>
                    </w:p>
                  </w:txbxContent>
                </v:textbox>
                <w10:anchorlock/>
              </v:roundrect>
            </w:pict>
          </mc:Fallback>
        </mc:AlternateContent>
      </w:r>
    </w:p>
    <w:p w14:paraId="15E76E9F" w14:textId="6E5F9BC0" w:rsidR="00C45124" w:rsidRDefault="006B065C" w:rsidP="00EC0D40">
      <w:pPr>
        <w:pStyle w:val="Heading1"/>
        <w:spacing w:after="0" w:line="240" w:lineRule="auto"/>
        <w:rPr>
          <w:noProof/>
        </w:rPr>
      </w:pPr>
      <w:r>
        <w:lastRenderedPageBreak/>
        <w:t>Setting your vision</w:t>
      </w:r>
    </w:p>
    <w:p w14:paraId="3F74619F" w14:textId="54F1C19E" w:rsidR="00EC0D40" w:rsidRPr="004C0E82" w:rsidRDefault="00EC0D40" w:rsidP="004C0E82">
      <w:pPr>
        <w:pStyle w:val="BodyText"/>
        <w:spacing w:after="0" w:line="240" w:lineRule="auto"/>
        <w:rPr>
          <w:sz w:val="24"/>
          <w:szCs w:val="24"/>
        </w:rPr>
      </w:pPr>
    </w:p>
    <w:tbl>
      <w:tblPr>
        <w:tblStyle w:val="NatureTCTableGreen"/>
        <w:tblW w:w="15026" w:type="dxa"/>
        <w:tblLayout w:type="fixed"/>
        <w:tblLook w:val="04A0" w:firstRow="1" w:lastRow="0" w:firstColumn="1" w:lastColumn="0" w:noHBand="0" w:noVBand="1"/>
      </w:tblPr>
      <w:tblGrid>
        <w:gridCol w:w="15026"/>
      </w:tblGrid>
      <w:tr w:rsidR="00C643DA" w:rsidRPr="004C0E82" w14:paraId="6B621F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tcPr>
          <w:p w14:paraId="5DB45D0A" w14:textId="23B42381" w:rsidR="00C643DA" w:rsidRPr="004C0E82" w:rsidRDefault="00C643DA" w:rsidP="004C0E82">
            <w:pPr>
              <w:pStyle w:val="BodyText"/>
              <w:spacing w:after="0" w:line="240" w:lineRule="auto"/>
              <w:rPr>
                <w:sz w:val="28"/>
                <w:szCs w:val="28"/>
              </w:rPr>
            </w:pPr>
            <w:r>
              <w:rPr>
                <w:sz w:val="28"/>
                <w:szCs w:val="28"/>
              </w:rPr>
              <w:t>Attachments</w:t>
            </w:r>
          </w:p>
        </w:tc>
      </w:tr>
      <w:tr w:rsidR="00B53906" w:rsidRPr="004C0E82" w14:paraId="622FD834"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683BD53E" w14:textId="590304A0" w:rsidR="00B53906" w:rsidRPr="00ED0DEB" w:rsidRDefault="00B53906" w:rsidP="00B53906">
            <w:pPr>
              <w:pStyle w:val="BodyText"/>
              <w:spacing w:after="0" w:line="240" w:lineRule="auto"/>
              <w:rPr>
                <w:b w:val="0"/>
                <w:bCs/>
                <w:sz w:val="24"/>
                <w:szCs w:val="24"/>
              </w:rPr>
            </w:pPr>
            <w:r w:rsidRPr="00ED0DEB">
              <w:rPr>
                <w:b w:val="0"/>
                <w:bCs/>
                <w:sz w:val="24"/>
                <w:szCs w:val="24"/>
              </w:rPr>
              <w:t xml:space="preserve">Please indicate the documents which are relevant to this section </w:t>
            </w:r>
          </w:p>
          <w:p w14:paraId="499487F0" w14:textId="269F395C" w:rsidR="00B53906" w:rsidRPr="004C0E82" w:rsidRDefault="00B53906" w:rsidP="004C0E82">
            <w:pPr>
              <w:pStyle w:val="BodyText"/>
              <w:spacing w:after="0" w:line="240" w:lineRule="auto"/>
              <w:rPr>
                <w:sz w:val="24"/>
                <w:szCs w:val="24"/>
              </w:rPr>
            </w:pPr>
          </w:p>
        </w:tc>
      </w:tr>
    </w:tbl>
    <w:p w14:paraId="5E01F8BC" w14:textId="77777777" w:rsidR="003C5F7E" w:rsidRDefault="003C5F7E" w:rsidP="004C0E82">
      <w:pPr>
        <w:pStyle w:val="BodyText"/>
        <w:spacing w:after="0" w:line="240" w:lineRule="auto"/>
        <w:rPr>
          <w:sz w:val="24"/>
          <w:szCs w:val="24"/>
        </w:rPr>
      </w:pPr>
    </w:p>
    <w:p w14:paraId="6F0EACA0" w14:textId="77777777" w:rsidR="00EE19AE" w:rsidRPr="004C0E82" w:rsidRDefault="00EE19AE" w:rsidP="004C0E82">
      <w:pPr>
        <w:pStyle w:val="BodyText"/>
        <w:spacing w:after="0" w:line="240" w:lineRule="auto"/>
        <w:rPr>
          <w:sz w:val="24"/>
          <w:szCs w:val="24"/>
        </w:rPr>
      </w:pPr>
    </w:p>
    <w:tbl>
      <w:tblPr>
        <w:tblStyle w:val="NatureTCTableGreen"/>
        <w:tblW w:w="15026" w:type="dxa"/>
        <w:tblLayout w:type="fixed"/>
        <w:tblLook w:val="04A0" w:firstRow="1" w:lastRow="0" w:firstColumn="1" w:lastColumn="0" w:noHBand="0" w:noVBand="1"/>
      </w:tblPr>
      <w:tblGrid>
        <w:gridCol w:w="15026"/>
      </w:tblGrid>
      <w:tr w:rsidR="00C643DA" w:rsidRPr="004C0E82" w14:paraId="50A277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tcPr>
          <w:p w14:paraId="6542D998" w14:textId="1ED7AD2C" w:rsidR="00C643DA" w:rsidRPr="004C0E82" w:rsidRDefault="00C643DA" w:rsidP="004C0E82">
            <w:pPr>
              <w:pStyle w:val="BodyText"/>
              <w:spacing w:after="0" w:line="240" w:lineRule="auto"/>
              <w:rPr>
                <w:sz w:val="28"/>
                <w:szCs w:val="28"/>
              </w:rPr>
            </w:pPr>
            <w:r>
              <w:rPr>
                <w:sz w:val="28"/>
                <w:szCs w:val="28"/>
              </w:rPr>
              <w:t>Links</w:t>
            </w:r>
          </w:p>
        </w:tc>
      </w:tr>
      <w:tr w:rsidR="00B53906" w:rsidRPr="004C0E82" w14:paraId="660C7364"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15404EFF" w14:textId="07FD22FE" w:rsidR="00ED0DEB" w:rsidRPr="00ED0DEB" w:rsidRDefault="00ED0DEB" w:rsidP="00ED0DEB">
            <w:pPr>
              <w:pStyle w:val="BodyText"/>
              <w:spacing w:after="0" w:line="240" w:lineRule="auto"/>
              <w:rPr>
                <w:b w:val="0"/>
                <w:sz w:val="24"/>
                <w:szCs w:val="24"/>
              </w:rPr>
            </w:pPr>
            <w:r w:rsidRPr="00ED0DEB">
              <w:rPr>
                <w:b w:val="0"/>
                <w:sz w:val="24"/>
                <w:szCs w:val="24"/>
              </w:rPr>
              <w:t>Please link to documents/ webpages/ videos etc</w:t>
            </w:r>
            <w:r>
              <w:rPr>
                <w:b w:val="0"/>
                <w:sz w:val="24"/>
                <w:szCs w:val="24"/>
              </w:rPr>
              <w:t>.</w:t>
            </w:r>
          </w:p>
          <w:p w14:paraId="6DE42FD8" w14:textId="05B8D0DD" w:rsidR="00B53906" w:rsidRPr="004C0E82" w:rsidRDefault="00B53906" w:rsidP="004C0E82">
            <w:pPr>
              <w:pStyle w:val="BodyText"/>
              <w:spacing w:after="0" w:line="240" w:lineRule="auto"/>
              <w:rPr>
                <w:sz w:val="24"/>
                <w:szCs w:val="24"/>
              </w:rPr>
            </w:pPr>
          </w:p>
        </w:tc>
      </w:tr>
    </w:tbl>
    <w:p w14:paraId="2284C00B" w14:textId="77777777" w:rsidR="003C5F7E" w:rsidRDefault="003C5F7E" w:rsidP="004C0E82">
      <w:pPr>
        <w:pStyle w:val="BodyText"/>
        <w:spacing w:after="0" w:line="240" w:lineRule="auto"/>
        <w:rPr>
          <w:sz w:val="24"/>
          <w:szCs w:val="24"/>
        </w:rPr>
      </w:pPr>
    </w:p>
    <w:p w14:paraId="4B627D19" w14:textId="77777777" w:rsidR="00EE19AE" w:rsidRPr="00ED0DEB" w:rsidRDefault="00EE19AE" w:rsidP="004C0E82">
      <w:pPr>
        <w:pStyle w:val="BodyText"/>
        <w:spacing w:after="0" w:line="240" w:lineRule="auto"/>
        <w:rPr>
          <w:sz w:val="24"/>
          <w:szCs w:val="24"/>
        </w:rPr>
      </w:pPr>
    </w:p>
    <w:tbl>
      <w:tblPr>
        <w:tblStyle w:val="NatureTCTableGreen"/>
        <w:tblW w:w="15026" w:type="dxa"/>
        <w:tblLayout w:type="fixed"/>
        <w:tblLook w:val="04A0" w:firstRow="1" w:lastRow="0" w:firstColumn="1" w:lastColumn="0" w:noHBand="0" w:noVBand="1"/>
      </w:tblPr>
      <w:tblGrid>
        <w:gridCol w:w="4820"/>
        <w:gridCol w:w="10206"/>
      </w:tblGrid>
      <w:tr w:rsidR="00EC5368" w:rsidRPr="004C0E82" w14:paraId="210AADE3"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tcPr>
          <w:p w14:paraId="27FB47E7" w14:textId="5FA24576" w:rsidR="00EC5368" w:rsidRPr="004C0E82" w:rsidRDefault="00E91F58" w:rsidP="004C0E82">
            <w:pPr>
              <w:pStyle w:val="BodyText"/>
              <w:spacing w:after="0" w:line="240" w:lineRule="auto"/>
              <w:rPr>
                <w:sz w:val="28"/>
                <w:szCs w:val="28"/>
              </w:rPr>
            </w:pPr>
            <w:r w:rsidRPr="004C0E82">
              <w:rPr>
                <w:sz w:val="28"/>
                <w:szCs w:val="28"/>
              </w:rPr>
              <w:t>Evidence required</w:t>
            </w:r>
          </w:p>
        </w:tc>
        <w:tc>
          <w:tcPr>
            <w:tcW w:w="10206" w:type="dxa"/>
            <w:tcBorders>
              <w:bottom w:val="single" w:sz="4" w:space="0" w:color="auto"/>
            </w:tcBorders>
          </w:tcPr>
          <w:p w14:paraId="6E0238A4" w14:textId="463D6C47" w:rsidR="00EC5368" w:rsidRPr="00EE19AE" w:rsidRDefault="003C5F7E" w:rsidP="004C0E82">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EE19AE">
              <w:rPr>
                <w:sz w:val="28"/>
                <w:szCs w:val="28"/>
              </w:rPr>
              <w:t>Explanation of how you have met this requirement to include reference to the documents/strategies which have been submitted for this section</w:t>
            </w:r>
          </w:p>
        </w:tc>
      </w:tr>
      <w:tr w:rsidR="00EC5368" w:rsidRPr="004C0E82" w14:paraId="5B5401E1"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779FFA02" w14:textId="1431520A" w:rsidR="00A00D04" w:rsidRDefault="007E4F89" w:rsidP="008E492A">
            <w:pPr>
              <w:pStyle w:val="BodyText"/>
              <w:spacing w:after="0" w:line="240" w:lineRule="auto"/>
              <w:rPr>
                <w:b w:val="0"/>
                <w:sz w:val="24"/>
                <w:szCs w:val="24"/>
              </w:rPr>
            </w:pPr>
            <w:r w:rsidRPr="007E4F89">
              <w:rPr>
                <w:sz w:val="24"/>
                <w:szCs w:val="24"/>
              </w:rPr>
              <w:t xml:space="preserve">1. </w:t>
            </w:r>
            <w:r w:rsidR="005F73AF" w:rsidRPr="005F73AF">
              <w:rPr>
                <w:sz w:val="24"/>
                <w:szCs w:val="24"/>
              </w:rPr>
              <w:t>Have you created a clear vision statement which includes your ambition for the town or city?</w:t>
            </w:r>
          </w:p>
          <w:p w14:paraId="31BDB428" w14:textId="04046D7E" w:rsidR="008E492A" w:rsidRPr="004C0E82" w:rsidRDefault="008E492A" w:rsidP="004C0E82">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5B54270" w14:textId="319326DA"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C0E82">
              <w:rPr>
                <w:sz w:val="24"/>
                <w:szCs w:val="24"/>
              </w:rPr>
              <w:t>Enter your text here</w:t>
            </w:r>
          </w:p>
        </w:tc>
      </w:tr>
      <w:tr w:rsidR="00EC5368" w:rsidRPr="004C0E82" w14:paraId="736199CB"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C1C57D9" w14:textId="0BEA12AE" w:rsidR="00EC5368" w:rsidRPr="00125D85" w:rsidRDefault="00125D85" w:rsidP="007E4F89">
            <w:pPr>
              <w:pStyle w:val="BodyText"/>
              <w:spacing w:after="0" w:line="240" w:lineRule="auto"/>
              <w:rPr>
                <w:bCs/>
                <w:sz w:val="24"/>
                <w:szCs w:val="24"/>
              </w:rPr>
            </w:pPr>
            <w:r w:rsidRPr="00125D85">
              <w:rPr>
                <w:bCs/>
                <w:sz w:val="24"/>
                <w:szCs w:val="24"/>
              </w:rPr>
              <w:t xml:space="preserve">2. </w:t>
            </w:r>
            <w:r w:rsidR="004B785C" w:rsidRPr="004B785C">
              <w:rPr>
                <w:bCs/>
                <w:sz w:val="24"/>
                <w:szCs w:val="24"/>
              </w:rPr>
              <w:t>Have you considered the big challenges the place needs to address, the opportunities for transformation, and the rationale for it?</w:t>
            </w:r>
          </w:p>
          <w:p w14:paraId="40D8F625" w14:textId="60E6A06E" w:rsidR="008E492A" w:rsidRPr="004C0E82" w:rsidRDefault="008E492A" w:rsidP="008E492A">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E67C860" w14:textId="51C1B360"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291779D0"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8C44A34" w14:textId="28DE5B9E" w:rsidR="00EC5368" w:rsidRPr="00125D85" w:rsidRDefault="00125D85" w:rsidP="00125D85">
            <w:pPr>
              <w:pStyle w:val="BodyText"/>
              <w:spacing w:after="0" w:line="240" w:lineRule="auto"/>
              <w:rPr>
                <w:bCs/>
                <w:sz w:val="24"/>
                <w:szCs w:val="24"/>
              </w:rPr>
            </w:pPr>
            <w:r w:rsidRPr="00125D85">
              <w:rPr>
                <w:bCs/>
                <w:sz w:val="24"/>
                <w:szCs w:val="24"/>
              </w:rPr>
              <w:t xml:space="preserve">3. </w:t>
            </w:r>
            <w:r w:rsidR="00EE5DB5" w:rsidRPr="00EE5DB5">
              <w:rPr>
                <w:bCs/>
                <w:sz w:val="24"/>
                <w:szCs w:val="24"/>
              </w:rPr>
              <w:t>Have you secured the support of key sponsors within your organisation and other key bodies who will champion and lead for the change e.g. leaders, mayors, directors?</w:t>
            </w:r>
          </w:p>
          <w:p w14:paraId="53DCDF7E" w14:textId="7AC03C1A" w:rsidR="00A00D04" w:rsidRPr="004C0E82" w:rsidRDefault="00A00D04" w:rsidP="004C0E82">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B76B7A5" w14:textId="77777777"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1C81C58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48319C8" w14:textId="05A0746E" w:rsidR="00DD4DA9" w:rsidRDefault="00125D85" w:rsidP="00125D85">
            <w:pPr>
              <w:pStyle w:val="BodyText"/>
              <w:spacing w:after="0" w:line="240" w:lineRule="auto"/>
              <w:rPr>
                <w:b w:val="0"/>
                <w:sz w:val="24"/>
                <w:szCs w:val="24"/>
              </w:rPr>
            </w:pPr>
            <w:r w:rsidRPr="00125D85">
              <w:rPr>
                <w:sz w:val="24"/>
                <w:szCs w:val="24"/>
              </w:rPr>
              <w:t xml:space="preserve">4. </w:t>
            </w:r>
            <w:r w:rsidR="00007809" w:rsidRPr="00007809">
              <w:rPr>
                <w:sz w:val="24"/>
                <w:szCs w:val="24"/>
              </w:rPr>
              <w:t>How have you secured long-term, cross-party support for the vision?</w:t>
            </w:r>
          </w:p>
          <w:p w14:paraId="692DFAAC" w14:textId="61B31127" w:rsidR="00E82DFC" w:rsidRPr="004C0E82" w:rsidRDefault="00E82DFC" w:rsidP="00125D85">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3F67A91" w14:textId="77777777"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63B3A35B" w14:textId="77777777" w:rsidTr="2A1FE2FA">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F48B9ED" w14:textId="2F5C47F8" w:rsidR="00FC3C3F" w:rsidRDefault="00E82DFC" w:rsidP="2A1FE2FA">
            <w:pPr>
              <w:pStyle w:val="BodyText"/>
              <w:spacing w:after="0" w:line="240" w:lineRule="auto"/>
              <w:rPr>
                <w:b w:val="0"/>
                <w:sz w:val="24"/>
                <w:szCs w:val="24"/>
              </w:rPr>
            </w:pPr>
            <w:r w:rsidRPr="2A1FE2FA">
              <w:rPr>
                <w:sz w:val="24"/>
                <w:szCs w:val="24"/>
              </w:rPr>
              <w:t xml:space="preserve">5. </w:t>
            </w:r>
            <w:r w:rsidR="53BF93D6" w:rsidRPr="2A1FE2FA">
              <w:rPr>
                <w:sz w:val="24"/>
                <w:szCs w:val="24"/>
              </w:rPr>
              <w:t xml:space="preserve">Have you included the methods you used to develop the vision with relevant groups from the community, businesses and partner organisations, in particular children and young people? </w:t>
            </w:r>
          </w:p>
          <w:p w14:paraId="5E873228" w14:textId="77777777" w:rsidR="00FC3C3F" w:rsidRDefault="00FC3C3F" w:rsidP="00FC3C3F">
            <w:pPr>
              <w:pStyle w:val="BodyText"/>
              <w:spacing w:after="0" w:line="240" w:lineRule="auto"/>
              <w:rPr>
                <w:b w:val="0"/>
                <w:bCs/>
                <w:sz w:val="24"/>
                <w:szCs w:val="24"/>
              </w:rPr>
            </w:pPr>
          </w:p>
          <w:p w14:paraId="25EE33F7" w14:textId="741180CD" w:rsidR="00A00D04" w:rsidRDefault="00FC3C3F" w:rsidP="00FC3C3F">
            <w:pPr>
              <w:pStyle w:val="BodyText"/>
              <w:spacing w:after="0" w:line="240" w:lineRule="auto"/>
              <w:rPr>
                <w:b w:val="0"/>
                <w:bCs/>
                <w:sz w:val="24"/>
                <w:szCs w:val="24"/>
              </w:rPr>
            </w:pPr>
            <w:r w:rsidRPr="00FC3C3F">
              <w:rPr>
                <w:bCs/>
                <w:sz w:val="24"/>
                <w:szCs w:val="24"/>
              </w:rPr>
              <w:t xml:space="preserve">How well did they respond to this engagement? </w:t>
            </w:r>
          </w:p>
          <w:p w14:paraId="1CE0882F" w14:textId="4D2EE8DC" w:rsidR="00FC3C3F" w:rsidRPr="004C0E82" w:rsidRDefault="00FC3C3F" w:rsidP="00FC3C3F">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7B45225E" w14:textId="10A57FB3" w:rsidR="00EC5368" w:rsidRPr="004C0E82" w:rsidRDefault="00EC5368" w:rsidP="2A1FE2F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6CD53DED" w14:textId="43D50541"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7E23389C" w14:paraId="4FAA13E0" w14:textId="77777777" w:rsidTr="7E23389C">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64C17AA1" w14:textId="629D65A3" w:rsidR="4FFC399F" w:rsidRDefault="4FFC399F" w:rsidP="215795F1">
            <w:pPr>
              <w:pStyle w:val="BodyText"/>
              <w:spacing w:after="0" w:line="240" w:lineRule="auto"/>
              <w:rPr>
                <w:sz w:val="24"/>
                <w:szCs w:val="24"/>
              </w:rPr>
            </w:pPr>
            <w:r w:rsidRPr="215795F1">
              <w:rPr>
                <w:sz w:val="24"/>
                <w:szCs w:val="24"/>
              </w:rPr>
              <w:t xml:space="preserve">6. Have you included the methods you used to develop the vision with </w:t>
            </w:r>
            <w:r w:rsidRPr="624F104F">
              <w:rPr>
                <w:sz w:val="24"/>
                <w:szCs w:val="24"/>
              </w:rPr>
              <w:t>the wider public</w:t>
            </w:r>
            <w:r w:rsidRPr="332C1780">
              <w:rPr>
                <w:sz w:val="24"/>
                <w:szCs w:val="24"/>
              </w:rPr>
              <w:t>?</w:t>
            </w:r>
          </w:p>
          <w:p w14:paraId="5A55B644" w14:textId="77777777" w:rsidR="215795F1" w:rsidRDefault="215795F1" w:rsidP="215795F1">
            <w:pPr>
              <w:pStyle w:val="BodyText"/>
              <w:spacing w:after="0" w:line="240" w:lineRule="auto"/>
              <w:rPr>
                <w:b w:val="0"/>
                <w:sz w:val="24"/>
                <w:szCs w:val="24"/>
              </w:rPr>
            </w:pPr>
          </w:p>
          <w:p w14:paraId="55C57BC5" w14:textId="77777777" w:rsidR="7E23389C" w:rsidRDefault="4FFC399F" w:rsidP="008E492A">
            <w:pPr>
              <w:pStyle w:val="BodyText"/>
              <w:spacing w:after="0" w:line="240" w:lineRule="auto"/>
              <w:rPr>
                <w:sz w:val="24"/>
                <w:szCs w:val="24"/>
              </w:rPr>
            </w:pPr>
            <w:r w:rsidRPr="215795F1">
              <w:rPr>
                <w:sz w:val="24"/>
                <w:szCs w:val="24"/>
              </w:rPr>
              <w:t>How well did they respond to this engagement?</w:t>
            </w:r>
          </w:p>
          <w:p w14:paraId="51F2B7B9" w14:textId="2632B99E" w:rsidR="008E492A" w:rsidRPr="008E492A" w:rsidRDefault="008E492A" w:rsidP="008E492A">
            <w:pPr>
              <w:pStyle w:val="BodyText"/>
              <w:spacing w:after="0" w:line="240" w:lineRule="auto"/>
              <w:rPr>
                <w:b w:val="0"/>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93BA6AD" w14:textId="093A456C" w:rsidR="7E23389C" w:rsidRDefault="7E23389C" w:rsidP="7E23389C">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7A50E6B4"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20477EE" w14:textId="5A4FCF33" w:rsidR="00A00D04" w:rsidRDefault="4FFC399F" w:rsidP="0076294B">
            <w:pPr>
              <w:pStyle w:val="BodyText"/>
              <w:spacing w:after="0" w:line="240" w:lineRule="auto"/>
              <w:rPr>
                <w:b w:val="0"/>
                <w:bCs/>
                <w:sz w:val="24"/>
                <w:szCs w:val="24"/>
              </w:rPr>
            </w:pPr>
            <w:r w:rsidRPr="696169D8">
              <w:rPr>
                <w:sz w:val="24"/>
                <w:szCs w:val="24"/>
              </w:rPr>
              <w:t>7</w:t>
            </w:r>
            <w:r w:rsidR="00E82DFC" w:rsidRPr="00DD4DA9">
              <w:rPr>
                <w:bCs/>
                <w:sz w:val="24"/>
                <w:szCs w:val="24"/>
              </w:rPr>
              <w:t xml:space="preserve">. </w:t>
            </w:r>
            <w:r w:rsidR="0076294B">
              <w:rPr>
                <w:bCs/>
                <w:sz w:val="24"/>
                <w:szCs w:val="24"/>
              </w:rPr>
              <w:t>H</w:t>
            </w:r>
            <w:r w:rsidR="0076294B" w:rsidRPr="0076294B">
              <w:rPr>
                <w:bCs/>
                <w:sz w:val="24"/>
                <w:szCs w:val="24"/>
              </w:rPr>
              <w:t xml:space="preserve">ave you demonstrated how these insights fed into the development of your vision? </w:t>
            </w:r>
          </w:p>
          <w:p w14:paraId="5A26D4A1" w14:textId="6EA66E3C" w:rsidR="0076294B" w:rsidRPr="00DD4DA9" w:rsidRDefault="0076294B" w:rsidP="0076294B">
            <w:pPr>
              <w:pStyle w:val="BodyText"/>
              <w:spacing w:after="0" w:line="240" w:lineRule="auto"/>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1EB80586" w14:textId="5C85D396"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174FBA9E"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17434A3" w14:textId="337BB604" w:rsidR="00EC5368" w:rsidRDefault="21055C74" w:rsidP="00DD4DA9">
            <w:pPr>
              <w:pStyle w:val="BodyText"/>
              <w:spacing w:after="0" w:line="240" w:lineRule="auto"/>
              <w:rPr>
                <w:b w:val="0"/>
                <w:bCs/>
                <w:sz w:val="24"/>
                <w:szCs w:val="24"/>
              </w:rPr>
            </w:pPr>
            <w:r w:rsidRPr="6C25F279">
              <w:rPr>
                <w:sz w:val="24"/>
                <w:szCs w:val="24"/>
              </w:rPr>
              <w:t>8</w:t>
            </w:r>
            <w:r w:rsidR="00DD4DA9" w:rsidRPr="00DD4DA9">
              <w:rPr>
                <w:bCs/>
                <w:sz w:val="24"/>
                <w:szCs w:val="24"/>
              </w:rPr>
              <w:t xml:space="preserve">. </w:t>
            </w:r>
            <w:r w:rsidR="00245D27" w:rsidRPr="643CBDC2">
              <w:rPr>
                <w:i/>
                <w:sz w:val="24"/>
                <w:szCs w:val="24"/>
              </w:rPr>
              <w:t>What is your plan for reviewing and evaluating the vision?</w:t>
            </w:r>
            <w:r w:rsidR="00245D27" w:rsidRPr="643CBDC2">
              <w:rPr>
                <w:i/>
                <w:iCs/>
                <w:sz w:val="24"/>
                <w:szCs w:val="24"/>
              </w:rPr>
              <w:t xml:space="preserve"> Optional</w:t>
            </w:r>
          </w:p>
          <w:p w14:paraId="0D3C927D" w14:textId="5FD09B95" w:rsidR="00A00D04" w:rsidRPr="00DD4DA9" w:rsidRDefault="00A00D04" w:rsidP="008E492A">
            <w:pPr>
              <w:pStyle w:val="BodyText"/>
              <w:spacing w:after="0" w:line="240" w:lineRule="auto"/>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7CC889E" w14:textId="77777777"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0AFF8AD2" w14:textId="7602A885" w:rsidR="00245D27" w:rsidRDefault="00245D27" w:rsidP="004C0E82">
      <w:pPr>
        <w:pStyle w:val="BodyText"/>
        <w:spacing w:after="0" w:line="240" w:lineRule="auto"/>
      </w:pPr>
      <w:r w:rsidRPr="004C0E82">
        <w:rPr>
          <w:noProof/>
        </w:rPr>
        <w:drawing>
          <wp:anchor distT="0" distB="0" distL="114300" distR="114300" simplePos="0" relativeHeight="251658241" behindDoc="0" locked="0" layoutInCell="1" allowOverlap="1" wp14:anchorId="4F61A421" wp14:editId="5F07E06A">
            <wp:simplePos x="0" y="0"/>
            <wp:positionH relativeFrom="leftMargin">
              <wp:align>right</wp:align>
            </wp:positionH>
            <wp:positionV relativeFrom="paragraph">
              <wp:posOffset>-672713</wp:posOffset>
            </wp:positionV>
            <wp:extent cx="381600" cy="604800"/>
            <wp:effectExtent l="0" t="0" r="0" b="5080"/>
            <wp:wrapNone/>
            <wp:docPr id="652730098" name="Picture 30"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30098" name="Picture 30" descr="A green and black logo&#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381600" cy="6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0F81A" w14:textId="77777777" w:rsidR="00245D27" w:rsidRDefault="00245D27" w:rsidP="004C0E82">
      <w:pPr>
        <w:pStyle w:val="BodyText"/>
        <w:spacing w:after="0" w:line="240" w:lineRule="auto"/>
      </w:pPr>
    </w:p>
    <w:p w14:paraId="43226A20" w14:textId="77777777" w:rsidR="00245D27" w:rsidRDefault="00245D27" w:rsidP="004C0E82">
      <w:pPr>
        <w:pStyle w:val="BodyText"/>
        <w:spacing w:after="0" w:line="240" w:lineRule="auto"/>
      </w:pPr>
    </w:p>
    <w:p w14:paraId="2D1E4CF5" w14:textId="77777777" w:rsidR="008E492A" w:rsidRDefault="008E492A" w:rsidP="004C0E82">
      <w:pPr>
        <w:pStyle w:val="BodyText"/>
        <w:spacing w:after="0" w:line="240" w:lineRule="auto"/>
      </w:pPr>
    </w:p>
    <w:p w14:paraId="53B3EBD3" w14:textId="77777777" w:rsidR="008E492A" w:rsidRDefault="008E492A" w:rsidP="004C0E82">
      <w:pPr>
        <w:pStyle w:val="BodyText"/>
        <w:spacing w:after="0" w:line="240" w:lineRule="auto"/>
      </w:pPr>
    </w:p>
    <w:p w14:paraId="4953FBF6" w14:textId="1EF90910" w:rsidR="00903B4F" w:rsidRPr="004C0E82" w:rsidRDefault="00C869D8" w:rsidP="004C0E82">
      <w:pPr>
        <w:pStyle w:val="Heading1"/>
        <w:spacing w:after="0" w:line="240" w:lineRule="auto"/>
        <w:rPr>
          <w:rFonts w:asciiTheme="minorHAnsi" w:hAnsiTheme="minorHAnsi"/>
        </w:rPr>
      </w:pPr>
      <w:r w:rsidRPr="004C0E82">
        <w:rPr>
          <w:rFonts w:asciiTheme="minorHAnsi" w:hAnsiTheme="minorHAnsi"/>
          <w:noProof/>
          <w:sz w:val="32"/>
        </w:rPr>
        <w:lastRenderedPageBreak/>
        <w:drawing>
          <wp:anchor distT="0" distB="0" distL="114300" distR="114300" simplePos="0" relativeHeight="251658242" behindDoc="0" locked="0" layoutInCell="1" allowOverlap="1" wp14:anchorId="77FAA5C1" wp14:editId="5389772A">
            <wp:simplePos x="0" y="0"/>
            <wp:positionH relativeFrom="margin">
              <wp:align>right</wp:align>
            </wp:positionH>
            <wp:positionV relativeFrom="paragraph">
              <wp:posOffset>102658</wp:posOffset>
            </wp:positionV>
            <wp:extent cx="665480" cy="474980"/>
            <wp:effectExtent l="0" t="0" r="1270" b="1270"/>
            <wp:wrapNone/>
            <wp:docPr id="963603811"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D8D" w:rsidRPr="004C0E82">
        <w:rPr>
          <w:rFonts w:asciiTheme="minorHAnsi" w:hAnsiTheme="minorHAnsi"/>
          <w:noProof/>
          <w:sz w:val="32"/>
        </w:rPr>
        <w:drawing>
          <wp:anchor distT="0" distB="0" distL="114300" distR="114300" simplePos="0" relativeHeight="251658244" behindDoc="0" locked="0" layoutInCell="1" allowOverlap="1" wp14:anchorId="6D213BF6" wp14:editId="259B39AC">
            <wp:simplePos x="0" y="0"/>
            <wp:positionH relativeFrom="margin">
              <wp:posOffset>7255238</wp:posOffset>
            </wp:positionH>
            <wp:positionV relativeFrom="paragraph">
              <wp:posOffset>71104</wp:posOffset>
            </wp:positionV>
            <wp:extent cx="665480" cy="474980"/>
            <wp:effectExtent l="19050" t="57150" r="58420" b="77470"/>
            <wp:wrapNone/>
            <wp:docPr id="90606393"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20600601">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D8D" w:rsidRPr="004C0E82">
        <w:rPr>
          <w:rFonts w:asciiTheme="minorHAnsi" w:hAnsiTheme="minorHAnsi"/>
          <w:noProof/>
          <w:sz w:val="32"/>
        </w:rPr>
        <w:drawing>
          <wp:anchor distT="0" distB="0" distL="114300" distR="114300" simplePos="0" relativeHeight="251658243" behindDoc="0" locked="0" layoutInCell="1" allowOverlap="1" wp14:anchorId="28ABD3AC" wp14:editId="4025DBE1">
            <wp:simplePos x="0" y="0"/>
            <wp:positionH relativeFrom="margin">
              <wp:posOffset>8181661</wp:posOffset>
            </wp:positionH>
            <wp:positionV relativeFrom="paragraph">
              <wp:posOffset>22349</wp:posOffset>
            </wp:positionV>
            <wp:extent cx="665480" cy="474980"/>
            <wp:effectExtent l="19050" t="38100" r="0" b="96520"/>
            <wp:wrapNone/>
            <wp:docPr id="865405262"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2172389">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B4F" w:rsidRPr="004C0E82">
        <w:rPr>
          <w:rFonts w:asciiTheme="minorHAnsi" w:hAnsiTheme="minorHAnsi"/>
        </w:rPr>
        <w:t>Building strong</w:t>
      </w:r>
      <w:r w:rsidR="00DD4DA9">
        <w:rPr>
          <w:rFonts w:asciiTheme="minorHAnsi" w:hAnsiTheme="minorHAnsi"/>
        </w:rPr>
        <w:t>, cross-sector</w:t>
      </w:r>
      <w:r w:rsidR="00903B4F" w:rsidRPr="004C0E82">
        <w:rPr>
          <w:rFonts w:asciiTheme="minorHAnsi" w:hAnsiTheme="minorHAnsi"/>
        </w:rPr>
        <w:t xml:space="preserve"> partnerships</w:t>
      </w:r>
    </w:p>
    <w:p w14:paraId="448C96D2" w14:textId="4089C160" w:rsidR="00C45124" w:rsidRPr="00DD4DA9" w:rsidRDefault="00C45124" w:rsidP="004C0E82">
      <w:pPr>
        <w:pStyle w:val="BodyText"/>
        <w:spacing w:after="0" w:line="240" w:lineRule="auto"/>
        <w:rPr>
          <w:sz w:val="24"/>
          <w:szCs w:val="24"/>
        </w:rPr>
      </w:pPr>
    </w:p>
    <w:tbl>
      <w:tblPr>
        <w:tblStyle w:val="NatureTCTableGreen"/>
        <w:tblW w:w="15026" w:type="dxa"/>
        <w:tblLook w:val="04A0" w:firstRow="1" w:lastRow="0" w:firstColumn="1" w:lastColumn="0" w:noHBand="0" w:noVBand="1"/>
      </w:tblPr>
      <w:tblGrid>
        <w:gridCol w:w="15026"/>
      </w:tblGrid>
      <w:tr w:rsidR="00C643DA" w:rsidRPr="00DD4DA9" w14:paraId="668B52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00EDFF" w:themeFill="accent2"/>
          </w:tcPr>
          <w:p w14:paraId="49D0B3B7" w14:textId="7279E80B" w:rsidR="00C643DA" w:rsidRPr="00DD4DA9" w:rsidRDefault="00C643DA">
            <w:pPr>
              <w:pStyle w:val="BodyText"/>
              <w:spacing w:after="0" w:line="240" w:lineRule="auto"/>
              <w:rPr>
                <w:sz w:val="24"/>
                <w:szCs w:val="24"/>
              </w:rPr>
            </w:pPr>
            <w:r w:rsidRPr="00EE19AE">
              <w:rPr>
                <w:sz w:val="28"/>
                <w:szCs w:val="28"/>
              </w:rPr>
              <w:t>Attachments</w:t>
            </w:r>
          </w:p>
        </w:tc>
      </w:tr>
      <w:tr w:rsidR="00EE19AE" w:rsidRPr="00DD4DA9" w14:paraId="2ECC5BE7"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4B91FA4B" w14:textId="77777777" w:rsidR="00EE19AE" w:rsidRPr="00EE19AE" w:rsidRDefault="00EE19AE" w:rsidP="00EE19AE">
            <w:pPr>
              <w:pStyle w:val="BodyText"/>
              <w:spacing w:after="0" w:line="240" w:lineRule="auto"/>
              <w:rPr>
                <w:bCs/>
                <w:sz w:val="24"/>
                <w:szCs w:val="24"/>
              </w:rPr>
            </w:pPr>
            <w:r w:rsidRPr="00ED0DEB">
              <w:rPr>
                <w:b w:val="0"/>
                <w:bCs/>
                <w:sz w:val="24"/>
                <w:szCs w:val="24"/>
              </w:rPr>
              <w:t xml:space="preserve">Please indicate the documents which are relevant to this section </w:t>
            </w:r>
          </w:p>
          <w:p w14:paraId="58898551" w14:textId="24F35C3C" w:rsidR="00EE19AE" w:rsidRPr="00DD4DA9" w:rsidRDefault="00EE19AE">
            <w:pPr>
              <w:pStyle w:val="BodyText"/>
              <w:spacing w:after="0" w:line="240" w:lineRule="auto"/>
              <w:rPr>
                <w:sz w:val="24"/>
                <w:szCs w:val="24"/>
              </w:rPr>
            </w:pPr>
          </w:p>
        </w:tc>
      </w:tr>
    </w:tbl>
    <w:p w14:paraId="7BEFC5FA" w14:textId="77777777" w:rsidR="00DD4DA9" w:rsidRDefault="00DD4DA9" w:rsidP="004C0E82">
      <w:pPr>
        <w:pStyle w:val="BodyText"/>
        <w:spacing w:after="0" w:line="240" w:lineRule="auto"/>
        <w:rPr>
          <w:sz w:val="24"/>
          <w:szCs w:val="24"/>
        </w:rPr>
      </w:pPr>
    </w:p>
    <w:p w14:paraId="3C855B0D" w14:textId="77777777" w:rsidR="00EE19AE" w:rsidRPr="00DD4DA9" w:rsidRDefault="00EE19AE" w:rsidP="004C0E82">
      <w:pPr>
        <w:pStyle w:val="BodyText"/>
        <w:spacing w:after="0" w:line="240" w:lineRule="auto"/>
        <w:rPr>
          <w:sz w:val="24"/>
          <w:szCs w:val="24"/>
        </w:rPr>
      </w:pPr>
    </w:p>
    <w:tbl>
      <w:tblPr>
        <w:tblStyle w:val="NatureTCTableGreen"/>
        <w:tblW w:w="15026" w:type="dxa"/>
        <w:tblLook w:val="04A0" w:firstRow="1" w:lastRow="0" w:firstColumn="1" w:lastColumn="0" w:noHBand="0" w:noVBand="1"/>
      </w:tblPr>
      <w:tblGrid>
        <w:gridCol w:w="15026"/>
      </w:tblGrid>
      <w:tr w:rsidR="00C643DA" w:rsidRPr="00DD4DA9" w14:paraId="172C54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00EDFF" w:themeFill="accent2"/>
          </w:tcPr>
          <w:p w14:paraId="09798D3F" w14:textId="35826FF7" w:rsidR="00C643DA" w:rsidRPr="00DD4DA9" w:rsidRDefault="00C643DA">
            <w:pPr>
              <w:pStyle w:val="BodyText"/>
              <w:spacing w:after="0" w:line="240" w:lineRule="auto"/>
              <w:rPr>
                <w:sz w:val="24"/>
                <w:szCs w:val="24"/>
              </w:rPr>
            </w:pPr>
            <w:r w:rsidRPr="00EE19AE">
              <w:rPr>
                <w:sz w:val="28"/>
                <w:szCs w:val="28"/>
              </w:rPr>
              <w:t>Links</w:t>
            </w:r>
          </w:p>
        </w:tc>
      </w:tr>
      <w:tr w:rsidR="00EE19AE" w:rsidRPr="00DD4DA9" w14:paraId="3AAAE4C5"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5C848FF0" w14:textId="77777777" w:rsidR="00EE19AE" w:rsidRPr="00ED0DEB" w:rsidRDefault="00EE19AE" w:rsidP="00EE19AE">
            <w:pPr>
              <w:pStyle w:val="BodyText"/>
              <w:spacing w:after="0" w:line="240" w:lineRule="auto"/>
              <w:rPr>
                <w:b w:val="0"/>
                <w:sz w:val="24"/>
                <w:szCs w:val="24"/>
              </w:rPr>
            </w:pPr>
            <w:r w:rsidRPr="00ED0DEB">
              <w:rPr>
                <w:b w:val="0"/>
                <w:sz w:val="24"/>
                <w:szCs w:val="24"/>
              </w:rPr>
              <w:t>Please link to documents/ webpages/ videos etc</w:t>
            </w:r>
            <w:r>
              <w:rPr>
                <w:b w:val="0"/>
                <w:sz w:val="24"/>
                <w:szCs w:val="24"/>
              </w:rPr>
              <w:t>.</w:t>
            </w:r>
          </w:p>
          <w:p w14:paraId="039D0A90" w14:textId="717DCABE" w:rsidR="00EE19AE" w:rsidRPr="00DD4DA9" w:rsidRDefault="00EE19AE">
            <w:pPr>
              <w:pStyle w:val="BodyText"/>
              <w:spacing w:after="0" w:line="240" w:lineRule="auto"/>
              <w:rPr>
                <w:sz w:val="24"/>
                <w:szCs w:val="24"/>
              </w:rPr>
            </w:pPr>
          </w:p>
        </w:tc>
      </w:tr>
    </w:tbl>
    <w:p w14:paraId="1631381D" w14:textId="77777777" w:rsidR="00DD4DA9" w:rsidRDefault="00DD4DA9" w:rsidP="004C0E82">
      <w:pPr>
        <w:pStyle w:val="BodyText"/>
        <w:spacing w:after="0" w:line="240" w:lineRule="auto"/>
        <w:rPr>
          <w:sz w:val="24"/>
          <w:szCs w:val="24"/>
        </w:rPr>
      </w:pPr>
    </w:p>
    <w:p w14:paraId="00F8861E" w14:textId="77777777" w:rsidR="00EE19AE" w:rsidRPr="00DD4DA9" w:rsidRDefault="00EE19AE" w:rsidP="004C0E82">
      <w:pPr>
        <w:pStyle w:val="BodyText"/>
        <w:spacing w:after="0" w:line="240" w:lineRule="auto"/>
        <w:rPr>
          <w:sz w:val="24"/>
          <w:szCs w:val="24"/>
        </w:rPr>
      </w:pPr>
    </w:p>
    <w:tbl>
      <w:tblPr>
        <w:tblStyle w:val="NatureTCTableGreen"/>
        <w:tblW w:w="15026" w:type="dxa"/>
        <w:tblLook w:val="04A0" w:firstRow="1" w:lastRow="0" w:firstColumn="1" w:lastColumn="0" w:noHBand="0" w:noVBand="1"/>
      </w:tblPr>
      <w:tblGrid>
        <w:gridCol w:w="4820"/>
        <w:gridCol w:w="10206"/>
      </w:tblGrid>
      <w:tr w:rsidR="00566450" w:rsidRPr="004C0E82" w14:paraId="1692F47B"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00EDFF" w:themeFill="accent2"/>
          </w:tcPr>
          <w:p w14:paraId="35F5DDAA" w14:textId="4ED48A15" w:rsidR="00566450" w:rsidRPr="004C0E82" w:rsidRDefault="00EE19AE" w:rsidP="004C0E82">
            <w:pPr>
              <w:pStyle w:val="BodyText"/>
              <w:spacing w:after="0" w:line="240" w:lineRule="auto"/>
              <w:rPr>
                <w:sz w:val="28"/>
                <w:szCs w:val="28"/>
              </w:rPr>
            </w:pPr>
            <w:r>
              <w:rPr>
                <w:sz w:val="28"/>
                <w:szCs w:val="28"/>
              </w:rPr>
              <w:t>Evidence required</w:t>
            </w:r>
          </w:p>
        </w:tc>
        <w:tc>
          <w:tcPr>
            <w:tcW w:w="10206" w:type="dxa"/>
            <w:tcBorders>
              <w:bottom w:val="single" w:sz="4" w:space="0" w:color="auto"/>
            </w:tcBorders>
            <w:shd w:val="clear" w:color="auto" w:fill="00EDFF" w:themeFill="accent2"/>
          </w:tcPr>
          <w:p w14:paraId="34459FAC" w14:textId="1354583C" w:rsidR="00566450" w:rsidRPr="00EE19AE" w:rsidRDefault="00EE19AE" w:rsidP="004C0E82">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EE19AE">
              <w:rPr>
                <w:sz w:val="28"/>
                <w:szCs w:val="28"/>
              </w:rPr>
              <w:t>Explanation of how you have met this requirement to include reference to the documents/strategies which have been submitted for this section</w:t>
            </w:r>
          </w:p>
        </w:tc>
      </w:tr>
      <w:tr w:rsidR="00566450" w:rsidRPr="004C0E82" w14:paraId="1D0D06CB"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C56F5DE" w14:textId="5AE5DC98" w:rsidR="00566450" w:rsidRPr="008E492A" w:rsidRDefault="00C945AA" w:rsidP="008E492A">
            <w:pPr>
              <w:pStyle w:val="BodyText"/>
              <w:spacing w:after="0" w:line="240" w:lineRule="auto"/>
              <w:rPr>
                <w:bCs/>
                <w:sz w:val="24"/>
                <w:szCs w:val="24"/>
              </w:rPr>
            </w:pPr>
            <w:r w:rsidRPr="00BF6E40">
              <w:rPr>
                <w:bCs/>
                <w:sz w:val="24"/>
                <w:szCs w:val="24"/>
              </w:rPr>
              <w:t xml:space="preserve">1. </w:t>
            </w:r>
            <w:r w:rsidR="004D5FEA" w:rsidRPr="004D5FEA">
              <w:rPr>
                <w:bCs/>
                <w:sz w:val="24"/>
                <w:szCs w:val="24"/>
              </w:rPr>
              <w:t>Have you included a list of partners with details of the scale at which they work e.g</w:t>
            </w:r>
            <w:r w:rsidR="004D5FEA">
              <w:rPr>
                <w:bCs/>
                <w:sz w:val="24"/>
                <w:szCs w:val="24"/>
              </w:rPr>
              <w:t>.</w:t>
            </w:r>
            <w:r w:rsidR="004D5FEA" w:rsidRPr="004D5FEA">
              <w:rPr>
                <w:bCs/>
                <w:sz w:val="24"/>
                <w:szCs w:val="24"/>
              </w:rPr>
              <w:t xml:space="preserve"> regional,</w:t>
            </w:r>
            <w:r w:rsidR="004D5FEA">
              <w:rPr>
                <w:bCs/>
                <w:sz w:val="24"/>
                <w:szCs w:val="24"/>
              </w:rPr>
              <w:t xml:space="preserve"> </w:t>
            </w:r>
            <w:r w:rsidR="004D5FEA" w:rsidRPr="004D5FEA">
              <w:rPr>
                <w:bCs/>
                <w:sz w:val="24"/>
                <w:szCs w:val="24"/>
              </w:rPr>
              <w:t>local and national?</w:t>
            </w:r>
          </w:p>
          <w:p w14:paraId="02B015D8" w14:textId="77777777" w:rsidR="00BF6E40" w:rsidRPr="00BF6E40" w:rsidRDefault="00BF6E4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842A89B" w14:textId="145C6F11"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C0E82">
              <w:rPr>
                <w:sz w:val="24"/>
                <w:szCs w:val="24"/>
              </w:rPr>
              <w:t>Enter your text here</w:t>
            </w:r>
          </w:p>
        </w:tc>
      </w:tr>
      <w:tr w:rsidR="00566450" w:rsidRPr="004C0E82" w14:paraId="2963590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343E319" w14:textId="25B39FCE" w:rsidR="00566450" w:rsidRPr="00BF6E40" w:rsidRDefault="00C945AA" w:rsidP="00C945AA">
            <w:pPr>
              <w:pStyle w:val="BodyText"/>
              <w:spacing w:after="0" w:line="240" w:lineRule="auto"/>
              <w:rPr>
                <w:bCs/>
                <w:sz w:val="24"/>
                <w:szCs w:val="24"/>
              </w:rPr>
            </w:pPr>
            <w:r w:rsidRPr="00BF6E40">
              <w:rPr>
                <w:bCs/>
                <w:sz w:val="24"/>
                <w:szCs w:val="24"/>
              </w:rPr>
              <w:t xml:space="preserve">2. </w:t>
            </w:r>
            <w:r w:rsidR="00292B10" w:rsidRPr="00292B10">
              <w:rPr>
                <w:bCs/>
                <w:sz w:val="24"/>
                <w:szCs w:val="24"/>
              </w:rPr>
              <w:t>Have you included a short summary of each partners role in bringing the vision to life? (How are they directly investing and can continue to invest in nature themselves?)</w:t>
            </w:r>
          </w:p>
          <w:p w14:paraId="4BC07340"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1123CE3"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058189F3"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2442710" w14:textId="065635A4" w:rsidR="00566450" w:rsidRPr="00BF6E40" w:rsidRDefault="00C945AA" w:rsidP="00C945AA">
            <w:pPr>
              <w:pStyle w:val="BodyText"/>
              <w:spacing w:after="0" w:line="240" w:lineRule="auto"/>
              <w:rPr>
                <w:bCs/>
                <w:sz w:val="24"/>
                <w:szCs w:val="24"/>
              </w:rPr>
            </w:pPr>
            <w:r w:rsidRPr="00BF6E40">
              <w:rPr>
                <w:bCs/>
                <w:sz w:val="24"/>
                <w:szCs w:val="24"/>
              </w:rPr>
              <w:t xml:space="preserve">3. </w:t>
            </w:r>
            <w:r w:rsidR="002D3BE3" w:rsidRPr="002D3BE3">
              <w:rPr>
                <w:bCs/>
                <w:sz w:val="24"/>
                <w:szCs w:val="24"/>
              </w:rPr>
              <w:t>Have you demonstrated which are formalised partnerships and how this works (i.e. have you secured support with a Memorandum of Understanding?)</w:t>
            </w:r>
          </w:p>
          <w:p w14:paraId="3C9D804F"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01503C62"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275173E6"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382A3EA" w14:textId="16832850" w:rsidR="00566450" w:rsidRPr="00BF6E40" w:rsidRDefault="00F427B7" w:rsidP="00F427B7">
            <w:pPr>
              <w:pStyle w:val="BodyText"/>
              <w:spacing w:after="0" w:line="240" w:lineRule="auto"/>
              <w:rPr>
                <w:bCs/>
                <w:sz w:val="24"/>
                <w:szCs w:val="24"/>
              </w:rPr>
            </w:pPr>
            <w:r w:rsidRPr="00BF6E40">
              <w:rPr>
                <w:bCs/>
                <w:sz w:val="24"/>
                <w:szCs w:val="24"/>
              </w:rPr>
              <w:t xml:space="preserve">4. </w:t>
            </w:r>
            <w:r w:rsidR="002F0F2D" w:rsidRPr="002F0F2D">
              <w:rPr>
                <w:bCs/>
                <w:sz w:val="24"/>
                <w:szCs w:val="24"/>
              </w:rPr>
              <w:t xml:space="preserve">Have you included a framework for partnership working? Does this include </w:t>
            </w:r>
            <w:r w:rsidR="002F0F2D" w:rsidRPr="002F0F2D">
              <w:rPr>
                <w:bCs/>
                <w:sz w:val="24"/>
                <w:szCs w:val="24"/>
              </w:rPr>
              <w:lastRenderedPageBreak/>
              <w:t>roles and responsibilities of each partner, governance structure, and how it will support decision making in working together in town or city-wide challenges and opportunities?</w:t>
            </w:r>
          </w:p>
          <w:p w14:paraId="19CD0D8F"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A8DDEEB"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1029E3A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092FA8F" w14:textId="5EB158E9" w:rsidR="00BF6E40" w:rsidRPr="008E492A" w:rsidRDefault="00033F84" w:rsidP="00033F84">
            <w:pPr>
              <w:pStyle w:val="BodyText"/>
              <w:spacing w:after="0" w:line="240" w:lineRule="auto"/>
              <w:rPr>
                <w:b w:val="0"/>
                <w:bCs/>
                <w:sz w:val="24"/>
                <w:szCs w:val="24"/>
              </w:rPr>
            </w:pPr>
            <w:r w:rsidRPr="00BF6E40">
              <w:rPr>
                <w:bCs/>
                <w:sz w:val="24"/>
                <w:szCs w:val="24"/>
              </w:rPr>
              <w:t xml:space="preserve">5. </w:t>
            </w:r>
            <w:r w:rsidR="00B43F45" w:rsidRPr="00B43F45">
              <w:rPr>
                <w:sz w:val="24"/>
                <w:szCs w:val="24"/>
              </w:rPr>
              <w:t>Have you included the process for reviewing the partnership as it evolves?</w:t>
            </w:r>
          </w:p>
          <w:p w14:paraId="04A3F650"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12D027A"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5D904573"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6ED5CA7" w14:textId="44210465" w:rsidR="008E492A" w:rsidRPr="008E492A" w:rsidRDefault="00BF6E40" w:rsidP="00BF6E40">
            <w:pPr>
              <w:pStyle w:val="BodyText"/>
              <w:spacing w:after="0" w:line="240" w:lineRule="auto"/>
              <w:rPr>
                <w:b w:val="0"/>
                <w:bCs/>
                <w:sz w:val="24"/>
                <w:szCs w:val="24"/>
              </w:rPr>
            </w:pPr>
            <w:r w:rsidRPr="00BF6E40">
              <w:rPr>
                <w:bCs/>
                <w:sz w:val="24"/>
                <w:szCs w:val="24"/>
              </w:rPr>
              <w:t xml:space="preserve">6. </w:t>
            </w:r>
            <w:r w:rsidR="00297DF2" w:rsidRPr="00297DF2">
              <w:rPr>
                <w:bCs/>
                <w:sz w:val="24"/>
                <w:szCs w:val="24"/>
              </w:rPr>
              <w:t>Have you included evidence that demonstrates how you will work with communities including how you will empower communities through co-stewardship models for example?</w:t>
            </w:r>
          </w:p>
          <w:p w14:paraId="22AEBADB"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443341C"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535737C7" w14:textId="77777777" w:rsidR="00BF6E40" w:rsidRDefault="00BF6E40" w:rsidP="004C0E82">
      <w:pPr>
        <w:pStyle w:val="BodyText"/>
        <w:spacing w:after="0" w:line="240" w:lineRule="auto"/>
        <w:rPr>
          <w:b/>
          <w:bCs/>
          <w:sz w:val="52"/>
          <w:szCs w:val="52"/>
        </w:rPr>
      </w:pPr>
    </w:p>
    <w:p w14:paraId="2E8DEE3A" w14:textId="77777777" w:rsidR="00BF6E40" w:rsidRDefault="00BF6E40" w:rsidP="004C0E82">
      <w:pPr>
        <w:pStyle w:val="BodyText"/>
        <w:spacing w:after="0" w:line="240" w:lineRule="auto"/>
        <w:rPr>
          <w:b/>
          <w:bCs/>
          <w:sz w:val="52"/>
          <w:szCs w:val="52"/>
        </w:rPr>
      </w:pPr>
    </w:p>
    <w:p w14:paraId="0B460C19" w14:textId="77777777" w:rsidR="00BF6E40" w:rsidRDefault="00BF6E40" w:rsidP="004C0E82">
      <w:pPr>
        <w:pStyle w:val="BodyText"/>
        <w:spacing w:after="0" w:line="240" w:lineRule="auto"/>
        <w:rPr>
          <w:b/>
          <w:bCs/>
          <w:sz w:val="52"/>
          <w:szCs w:val="52"/>
        </w:rPr>
      </w:pPr>
    </w:p>
    <w:p w14:paraId="666D0F69" w14:textId="77777777" w:rsidR="00BF6E40" w:rsidRDefault="00BF6E40" w:rsidP="004C0E82">
      <w:pPr>
        <w:pStyle w:val="BodyText"/>
        <w:spacing w:after="0" w:line="240" w:lineRule="auto"/>
        <w:rPr>
          <w:b/>
          <w:bCs/>
          <w:sz w:val="52"/>
          <w:szCs w:val="52"/>
        </w:rPr>
      </w:pPr>
    </w:p>
    <w:p w14:paraId="27906083" w14:textId="77777777" w:rsidR="007D4AEA" w:rsidRDefault="007D4AEA" w:rsidP="004C0E82">
      <w:pPr>
        <w:pStyle w:val="BodyText"/>
        <w:spacing w:after="0" w:line="240" w:lineRule="auto"/>
        <w:rPr>
          <w:b/>
          <w:bCs/>
          <w:sz w:val="52"/>
          <w:szCs w:val="52"/>
        </w:rPr>
      </w:pPr>
    </w:p>
    <w:p w14:paraId="05FAC25B" w14:textId="77777777" w:rsidR="008E492A" w:rsidRDefault="008E492A" w:rsidP="004C0E82">
      <w:pPr>
        <w:pStyle w:val="BodyText"/>
        <w:spacing w:after="0" w:line="240" w:lineRule="auto"/>
        <w:rPr>
          <w:b/>
          <w:bCs/>
          <w:sz w:val="52"/>
          <w:szCs w:val="52"/>
        </w:rPr>
      </w:pPr>
    </w:p>
    <w:p w14:paraId="6C7EF5DB" w14:textId="77777777" w:rsidR="008E492A" w:rsidRDefault="008E492A" w:rsidP="004C0E82">
      <w:pPr>
        <w:pStyle w:val="BodyText"/>
        <w:spacing w:after="0" w:line="240" w:lineRule="auto"/>
        <w:rPr>
          <w:b/>
          <w:bCs/>
          <w:sz w:val="52"/>
          <w:szCs w:val="52"/>
        </w:rPr>
      </w:pPr>
    </w:p>
    <w:p w14:paraId="68C27CB2" w14:textId="4F59153B" w:rsidR="00C869D8" w:rsidRDefault="001B2B26" w:rsidP="004C0E82">
      <w:pPr>
        <w:pStyle w:val="BodyText"/>
        <w:spacing w:after="0" w:line="240" w:lineRule="auto"/>
        <w:rPr>
          <w:b/>
          <w:bCs/>
          <w:sz w:val="52"/>
          <w:szCs w:val="52"/>
        </w:rPr>
      </w:pPr>
      <w:r w:rsidRPr="001B2B26">
        <w:rPr>
          <w:b/>
          <w:bCs/>
          <w:sz w:val="52"/>
          <w:szCs w:val="52"/>
        </w:rPr>
        <w:lastRenderedPageBreak/>
        <w:t>Thinking strategically about green infrastructure</w:t>
      </w:r>
    </w:p>
    <w:p w14:paraId="5F901D7F" w14:textId="77777777" w:rsidR="001B2B26" w:rsidRPr="00C643DA" w:rsidRDefault="001B2B26" w:rsidP="00C643DA">
      <w:pPr>
        <w:pStyle w:val="BodyText"/>
        <w:spacing w:after="0" w:line="240" w:lineRule="auto"/>
        <w:rPr>
          <w:b/>
          <w:bCs/>
          <w:sz w:val="24"/>
          <w:szCs w:val="24"/>
        </w:rPr>
      </w:pPr>
    </w:p>
    <w:tbl>
      <w:tblPr>
        <w:tblStyle w:val="NatureTCTableGreen"/>
        <w:tblW w:w="15026" w:type="dxa"/>
        <w:tblLook w:val="04A0" w:firstRow="1" w:lastRow="0" w:firstColumn="1" w:lastColumn="0" w:noHBand="0" w:noVBand="1"/>
      </w:tblPr>
      <w:tblGrid>
        <w:gridCol w:w="15026"/>
      </w:tblGrid>
      <w:tr w:rsidR="00C643DA" w:rsidRPr="004C0E82" w14:paraId="20EA9E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FFF000" w:themeFill="accent5"/>
          </w:tcPr>
          <w:p w14:paraId="6FB22963" w14:textId="320D2461" w:rsidR="00C643DA" w:rsidRPr="004C0E82" w:rsidRDefault="00C643DA" w:rsidP="00C643DA">
            <w:pPr>
              <w:pStyle w:val="BodyText"/>
              <w:spacing w:after="0" w:line="240" w:lineRule="auto"/>
              <w:rPr>
                <w:sz w:val="28"/>
                <w:szCs w:val="28"/>
              </w:rPr>
            </w:pPr>
            <w:r>
              <w:rPr>
                <w:sz w:val="28"/>
                <w:szCs w:val="28"/>
              </w:rPr>
              <w:t>Attachments</w:t>
            </w:r>
          </w:p>
        </w:tc>
      </w:tr>
      <w:tr w:rsidR="00C643DA" w:rsidRPr="004C0E82" w14:paraId="4901F6D3"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1E453C4D" w14:textId="77777777" w:rsidR="00C643DA" w:rsidRPr="00EE19AE" w:rsidRDefault="00C643DA" w:rsidP="00C643DA">
            <w:pPr>
              <w:pStyle w:val="BodyText"/>
              <w:spacing w:after="0" w:line="240" w:lineRule="auto"/>
              <w:rPr>
                <w:bCs/>
                <w:sz w:val="24"/>
                <w:szCs w:val="24"/>
              </w:rPr>
            </w:pPr>
            <w:r w:rsidRPr="00ED0DEB">
              <w:rPr>
                <w:b w:val="0"/>
                <w:bCs/>
                <w:sz w:val="24"/>
                <w:szCs w:val="24"/>
              </w:rPr>
              <w:t xml:space="preserve">Please indicate the documents which are relevant to this section </w:t>
            </w:r>
          </w:p>
          <w:p w14:paraId="37E0E019" w14:textId="6ADF9432" w:rsidR="00C643DA" w:rsidRPr="004C0E82" w:rsidRDefault="00C643DA" w:rsidP="00C643DA">
            <w:pPr>
              <w:pStyle w:val="BodyText"/>
              <w:spacing w:after="0" w:line="240" w:lineRule="auto"/>
              <w:rPr>
                <w:sz w:val="24"/>
                <w:szCs w:val="24"/>
              </w:rPr>
            </w:pPr>
          </w:p>
        </w:tc>
      </w:tr>
    </w:tbl>
    <w:p w14:paraId="611BFDDB" w14:textId="77777777" w:rsidR="00C643DA" w:rsidRDefault="00C643DA" w:rsidP="00C643DA">
      <w:pPr>
        <w:pStyle w:val="BodyText"/>
        <w:spacing w:after="0" w:line="240" w:lineRule="auto"/>
        <w:rPr>
          <w:b/>
          <w:bCs/>
          <w:sz w:val="24"/>
          <w:szCs w:val="24"/>
        </w:rPr>
      </w:pPr>
    </w:p>
    <w:p w14:paraId="536DE2B9" w14:textId="77777777" w:rsidR="00C643DA" w:rsidRPr="00C643DA" w:rsidRDefault="00C643DA" w:rsidP="00C643DA">
      <w:pPr>
        <w:pStyle w:val="BodyText"/>
        <w:spacing w:after="0" w:line="240" w:lineRule="auto"/>
        <w:rPr>
          <w:b/>
          <w:bCs/>
          <w:sz w:val="24"/>
          <w:szCs w:val="24"/>
        </w:rPr>
      </w:pPr>
    </w:p>
    <w:tbl>
      <w:tblPr>
        <w:tblStyle w:val="NatureTCTableGreen"/>
        <w:tblW w:w="15026" w:type="dxa"/>
        <w:tblLook w:val="04A0" w:firstRow="1" w:lastRow="0" w:firstColumn="1" w:lastColumn="0" w:noHBand="0" w:noVBand="1"/>
      </w:tblPr>
      <w:tblGrid>
        <w:gridCol w:w="15026"/>
      </w:tblGrid>
      <w:tr w:rsidR="00C643DA" w:rsidRPr="004C0E82" w14:paraId="2C544F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FFF000" w:themeFill="accent5"/>
          </w:tcPr>
          <w:p w14:paraId="64625B45" w14:textId="6AADCA48" w:rsidR="00C643DA" w:rsidRPr="004C0E82" w:rsidRDefault="00C643DA" w:rsidP="00C643DA">
            <w:pPr>
              <w:pStyle w:val="BodyText"/>
              <w:spacing w:after="0" w:line="240" w:lineRule="auto"/>
              <w:rPr>
                <w:sz w:val="28"/>
                <w:szCs w:val="28"/>
              </w:rPr>
            </w:pPr>
            <w:r>
              <w:rPr>
                <w:sz w:val="28"/>
                <w:szCs w:val="28"/>
              </w:rPr>
              <w:t>Links</w:t>
            </w:r>
          </w:p>
        </w:tc>
      </w:tr>
      <w:tr w:rsidR="00C643DA" w:rsidRPr="004C0E82" w14:paraId="4F76CFB3"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00C26C4E" w14:textId="32F35331" w:rsidR="00C643DA" w:rsidRPr="004C0E82" w:rsidRDefault="00C643DA" w:rsidP="00C643DA">
            <w:pPr>
              <w:pStyle w:val="BodyText"/>
              <w:spacing w:after="0" w:line="240" w:lineRule="auto"/>
              <w:rPr>
                <w:b w:val="0"/>
                <w:sz w:val="24"/>
                <w:szCs w:val="24"/>
              </w:rPr>
            </w:pPr>
            <w:r w:rsidRPr="00ED0DEB">
              <w:rPr>
                <w:b w:val="0"/>
                <w:sz w:val="24"/>
                <w:szCs w:val="24"/>
              </w:rPr>
              <w:t>Please link to documents/ webpages/ videos etc</w:t>
            </w:r>
            <w:r>
              <w:rPr>
                <w:b w:val="0"/>
                <w:sz w:val="24"/>
                <w:szCs w:val="24"/>
              </w:rPr>
              <w:t>.</w:t>
            </w:r>
          </w:p>
          <w:p w14:paraId="2FFE7261" w14:textId="15518AF4" w:rsidR="00C643DA" w:rsidRPr="004C0E82" w:rsidRDefault="00C643DA" w:rsidP="00C643DA">
            <w:pPr>
              <w:pStyle w:val="BodyText"/>
              <w:spacing w:after="0" w:line="240" w:lineRule="auto"/>
              <w:rPr>
                <w:sz w:val="24"/>
                <w:szCs w:val="24"/>
              </w:rPr>
            </w:pPr>
          </w:p>
        </w:tc>
      </w:tr>
    </w:tbl>
    <w:p w14:paraId="48290A8C" w14:textId="77777777" w:rsidR="00C643DA" w:rsidRPr="00C643DA" w:rsidRDefault="00C643DA" w:rsidP="00C643DA">
      <w:pPr>
        <w:pStyle w:val="BodyText"/>
        <w:spacing w:after="0" w:line="240" w:lineRule="auto"/>
        <w:rPr>
          <w:b/>
          <w:bCs/>
          <w:sz w:val="24"/>
          <w:szCs w:val="24"/>
        </w:rPr>
      </w:pPr>
    </w:p>
    <w:p w14:paraId="30AB2A27" w14:textId="77777777" w:rsidR="00C869D8" w:rsidRPr="00C643DA" w:rsidRDefault="00C869D8" w:rsidP="00C643DA">
      <w:pPr>
        <w:pStyle w:val="BodyText"/>
        <w:spacing w:after="0" w:line="240" w:lineRule="auto"/>
        <w:rPr>
          <w:b/>
          <w:bCs/>
          <w:sz w:val="24"/>
          <w:szCs w:val="24"/>
        </w:rPr>
      </w:pPr>
    </w:p>
    <w:tbl>
      <w:tblPr>
        <w:tblStyle w:val="NatureTCTableGreen"/>
        <w:tblW w:w="15026" w:type="dxa"/>
        <w:tblLook w:val="04A0" w:firstRow="1" w:lastRow="0" w:firstColumn="1" w:lastColumn="0" w:noHBand="0" w:noVBand="1"/>
      </w:tblPr>
      <w:tblGrid>
        <w:gridCol w:w="4820"/>
        <w:gridCol w:w="10206"/>
      </w:tblGrid>
      <w:tr w:rsidR="00566450" w:rsidRPr="004C0E82" w14:paraId="5E0C78FF"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FFF000" w:themeFill="accent5"/>
          </w:tcPr>
          <w:p w14:paraId="5C3D9B02" w14:textId="56B28436" w:rsidR="00566450" w:rsidRPr="004C0E82" w:rsidRDefault="00C643DA" w:rsidP="00C643DA">
            <w:pPr>
              <w:pStyle w:val="BodyText"/>
              <w:spacing w:after="0" w:line="240" w:lineRule="auto"/>
              <w:rPr>
                <w:sz w:val="28"/>
                <w:szCs w:val="28"/>
              </w:rPr>
            </w:pPr>
            <w:r>
              <w:rPr>
                <w:sz w:val="28"/>
                <w:szCs w:val="28"/>
              </w:rPr>
              <w:t>Evidence required</w:t>
            </w:r>
          </w:p>
        </w:tc>
        <w:tc>
          <w:tcPr>
            <w:tcW w:w="10206" w:type="dxa"/>
            <w:tcBorders>
              <w:bottom w:val="single" w:sz="4" w:space="0" w:color="auto"/>
            </w:tcBorders>
            <w:shd w:val="clear" w:color="auto" w:fill="FFF000" w:themeFill="accent5"/>
          </w:tcPr>
          <w:p w14:paraId="427071BF" w14:textId="713E7ED1" w:rsidR="00566450" w:rsidRPr="004C0E82" w:rsidRDefault="00C643DA" w:rsidP="00C643DA">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EE19AE">
              <w:rPr>
                <w:sz w:val="28"/>
                <w:szCs w:val="28"/>
              </w:rPr>
              <w:t>Explanation of how you have met this requirement to include reference to the documents/strategies which have been submitted for this section</w:t>
            </w:r>
          </w:p>
        </w:tc>
      </w:tr>
      <w:tr w:rsidR="00566450" w:rsidRPr="004C0E82" w14:paraId="20845CBA"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F6DE533" w14:textId="4EAC5381" w:rsidR="00566450" w:rsidRPr="0032339D" w:rsidRDefault="00025E37" w:rsidP="00C643DA">
            <w:pPr>
              <w:pStyle w:val="BodyText"/>
              <w:spacing w:after="0" w:line="240" w:lineRule="auto"/>
              <w:rPr>
                <w:bCs/>
                <w:sz w:val="24"/>
                <w:szCs w:val="24"/>
              </w:rPr>
            </w:pPr>
            <w:r w:rsidRPr="0032339D">
              <w:rPr>
                <w:bCs/>
                <w:sz w:val="24"/>
                <w:szCs w:val="24"/>
              </w:rPr>
              <w:t xml:space="preserve">1. </w:t>
            </w:r>
            <w:r w:rsidR="00FA02B2" w:rsidRPr="00FA02B2">
              <w:rPr>
                <w:bCs/>
                <w:sz w:val="24"/>
                <w:szCs w:val="24"/>
              </w:rPr>
              <w:t>Have you submitted a green infrastructure strategy which includes analysis of data in your area (e.g. using Natural England’s GI mapping tool) and set objectives and targets relating to the distinct challenges and opportunities of your town or city?</w:t>
            </w:r>
          </w:p>
          <w:p w14:paraId="1C13CCF6" w14:textId="77777777" w:rsidR="00566450" w:rsidRPr="0032339D" w:rsidRDefault="00566450" w:rsidP="00C643DA">
            <w:pPr>
              <w:pStyle w:val="BodyText"/>
              <w:spacing w:after="0" w:line="240" w:lineRule="auto"/>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EAACABD" w14:textId="54E20178"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C0E82">
              <w:rPr>
                <w:sz w:val="24"/>
                <w:szCs w:val="24"/>
              </w:rPr>
              <w:t>Enter your text here</w:t>
            </w:r>
          </w:p>
        </w:tc>
      </w:tr>
      <w:tr w:rsidR="00566450" w:rsidRPr="004C0E82" w14:paraId="33FCF0E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18CF505" w14:textId="71F7F3E3" w:rsidR="00566450" w:rsidRPr="0032339D" w:rsidRDefault="00025E37" w:rsidP="00025E37">
            <w:pPr>
              <w:pStyle w:val="BodyText"/>
              <w:spacing w:after="0" w:line="240" w:lineRule="auto"/>
              <w:rPr>
                <w:bCs/>
                <w:sz w:val="24"/>
                <w:szCs w:val="24"/>
              </w:rPr>
            </w:pPr>
            <w:r w:rsidRPr="0032339D">
              <w:rPr>
                <w:bCs/>
                <w:sz w:val="24"/>
                <w:szCs w:val="24"/>
              </w:rPr>
              <w:t>2. H</w:t>
            </w:r>
            <w:r w:rsidR="00C1505C" w:rsidRPr="00C1505C">
              <w:rPr>
                <w:bCs/>
                <w:sz w:val="24"/>
                <w:szCs w:val="24"/>
              </w:rPr>
              <w:t>ave you demonstrated how Natural England Green Infrastructure Framework principles and standards have been applied in your strategy?</w:t>
            </w:r>
          </w:p>
          <w:p w14:paraId="387CE6F8" w14:textId="77777777" w:rsidR="00566450" w:rsidRPr="0032339D" w:rsidRDefault="00566450"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AB58772" w14:textId="2CABEA72"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2ABDABD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F0FBB21" w14:textId="290BC8B1" w:rsidR="00566450" w:rsidRPr="0032339D" w:rsidRDefault="00025E37" w:rsidP="00C643DA">
            <w:pPr>
              <w:pStyle w:val="BodyText"/>
              <w:spacing w:after="0" w:line="240" w:lineRule="auto"/>
              <w:rPr>
                <w:bCs/>
                <w:sz w:val="24"/>
                <w:szCs w:val="24"/>
              </w:rPr>
            </w:pPr>
            <w:r w:rsidRPr="0032339D">
              <w:rPr>
                <w:bCs/>
                <w:sz w:val="24"/>
                <w:szCs w:val="24"/>
              </w:rPr>
              <w:t xml:space="preserve">3. </w:t>
            </w:r>
            <w:r w:rsidR="00E1602A" w:rsidRPr="00E1602A">
              <w:rPr>
                <w:bCs/>
                <w:sz w:val="24"/>
                <w:szCs w:val="24"/>
              </w:rPr>
              <w:t>Have you demonstrated how the strategy been co-designed with the partnership and communities?</w:t>
            </w:r>
          </w:p>
          <w:p w14:paraId="0624FC5E" w14:textId="41D5B864" w:rsidR="00566450" w:rsidRPr="0032339D" w:rsidRDefault="00566450" w:rsidP="00C643DA">
            <w:pPr>
              <w:pStyle w:val="BodyText"/>
              <w:spacing w:after="0" w:line="240" w:lineRule="auto"/>
              <w:rPr>
                <w:bCs/>
                <w:sz w:val="24"/>
                <w:szCs w:val="24"/>
              </w:rPr>
            </w:pPr>
            <w:r w:rsidRPr="0032339D">
              <w:rPr>
                <w:bCs/>
                <w:sz w:val="24"/>
                <w:szCs w:val="24"/>
              </w:rPr>
              <w:t xml:space="preserve"> </w:t>
            </w:r>
          </w:p>
        </w:tc>
        <w:tc>
          <w:tcPr>
            <w:tcW w:w="10206" w:type="dxa"/>
            <w:tcBorders>
              <w:top w:val="single" w:sz="4" w:space="0" w:color="auto"/>
              <w:left w:val="single" w:sz="4" w:space="0" w:color="auto"/>
              <w:bottom w:val="single" w:sz="4" w:space="0" w:color="auto"/>
              <w:right w:val="single" w:sz="4" w:space="0" w:color="auto"/>
            </w:tcBorders>
          </w:tcPr>
          <w:p w14:paraId="53F262F6" w14:textId="5CC2A69F"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4B032C8E"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B649AB9" w14:textId="6F0F0CB7" w:rsidR="00566450" w:rsidRPr="0032339D" w:rsidRDefault="00077EEC" w:rsidP="00077EEC">
            <w:pPr>
              <w:pStyle w:val="BodyText"/>
              <w:spacing w:after="0" w:line="240" w:lineRule="auto"/>
              <w:rPr>
                <w:bCs/>
                <w:sz w:val="24"/>
                <w:szCs w:val="24"/>
              </w:rPr>
            </w:pPr>
            <w:r w:rsidRPr="0032339D">
              <w:rPr>
                <w:bCs/>
                <w:sz w:val="24"/>
                <w:szCs w:val="24"/>
              </w:rPr>
              <w:lastRenderedPageBreak/>
              <w:t xml:space="preserve">4. </w:t>
            </w:r>
            <w:r w:rsidR="00AB3607" w:rsidRPr="00AB3607">
              <w:rPr>
                <w:sz w:val="24"/>
                <w:szCs w:val="24"/>
              </w:rPr>
              <w:t>Have you linked your GI strategy to existing and relevant strategies and polices in your places and wider area?</w:t>
            </w:r>
          </w:p>
          <w:p w14:paraId="549D005D" w14:textId="77777777" w:rsidR="00566450" w:rsidRPr="0032339D" w:rsidRDefault="00566450"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623CFD8" w14:textId="6069D75C"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18FBF540"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8C657A4" w14:textId="77D2E2D2" w:rsidR="00566450" w:rsidRPr="0032339D" w:rsidRDefault="00077EEC" w:rsidP="00077EEC">
            <w:pPr>
              <w:pStyle w:val="BodyText"/>
              <w:spacing w:after="0" w:line="240" w:lineRule="auto"/>
              <w:rPr>
                <w:bCs/>
                <w:sz w:val="24"/>
                <w:szCs w:val="24"/>
              </w:rPr>
            </w:pPr>
            <w:r w:rsidRPr="0032339D">
              <w:rPr>
                <w:bCs/>
                <w:sz w:val="24"/>
                <w:szCs w:val="24"/>
              </w:rPr>
              <w:t xml:space="preserve">5. </w:t>
            </w:r>
            <w:r w:rsidR="00617F33" w:rsidRPr="00617F33">
              <w:rPr>
                <w:bCs/>
                <w:sz w:val="24"/>
                <w:szCs w:val="24"/>
              </w:rPr>
              <w:t>Have you considered skills, training and development of staff and volunteers across the partnership to deliver the strategy?</w:t>
            </w:r>
          </w:p>
          <w:p w14:paraId="24707DFD" w14:textId="77777777" w:rsidR="00566450" w:rsidRPr="0032339D" w:rsidRDefault="00566450"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0A9E2496" w14:textId="18891EE1"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7D20FFEA"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7F3AD52A" w14:textId="6FE0B2D0" w:rsidR="00566450" w:rsidRPr="0032339D" w:rsidRDefault="00191408" w:rsidP="00191408">
            <w:pPr>
              <w:pStyle w:val="BodyText"/>
              <w:spacing w:after="0" w:line="240" w:lineRule="auto"/>
              <w:rPr>
                <w:bCs/>
                <w:sz w:val="24"/>
                <w:szCs w:val="24"/>
              </w:rPr>
            </w:pPr>
            <w:r w:rsidRPr="0032339D">
              <w:rPr>
                <w:bCs/>
                <w:sz w:val="24"/>
                <w:szCs w:val="24"/>
              </w:rPr>
              <w:t xml:space="preserve">6. </w:t>
            </w:r>
            <w:r w:rsidR="006A1A1E" w:rsidRPr="006A1A1E">
              <w:rPr>
                <w:bCs/>
                <w:sz w:val="24"/>
                <w:szCs w:val="24"/>
              </w:rPr>
              <w:t>Have you considered how the strategy will be governed and funded?</w:t>
            </w:r>
          </w:p>
          <w:p w14:paraId="118B962A" w14:textId="77777777" w:rsidR="00566450" w:rsidRPr="0032339D" w:rsidRDefault="00566450"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30C788A" w14:textId="4E746254"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286F08" w:rsidRPr="004C0E82" w14:paraId="0ED89A0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C2EEFAB" w14:textId="38801D84" w:rsidR="00286F08" w:rsidRPr="0032339D" w:rsidRDefault="00191408" w:rsidP="00191408">
            <w:pPr>
              <w:pStyle w:val="BodyText"/>
              <w:spacing w:after="0" w:line="240" w:lineRule="auto"/>
              <w:rPr>
                <w:bCs/>
                <w:sz w:val="24"/>
                <w:szCs w:val="24"/>
              </w:rPr>
            </w:pPr>
            <w:r w:rsidRPr="0032339D">
              <w:rPr>
                <w:bCs/>
                <w:sz w:val="24"/>
                <w:szCs w:val="24"/>
              </w:rPr>
              <w:t xml:space="preserve">7. </w:t>
            </w:r>
            <w:r w:rsidR="00AB5138" w:rsidRPr="00AB5138">
              <w:rPr>
                <w:bCs/>
                <w:sz w:val="24"/>
                <w:szCs w:val="24"/>
              </w:rPr>
              <w:t xml:space="preserve">Have you included an action plan to </w:t>
            </w:r>
            <w:r w:rsidR="5BF20965" w:rsidRPr="3D4C76C8">
              <w:rPr>
                <w:sz w:val="24"/>
                <w:szCs w:val="24"/>
              </w:rPr>
              <w:t xml:space="preserve">move your </w:t>
            </w:r>
            <w:r w:rsidR="5BF20965" w:rsidRPr="3D36C396">
              <w:rPr>
                <w:sz w:val="24"/>
                <w:szCs w:val="24"/>
              </w:rPr>
              <w:t xml:space="preserve">strategy into </w:t>
            </w:r>
            <w:r w:rsidR="5BF20965" w:rsidRPr="30887CB9">
              <w:rPr>
                <w:sz w:val="24"/>
                <w:szCs w:val="24"/>
              </w:rPr>
              <w:t xml:space="preserve">the </w:t>
            </w:r>
            <w:r w:rsidR="51BB458A" w:rsidRPr="332A5467">
              <w:rPr>
                <w:sz w:val="24"/>
                <w:szCs w:val="24"/>
              </w:rPr>
              <w:t>implementation</w:t>
            </w:r>
            <w:r w:rsidR="5BF20965" w:rsidRPr="53CF0AC1">
              <w:rPr>
                <w:sz w:val="24"/>
                <w:szCs w:val="24"/>
              </w:rPr>
              <w:t xml:space="preserve"> phase </w:t>
            </w:r>
            <w:r w:rsidR="5BF20965" w:rsidRPr="2E1F1D8E">
              <w:rPr>
                <w:sz w:val="24"/>
                <w:szCs w:val="24"/>
              </w:rPr>
              <w:t>which</w:t>
            </w:r>
            <w:r w:rsidR="58CE934F" w:rsidRPr="4233B162">
              <w:rPr>
                <w:sz w:val="24"/>
                <w:szCs w:val="24"/>
              </w:rPr>
              <w:t xml:space="preserve"> </w:t>
            </w:r>
            <w:r w:rsidR="58CE934F" w:rsidRPr="332A5467">
              <w:rPr>
                <w:sz w:val="24"/>
                <w:szCs w:val="24"/>
              </w:rPr>
              <w:t>show</w:t>
            </w:r>
            <w:r w:rsidR="32F52D61" w:rsidRPr="332A5467">
              <w:rPr>
                <w:sz w:val="24"/>
                <w:szCs w:val="24"/>
              </w:rPr>
              <w:t>s</w:t>
            </w:r>
            <w:r w:rsidR="00AB5138" w:rsidRPr="00AB5138">
              <w:rPr>
                <w:bCs/>
                <w:sz w:val="24"/>
                <w:szCs w:val="24"/>
              </w:rPr>
              <w:t xml:space="preserve"> how proposals were informed by the vision, community engagement and co-design with partners?</w:t>
            </w:r>
          </w:p>
          <w:p w14:paraId="5EA4CC01" w14:textId="77777777" w:rsidR="00286F08" w:rsidRPr="0032339D" w:rsidRDefault="00286F08"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7333372C" w14:textId="01524B82" w:rsidR="00286F08" w:rsidRPr="004C0E82" w:rsidRDefault="00286F08"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5F7E4D33" w14:paraId="4CDD577A" w14:textId="77777777" w:rsidTr="5F7E4D33">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CEF21CA" w14:textId="67DD3008" w:rsidR="5F7E4D33" w:rsidRDefault="08D88C44" w:rsidP="5F7E4D33">
            <w:pPr>
              <w:pStyle w:val="BodyText"/>
              <w:spacing w:line="240" w:lineRule="auto"/>
              <w:rPr>
                <w:sz w:val="24"/>
                <w:szCs w:val="24"/>
              </w:rPr>
            </w:pPr>
            <w:r w:rsidRPr="03240EEF">
              <w:rPr>
                <w:sz w:val="24"/>
                <w:szCs w:val="24"/>
              </w:rPr>
              <w:t xml:space="preserve">8. Does your action plan include a </w:t>
            </w:r>
            <w:r w:rsidR="007D4AEA" w:rsidRPr="03240EEF">
              <w:rPr>
                <w:sz w:val="24"/>
                <w:szCs w:val="24"/>
              </w:rPr>
              <w:t>high-level</w:t>
            </w:r>
            <w:r w:rsidRPr="03240EEF">
              <w:rPr>
                <w:sz w:val="24"/>
                <w:szCs w:val="24"/>
              </w:rPr>
              <w:t xml:space="preserve"> timeline of delivery, method of prioritisation and who is responsible for each action?</w:t>
            </w:r>
          </w:p>
        </w:tc>
        <w:tc>
          <w:tcPr>
            <w:tcW w:w="10206" w:type="dxa"/>
            <w:tcBorders>
              <w:top w:val="single" w:sz="4" w:space="0" w:color="auto"/>
              <w:left w:val="single" w:sz="4" w:space="0" w:color="auto"/>
              <w:bottom w:val="single" w:sz="4" w:space="0" w:color="auto"/>
              <w:right w:val="single" w:sz="4" w:space="0" w:color="auto"/>
            </w:tcBorders>
          </w:tcPr>
          <w:p w14:paraId="37BB8D30" w14:textId="4FAEC5A9" w:rsidR="5F7E4D33" w:rsidRDefault="5F7E4D33" w:rsidP="5F7E4D33">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191408" w:rsidRPr="004C0E82" w14:paraId="75209C2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1FEA3EF" w14:textId="1A69390F" w:rsidR="00191408" w:rsidRDefault="70A0F7A2" w:rsidP="00191408">
            <w:pPr>
              <w:pStyle w:val="BodyText"/>
              <w:spacing w:after="0" w:line="240" w:lineRule="auto"/>
              <w:rPr>
                <w:b w:val="0"/>
                <w:bCs/>
                <w:sz w:val="24"/>
                <w:szCs w:val="24"/>
              </w:rPr>
            </w:pPr>
            <w:r w:rsidRPr="488A9D6E">
              <w:rPr>
                <w:sz w:val="24"/>
                <w:szCs w:val="24"/>
              </w:rPr>
              <w:t>9</w:t>
            </w:r>
            <w:r w:rsidR="0032339D" w:rsidRPr="0032339D">
              <w:rPr>
                <w:bCs/>
                <w:sz w:val="24"/>
                <w:szCs w:val="24"/>
              </w:rPr>
              <w:t xml:space="preserve">. </w:t>
            </w:r>
            <w:r w:rsidR="006C0763" w:rsidRPr="006C0763">
              <w:rPr>
                <w:bCs/>
                <w:sz w:val="24"/>
                <w:szCs w:val="24"/>
              </w:rPr>
              <w:t>Have you included a monitoring and evaluation framework which includes the overall approach to measuring progress against your strategy?</w:t>
            </w:r>
          </w:p>
          <w:p w14:paraId="2C9202EE" w14:textId="4043F442" w:rsidR="0041538C" w:rsidRPr="0032339D" w:rsidRDefault="0041538C" w:rsidP="00191408">
            <w:pPr>
              <w:pStyle w:val="BodyText"/>
              <w:spacing w:after="0" w:line="240" w:lineRule="auto"/>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78872EF0" w14:textId="77777777" w:rsidR="00191408" w:rsidRPr="004C0E82" w:rsidRDefault="00191408"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5DC89173" w14:textId="7199F860" w:rsidR="00F05AAD" w:rsidRPr="004C0E82" w:rsidRDefault="0041538C" w:rsidP="004C0E82">
      <w:pPr>
        <w:pStyle w:val="ListNumber3"/>
        <w:numPr>
          <w:ilvl w:val="0"/>
          <w:numId w:val="0"/>
        </w:numPr>
        <w:spacing w:line="240" w:lineRule="auto"/>
      </w:pPr>
      <w:r w:rsidRPr="004C0E82">
        <w:rPr>
          <w:noProof/>
          <w:sz w:val="32"/>
          <w:szCs w:val="32"/>
        </w:rPr>
        <w:drawing>
          <wp:anchor distT="0" distB="0" distL="114300" distR="114300" simplePos="0" relativeHeight="251658246" behindDoc="0" locked="0" layoutInCell="1" allowOverlap="1" wp14:anchorId="13E229F7" wp14:editId="363B1DEE">
            <wp:simplePos x="0" y="0"/>
            <wp:positionH relativeFrom="margin">
              <wp:posOffset>5884742</wp:posOffset>
            </wp:positionH>
            <wp:positionV relativeFrom="paragraph">
              <wp:posOffset>135560</wp:posOffset>
            </wp:positionV>
            <wp:extent cx="515346" cy="405117"/>
            <wp:effectExtent l="76200" t="95250" r="0" b="33655"/>
            <wp:wrapNone/>
            <wp:docPr id="1162765817"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0166475">
                      <a:off x="0" y="0"/>
                      <a:ext cx="515346" cy="4051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0E82">
        <w:rPr>
          <w:noProof/>
          <w:sz w:val="32"/>
          <w:szCs w:val="32"/>
        </w:rPr>
        <w:drawing>
          <wp:anchor distT="0" distB="0" distL="114300" distR="114300" simplePos="0" relativeHeight="251658247" behindDoc="0" locked="0" layoutInCell="1" allowOverlap="1" wp14:anchorId="6AE25D75" wp14:editId="0592281B">
            <wp:simplePos x="0" y="0"/>
            <wp:positionH relativeFrom="margin">
              <wp:posOffset>7380852</wp:posOffset>
            </wp:positionH>
            <wp:positionV relativeFrom="paragraph">
              <wp:posOffset>123990</wp:posOffset>
            </wp:positionV>
            <wp:extent cx="515286" cy="404851"/>
            <wp:effectExtent l="76200" t="95250" r="0" b="33655"/>
            <wp:wrapNone/>
            <wp:docPr id="1301347644"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0166475">
                      <a:off x="0" y="0"/>
                      <a:ext cx="515286" cy="4048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784260" w14:textId="33C3978E" w:rsidR="00CF5C0A" w:rsidRPr="00834A84" w:rsidRDefault="0041538C" w:rsidP="0032339D">
      <w:pPr>
        <w:pStyle w:val="ListNumber3"/>
        <w:numPr>
          <w:ilvl w:val="0"/>
          <w:numId w:val="0"/>
        </w:numPr>
        <w:spacing w:line="240" w:lineRule="auto"/>
      </w:pPr>
      <w:r w:rsidRPr="004C0E82">
        <w:rPr>
          <w:noProof/>
          <w:sz w:val="32"/>
          <w:szCs w:val="32"/>
        </w:rPr>
        <w:drawing>
          <wp:anchor distT="0" distB="0" distL="114300" distR="114300" simplePos="0" relativeHeight="251658248" behindDoc="0" locked="0" layoutInCell="1" allowOverlap="1" wp14:anchorId="1E095FF9" wp14:editId="20103F6B">
            <wp:simplePos x="0" y="0"/>
            <wp:positionH relativeFrom="margin">
              <wp:posOffset>6616730</wp:posOffset>
            </wp:positionH>
            <wp:positionV relativeFrom="paragraph">
              <wp:posOffset>161272</wp:posOffset>
            </wp:positionV>
            <wp:extent cx="537856" cy="422584"/>
            <wp:effectExtent l="76200" t="95250" r="14605" b="34925"/>
            <wp:wrapNone/>
            <wp:docPr id="1041769163"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0166475">
                      <a:off x="0" y="0"/>
                      <a:ext cx="538996" cy="4234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F5C0A" w:rsidRPr="00834A84" w:rsidSect="0052176E">
      <w:headerReference w:type="default" r:id="rId26"/>
      <w:footerReference w:type="default" r:id="rId27"/>
      <w:headerReference w:type="first" r:id="rId28"/>
      <w:pgSz w:w="16838" w:h="11906" w:orient="landscape" w:code="9"/>
      <w:pgMar w:top="851" w:right="851"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70CA" w14:textId="77777777" w:rsidR="0012788E" w:rsidRPr="00EF31F8" w:rsidRDefault="0012788E" w:rsidP="003A52F5">
      <w:pPr>
        <w:spacing w:line="240" w:lineRule="auto"/>
      </w:pPr>
      <w:r w:rsidRPr="00EF31F8">
        <w:separator/>
      </w:r>
    </w:p>
  </w:endnote>
  <w:endnote w:type="continuationSeparator" w:id="0">
    <w:p w14:paraId="20B741DC" w14:textId="77777777" w:rsidR="0012788E" w:rsidRPr="00EF31F8" w:rsidRDefault="0012788E" w:rsidP="003A52F5">
      <w:pPr>
        <w:spacing w:line="240" w:lineRule="auto"/>
      </w:pPr>
      <w:r w:rsidRPr="00EF3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144911"/>
      <w:docPartObj>
        <w:docPartGallery w:val="Page Numbers (Bottom of Page)"/>
        <w:docPartUnique/>
      </w:docPartObj>
    </w:sdtPr>
    <w:sdtEndPr/>
    <w:sdtContent>
      <w:p w14:paraId="1900C3B3" w14:textId="0FF5C709" w:rsidR="004C6162" w:rsidRDefault="004C6162">
        <w:pPr>
          <w:pStyle w:val="Footer"/>
          <w:jc w:val="right"/>
        </w:pPr>
        <w:r>
          <w:fldChar w:fldCharType="begin"/>
        </w:r>
        <w:r>
          <w:instrText>PAGE   \* MERGEFORMAT</w:instrText>
        </w:r>
        <w:r>
          <w:fldChar w:fldCharType="separate"/>
        </w:r>
        <w:r>
          <w:t>2</w:t>
        </w:r>
        <w:r>
          <w:fldChar w:fldCharType="end"/>
        </w:r>
      </w:p>
    </w:sdtContent>
  </w:sdt>
  <w:p w14:paraId="4BF3A73C" w14:textId="0BD6A0CE" w:rsidR="00E34793" w:rsidRPr="000C6394" w:rsidRDefault="00E34793" w:rsidP="000C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D29C" w14:textId="77777777" w:rsidR="0012788E" w:rsidRPr="00EF31F8" w:rsidRDefault="0012788E" w:rsidP="003A52F5">
      <w:pPr>
        <w:spacing w:line="240" w:lineRule="auto"/>
      </w:pPr>
      <w:r w:rsidRPr="00EF31F8">
        <w:separator/>
      </w:r>
    </w:p>
  </w:footnote>
  <w:footnote w:type="continuationSeparator" w:id="0">
    <w:p w14:paraId="29BA8A62" w14:textId="77777777" w:rsidR="0012788E" w:rsidRPr="00EF31F8" w:rsidRDefault="0012788E" w:rsidP="003A52F5">
      <w:pPr>
        <w:spacing w:line="240" w:lineRule="auto"/>
      </w:pPr>
      <w:r w:rsidRPr="00EF3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61AF" w14:textId="4E8151DB" w:rsidR="004855D0" w:rsidRDefault="004855D0">
    <w:pPr>
      <w:pStyle w:val="Header"/>
    </w:pPr>
  </w:p>
  <w:p w14:paraId="46D77158" w14:textId="77777777" w:rsidR="003A52F5" w:rsidRPr="00EF31F8" w:rsidRDefault="003A5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3F11" w14:textId="115E24F5" w:rsidR="0052176E" w:rsidRDefault="0052176E">
    <w:pPr>
      <w:pStyle w:val="Header"/>
    </w:pPr>
    <w:r w:rsidRPr="00CF4097">
      <w:rPr>
        <w:noProof/>
      </w:rPr>
      <w:drawing>
        <wp:inline distT="0" distB="0" distL="0" distR="0" wp14:anchorId="63BC860C" wp14:editId="6AA44239">
          <wp:extent cx="961863" cy="724395"/>
          <wp:effectExtent l="0" t="0" r="0" b="0"/>
          <wp:docPr id="1114341017" name="Picture 20" descr="A green butterfly with a butterfly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3050" name="Picture 20" descr="A green butterfly with a butterfly on i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9" cy="7460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49F83C2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2A5F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8836F9"/>
    <w:multiLevelType w:val="multilevel"/>
    <w:tmpl w:val="D4287C60"/>
    <w:numStyleLink w:val="HeadingNumList"/>
  </w:abstractNum>
  <w:abstractNum w:abstractNumId="9" w15:restartNumberingAfterBreak="0">
    <w:nsid w:val="10C92DE1"/>
    <w:multiLevelType w:val="multilevel"/>
    <w:tmpl w:val="B88C6228"/>
    <w:numStyleLink w:val="NumList"/>
  </w:abstractNum>
  <w:abstractNum w:abstractNumId="10" w15:restartNumberingAfterBreak="0">
    <w:nsid w:val="13B0789C"/>
    <w:multiLevelType w:val="multilevel"/>
    <w:tmpl w:val="A43C420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Symbol" w:hAnsi="Symbol" w:cs="Symbol" w:hint="default"/>
        <w:color w:val="auto"/>
        <w:szCs w:val="28"/>
      </w:rPr>
    </w:lvl>
    <w:lvl w:ilvl="2">
      <w:start w:val="1"/>
      <w:numFmt w:val="bullet"/>
      <w:pStyle w:val="ListBullet3"/>
      <w:lvlText w:val=""/>
      <w:lvlJc w:val="left"/>
      <w:pPr>
        <w:ind w:left="1021" w:hanging="341"/>
      </w:pPr>
      <w:rPr>
        <w:rFonts w:ascii="Symbol" w:hAnsi="Symbo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D065F2"/>
    <w:multiLevelType w:val="multilevel"/>
    <w:tmpl w:val="7444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971EB"/>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F269AE"/>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A0B71"/>
    <w:multiLevelType w:val="multilevel"/>
    <w:tmpl w:val="52C26148"/>
    <w:styleLink w:val="ArticleSection"/>
    <w:lvl w:ilvl="0">
      <w:start w:val="1"/>
      <w:numFmt w:val="upperRoman"/>
      <w:lvlText w:val="Article %1."/>
      <w:lvlJc w:val="left"/>
      <w:pPr>
        <w:ind w:left="0" w:firstLine="0"/>
      </w:pPr>
      <w:rPr>
        <w:rFonts w:hint="default"/>
        <w:color w:val="auto"/>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2FB27D39"/>
    <w:multiLevelType w:val="hybridMultilevel"/>
    <w:tmpl w:val="D046C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D27B96"/>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77061C"/>
    <w:multiLevelType w:val="multilevel"/>
    <w:tmpl w:val="52C26148"/>
    <w:numStyleLink w:val="ArticleSection"/>
  </w:abstractNum>
  <w:abstractNum w:abstractNumId="19" w15:restartNumberingAfterBreak="0">
    <w:nsid w:val="46462D0E"/>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FC26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144F67"/>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F01D10"/>
    <w:multiLevelType w:val="hybridMultilevel"/>
    <w:tmpl w:val="8654C832"/>
    <w:lvl w:ilvl="0" w:tplc="1DD610BC">
      <w:start w:val="1"/>
      <w:numFmt w:val="decimal"/>
      <w:pStyle w:val="Divider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33916"/>
    <w:multiLevelType w:val="hybridMultilevel"/>
    <w:tmpl w:val="62D608C6"/>
    <w:lvl w:ilvl="0" w:tplc="32AC78E0">
      <w:start w:val="1"/>
      <w:numFmt w:val="bullet"/>
      <w:pStyle w:val="Quotesource"/>
      <w:lvlText w:val="–"/>
      <w:lvlJc w:val="left"/>
      <w:pPr>
        <w:ind w:left="1571" w:hanging="360"/>
      </w:pPr>
      <w:rPr>
        <w:rFonts w:ascii="Aptos" w:hAnsi="Aptos" w:cs="Apto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BD42BA3"/>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3E127C"/>
    <w:multiLevelType w:val="hybridMultilevel"/>
    <w:tmpl w:val="C07611F6"/>
    <w:lvl w:ilvl="0" w:tplc="4ED240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24479E"/>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B37ADF"/>
    <w:multiLevelType w:val="hybridMultilevel"/>
    <w:tmpl w:val="C07611F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664F9E"/>
    <w:multiLevelType w:val="multilevel"/>
    <w:tmpl w:val="3C7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614408">
    <w:abstractNumId w:val="7"/>
  </w:num>
  <w:num w:numId="2" w16cid:durableId="665211658">
    <w:abstractNumId w:val="5"/>
  </w:num>
  <w:num w:numId="3" w16cid:durableId="305595989">
    <w:abstractNumId w:val="4"/>
  </w:num>
  <w:num w:numId="4" w16cid:durableId="49697943">
    <w:abstractNumId w:val="6"/>
  </w:num>
  <w:num w:numId="5" w16cid:durableId="1342859237">
    <w:abstractNumId w:val="1"/>
  </w:num>
  <w:num w:numId="6" w16cid:durableId="278223291">
    <w:abstractNumId w:val="0"/>
  </w:num>
  <w:num w:numId="7" w16cid:durableId="1574899723">
    <w:abstractNumId w:val="20"/>
  </w:num>
  <w:num w:numId="8" w16cid:durableId="554775974">
    <w:abstractNumId w:val="17"/>
  </w:num>
  <w:num w:numId="9" w16cid:durableId="574555077">
    <w:abstractNumId w:val="8"/>
  </w:num>
  <w:num w:numId="10" w16cid:durableId="713700014">
    <w:abstractNumId w:val="9"/>
  </w:num>
  <w:num w:numId="11" w16cid:durableId="655383151">
    <w:abstractNumId w:val="7"/>
  </w:num>
  <w:num w:numId="12" w16cid:durableId="559054489">
    <w:abstractNumId w:val="9"/>
  </w:num>
  <w:num w:numId="13" w16cid:durableId="2056078209">
    <w:abstractNumId w:val="5"/>
  </w:num>
  <w:num w:numId="14" w16cid:durableId="181285137">
    <w:abstractNumId w:val="4"/>
  </w:num>
  <w:num w:numId="15" w16cid:durableId="1581449739">
    <w:abstractNumId w:val="9"/>
  </w:num>
  <w:num w:numId="16" w16cid:durableId="1072657298">
    <w:abstractNumId w:val="9"/>
  </w:num>
  <w:num w:numId="17" w16cid:durableId="726606638">
    <w:abstractNumId w:val="20"/>
  </w:num>
  <w:num w:numId="18" w16cid:durableId="1119833186">
    <w:abstractNumId w:val="17"/>
  </w:num>
  <w:num w:numId="19" w16cid:durableId="157768813">
    <w:abstractNumId w:val="10"/>
  </w:num>
  <w:num w:numId="20" w16cid:durableId="813371553">
    <w:abstractNumId w:val="21"/>
  </w:num>
  <w:num w:numId="21" w16cid:durableId="717705115">
    <w:abstractNumId w:val="14"/>
  </w:num>
  <w:num w:numId="22" w16cid:durableId="1031691104">
    <w:abstractNumId w:val="3"/>
  </w:num>
  <w:num w:numId="23" w16cid:durableId="501629753">
    <w:abstractNumId w:val="2"/>
  </w:num>
  <w:num w:numId="24" w16cid:durableId="596445716">
    <w:abstractNumId w:val="18"/>
  </w:num>
  <w:num w:numId="25" w16cid:durableId="1526555246">
    <w:abstractNumId w:val="24"/>
  </w:num>
  <w:num w:numId="26" w16cid:durableId="680088003">
    <w:abstractNumId w:val="15"/>
  </w:num>
  <w:num w:numId="27" w16cid:durableId="1929121897">
    <w:abstractNumId w:val="23"/>
  </w:num>
  <w:num w:numId="28" w16cid:durableId="870731045">
    <w:abstractNumId w:val="13"/>
  </w:num>
  <w:num w:numId="29" w16cid:durableId="74321988">
    <w:abstractNumId w:val="11"/>
  </w:num>
  <w:num w:numId="30" w16cid:durableId="1900439244">
    <w:abstractNumId w:val="16"/>
  </w:num>
  <w:num w:numId="31" w16cid:durableId="1087070442">
    <w:abstractNumId w:val="25"/>
  </w:num>
  <w:num w:numId="32" w16cid:durableId="2005738929">
    <w:abstractNumId w:val="26"/>
  </w:num>
  <w:num w:numId="33" w16cid:durableId="557665311">
    <w:abstractNumId w:val="12"/>
  </w:num>
  <w:num w:numId="34" w16cid:durableId="1866869073">
    <w:abstractNumId w:val="22"/>
  </w:num>
  <w:num w:numId="35" w16cid:durableId="211161058">
    <w:abstractNumId w:val="29"/>
  </w:num>
  <w:num w:numId="36" w16cid:durableId="721558796">
    <w:abstractNumId w:val="23"/>
  </w:num>
  <w:num w:numId="37" w16cid:durableId="1274824612">
    <w:abstractNumId w:val="27"/>
  </w:num>
  <w:num w:numId="38" w16cid:durableId="474179107">
    <w:abstractNumId w:val="28"/>
  </w:num>
  <w:num w:numId="39" w16cid:durableId="494689413">
    <w:abstractNumId w:val="19"/>
  </w:num>
  <w:num w:numId="40" w16cid:durableId="18138619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9C"/>
    <w:rsid w:val="00000A52"/>
    <w:rsid w:val="000026E2"/>
    <w:rsid w:val="00004775"/>
    <w:rsid w:val="00006430"/>
    <w:rsid w:val="00007809"/>
    <w:rsid w:val="0001181C"/>
    <w:rsid w:val="000151ED"/>
    <w:rsid w:val="000166E1"/>
    <w:rsid w:val="00025E37"/>
    <w:rsid w:val="00026D10"/>
    <w:rsid w:val="0003152F"/>
    <w:rsid w:val="000328C3"/>
    <w:rsid w:val="00033543"/>
    <w:rsid w:val="00033F84"/>
    <w:rsid w:val="00034DF7"/>
    <w:rsid w:val="00037B26"/>
    <w:rsid w:val="00041EE0"/>
    <w:rsid w:val="0004243B"/>
    <w:rsid w:val="00050C48"/>
    <w:rsid w:val="00053D94"/>
    <w:rsid w:val="000574A1"/>
    <w:rsid w:val="00060113"/>
    <w:rsid w:val="000611B6"/>
    <w:rsid w:val="00061705"/>
    <w:rsid w:val="000720B4"/>
    <w:rsid w:val="00077EEC"/>
    <w:rsid w:val="00081FD6"/>
    <w:rsid w:val="000900DA"/>
    <w:rsid w:val="0009674E"/>
    <w:rsid w:val="0009775A"/>
    <w:rsid w:val="000A19DA"/>
    <w:rsid w:val="000A1A6B"/>
    <w:rsid w:val="000A1B5C"/>
    <w:rsid w:val="000A3D76"/>
    <w:rsid w:val="000A66B6"/>
    <w:rsid w:val="000A7233"/>
    <w:rsid w:val="000B1CCD"/>
    <w:rsid w:val="000B55AE"/>
    <w:rsid w:val="000B619B"/>
    <w:rsid w:val="000B7283"/>
    <w:rsid w:val="000B7ACA"/>
    <w:rsid w:val="000C0E63"/>
    <w:rsid w:val="000C6158"/>
    <w:rsid w:val="000C6394"/>
    <w:rsid w:val="000C76C2"/>
    <w:rsid w:val="000C79FC"/>
    <w:rsid w:val="000E1F95"/>
    <w:rsid w:val="000E4DB6"/>
    <w:rsid w:val="000F0677"/>
    <w:rsid w:val="000F0E8C"/>
    <w:rsid w:val="000F16AD"/>
    <w:rsid w:val="000F6EC1"/>
    <w:rsid w:val="000F7113"/>
    <w:rsid w:val="00111BEE"/>
    <w:rsid w:val="00112A8A"/>
    <w:rsid w:val="001210B1"/>
    <w:rsid w:val="00122350"/>
    <w:rsid w:val="00123DC5"/>
    <w:rsid w:val="0012542A"/>
    <w:rsid w:val="00125D85"/>
    <w:rsid w:val="00126671"/>
    <w:rsid w:val="0012788E"/>
    <w:rsid w:val="00131A8F"/>
    <w:rsid w:val="00135239"/>
    <w:rsid w:val="001421FD"/>
    <w:rsid w:val="00143293"/>
    <w:rsid w:val="00145192"/>
    <w:rsid w:val="001470DF"/>
    <w:rsid w:val="001537A1"/>
    <w:rsid w:val="00157692"/>
    <w:rsid w:val="00160022"/>
    <w:rsid w:val="00165DA0"/>
    <w:rsid w:val="001668DA"/>
    <w:rsid w:val="0016792F"/>
    <w:rsid w:val="00172AB9"/>
    <w:rsid w:val="00173437"/>
    <w:rsid w:val="00180E17"/>
    <w:rsid w:val="0018166C"/>
    <w:rsid w:val="00191408"/>
    <w:rsid w:val="001A14C7"/>
    <w:rsid w:val="001A3FE3"/>
    <w:rsid w:val="001A599C"/>
    <w:rsid w:val="001A7AEE"/>
    <w:rsid w:val="001B2602"/>
    <w:rsid w:val="001B2B26"/>
    <w:rsid w:val="001B68F5"/>
    <w:rsid w:val="001C0BD7"/>
    <w:rsid w:val="001D30DA"/>
    <w:rsid w:val="001E1830"/>
    <w:rsid w:val="001E1E8F"/>
    <w:rsid w:val="001E7A87"/>
    <w:rsid w:val="002001F7"/>
    <w:rsid w:val="00200B62"/>
    <w:rsid w:val="0020158A"/>
    <w:rsid w:val="00210FC5"/>
    <w:rsid w:val="002118F1"/>
    <w:rsid w:val="00212E42"/>
    <w:rsid w:val="00216ABA"/>
    <w:rsid w:val="00221383"/>
    <w:rsid w:val="00221D8A"/>
    <w:rsid w:val="00222A1D"/>
    <w:rsid w:val="002235FC"/>
    <w:rsid w:val="00224F47"/>
    <w:rsid w:val="00225F50"/>
    <w:rsid w:val="0022654D"/>
    <w:rsid w:val="0022714F"/>
    <w:rsid w:val="00230D18"/>
    <w:rsid w:val="002315DA"/>
    <w:rsid w:val="00231F8A"/>
    <w:rsid w:val="00240C07"/>
    <w:rsid w:val="002452FA"/>
    <w:rsid w:val="002456BA"/>
    <w:rsid w:val="00245D27"/>
    <w:rsid w:val="002477CF"/>
    <w:rsid w:val="00250FCC"/>
    <w:rsid w:val="00255399"/>
    <w:rsid w:val="002556D0"/>
    <w:rsid w:val="00260113"/>
    <w:rsid w:val="00261633"/>
    <w:rsid w:val="002641DB"/>
    <w:rsid w:val="00264A41"/>
    <w:rsid w:val="00270667"/>
    <w:rsid w:val="00277D32"/>
    <w:rsid w:val="00283F62"/>
    <w:rsid w:val="00286F08"/>
    <w:rsid w:val="00287DA4"/>
    <w:rsid w:val="00290D8D"/>
    <w:rsid w:val="0029279C"/>
    <w:rsid w:val="00292B10"/>
    <w:rsid w:val="00297DF2"/>
    <w:rsid w:val="002A1F53"/>
    <w:rsid w:val="002B03D3"/>
    <w:rsid w:val="002B0B7B"/>
    <w:rsid w:val="002B21BF"/>
    <w:rsid w:val="002B2F82"/>
    <w:rsid w:val="002B304D"/>
    <w:rsid w:val="002B5C96"/>
    <w:rsid w:val="002C30FA"/>
    <w:rsid w:val="002D3BE3"/>
    <w:rsid w:val="002D4074"/>
    <w:rsid w:val="002E4062"/>
    <w:rsid w:val="002E5954"/>
    <w:rsid w:val="002E5DC3"/>
    <w:rsid w:val="002E613A"/>
    <w:rsid w:val="002F0F2D"/>
    <w:rsid w:val="002F1458"/>
    <w:rsid w:val="002F1E22"/>
    <w:rsid w:val="002F27E4"/>
    <w:rsid w:val="00300AF4"/>
    <w:rsid w:val="00302D40"/>
    <w:rsid w:val="00303619"/>
    <w:rsid w:val="00303972"/>
    <w:rsid w:val="00304DCE"/>
    <w:rsid w:val="0030551B"/>
    <w:rsid w:val="00310211"/>
    <w:rsid w:val="00311303"/>
    <w:rsid w:val="00315F33"/>
    <w:rsid w:val="00316623"/>
    <w:rsid w:val="003216F6"/>
    <w:rsid w:val="0032339D"/>
    <w:rsid w:val="00323626"/>
    <w:rsid w:val="0032386B"/>
    <w:rsid w:val="00323FFD"/>
    <w:rsid w:val="00325030"/>
    <w:rsid w:val="00325C79"/>
    <w:rsid w:val="00337D45"/>
    <w:rsid w:val="0034634A"/>
    <w:rsid w:val="0034645B"/>
    <w:rsid w:val="00360950"/>
    <w:rsid w:val="00364E23"/>
    <w:rsid w:val="00364FAC"/>
    <w:rsid w:val="00371700"/>
    <w:rsid w:val="003735D6"/>
    <w:rsid w:val="00374E23"/>
    <w:rsid w:val="0037592C"/>
    <w:rsid w:val="00377812"/>
    <w:rsid w:val="00393B5A"/>
    <w:rsid w:val="00395056"/>
    <w:rsid w:val="00397704"/>
    <w:rsid w:val="00397F9E"/>
    <w:rsid w:val="003A266D"/>
    <w:rsid w:val="003A28F9"/>
    <w:rsid w:val="003A52F5"/>
    <w:rsid w:val="003A7E71"/>
    <w:rsid w:val="003B01FE"/>
    <w:rsid w:val="003B0F44"/>
    <w:rsid w:val="003B53C1"/>
    <w:rsid w:val="003B5A3D"/>
    <w:rsid w:val="003B5C6C"/>
    <w:rsid w:val="003B72D1"/>
    <w:rsid w:val="003C09FE"/>
    <w:rsid w:val="003C1A23"/>
    <w:rsid w:val="003C30EA"/>
    <w:rsid w:val="003C5E6F"/>
    <w:rsid w:val="003C5F7E"/>
    <w:rsid w:val="003D26D5"/>
    <w:rsid w:val="003D2B2A"/>
    <w:rsid w:val="003D7786"/>
    <w:rsid w:val="003E5CDF"/>
    <w:rsid w:val="003E6ADE"/>
    <w:rsid w:val="003F1CE7"/>
    <w:rsid w:val="003F229C"/>
    <w:rsid w:val="003F2891"/>
    <w:rsid w:val="003F49BF"/>
    <w:rsid w:val="004010E8"/>
    <w:rsid w:val="00402982"/>
    <w:rsid w:val="00404510"/>
    <w:rsid w:val="00406467"/>
    <w:rsid w:val="00407A8A"/>
    <w:rsid w:val="0041078E"/>
    <w:rsid w:val="00413744"/>
    <w:rsid w:val="00413B4F"/>
    <w:rsid w:val="0041538C"/>
    <w:rsid w:val="00417811"/>
    <w:rsid w:val="004239A5"/>
    <w:rsid w:val="004268C5"/>
    <w:rsid w:val="004322B9"/>
    <w:rsid w:val="0043359A"/>
    <w:rsid w:val="00436A6F"/>
    <w:rsid w:val="00443536"/>
    <w:rsid w:val="00445B0E"/>
    <w:rsid w:val="00445BA6"/>
    <w:rsid w:val="00446608"/>
    <w:rsid w:val="0044729E"/>
    <w:rsid w:val="0045013D"/>
    <w:rsid w:val="00451ACE"/>
    <w:rsid w:val="0045774E"/>
    <w:rsid w:val="00463D8F"/>
    <w:rsid w:val="004666A4"/>
    <w:rsid w:val="00475F05"/>
    <w:rsid w:val="0047780B"/>
    <w:rsid w:val="00477E49"/>
    <w:rsid w:val="00480DD7"/>
    <w:rsid w:val="00481D64"/>
    <w:rsid w:val="004831E1"/>
    <w:rsid w:val="004855D0"/>
    <w:rsid w:val="004866E8"/>
    <w:rsid w:val="00486D8D"/>
    <w:rsid w:val="00487AE9"/>
    <w:rsid w:val="00491AD6"/>
    <w:rsid w:val="00493DF5"/>
    <w:rsid w:val="004945BE"/>
    <w:rsid w:val="00495AF9"/>
    <w:rsid w:val="00497863"/>
    <w:rsid w:val="004A3E71"/>
    <w:rsid w:val="004A678B"/>
    <w:rsid w:val="004A703C"/>
    <w:rsid w:val="004A76FA"/>
    <w:rsid w:val="004B0F7D"/>
    <w:rsid w:val="004B3986"/>
    <w:rsid w:val="004B6DE4"/>
    <w:rsid w:val="004B785C"/>
    <w:rsid w:val="004C0E82"/>
    <w:rsid w:val="004C5839"/>
    <w:rsid w:val="004C6162"/>
    <w:rsid w:val="004C6BE9"/>
    <w:rsid w:val="004D5CCB"/>
    <w:rsid w:val="004D5FEA"/>
    <w:rsid w:val="004D6E3F"/>
    <w:rsid w:val="004E12A5"/>
    <w:rsid w:val="004E1F29"/>
    <w:rsid w:val="004E5549"/>
    <w:rsid w:val="004E629A"/>
    <w:rsid w:val="004E6474"/>
    <w:rsid w:val="004F04B0"/>
    <w:rsid w:val="004F05F2"/>
    <w:rsid w:val="004F1B35"/>
    <w:rsid w:val="004F2FCC"/>
    <w:rsid w:val="004F3629"/>
    <w:rsid w:val="004F3AC9"/>
    <w:rsid w:val="004F6BB8"/>
    <w:rsid w:val="0050134C"/>
    <w:rsid w:val="00502556"/>
    <w:rsid w:val="00503301"/>
    <w:rsid w:val="0050642A"/>
    <w:rsid w:val="00511C2F"/>
    <w:rsid w:val="005127CF"/>
    <w:rsid w:val="00520990"/>
    <w:rsid w:val="0052176E"/>
    <w:rsid w:val="00526661"/>
    <w:rsid w:val="00536D9C"/>
    <w:rsid w:val="005374AC"/>
    <w:rsid w:val="00542720"/>
    <w:rsid w:val="00543E55"/>
    <w:rsid w:val="00544487"/>
    <w:rsid w:val="00544A98"/>
    <w:rsid w:val="005477B0"/>
    <w:rsid w:val="00555547"/>
    <w:rsid w:val="00561E90"/>
    <w:rsid w:val="00565D2F"/>
    <w:rsid w:val="00566450"/>
    <w:rsid w:val="005665DE"/>
    <w:rsid w:val="00567069"/>
    <w:rsid w:val="00571E6C"/>
    <w:rsid w:val="005723DA"/>
    <w:rsid w:val="005725CE"/>
    <w:rsid w:val="0057263D"/>
    <w:rsid w:val="005727DC"/>
    <w:rsid w:val="00573324"/>
    <w:rsid w:val="00576ACB"/>
    <w:rsid w:val="00582786"/>
    <w:rsid w:val="0058475C"/>
    <w:rsid w:val="005860CA"/>
    <w:rsid w:val="0059528D"/>
    <w:rsid w:val="005A16A6"/>
    <w:rsid w:val="005A187D"/>
    <w:rsid w:val="005A5DF2"/>
    <w:rsid w:val="005B2BBD"/>
    <w:rsid w:val="005B6987"/>
    <w:rsid w:val="005C1465"/>
    <w:rsid w:val="005C36CA"/>
    <w:rsid w:val="005C676F"/>
    <w:rsid w:val="005E1CC0"/>
    <w:rsid w:val="005E2AF0"/>
    <w:rsid w:val="005E496F"/>
    <w:rsid w:val="005F06D2"/>
    <w:rsid w:val="005F4684"/>
    <w:rsid w:val="005F5176"/>
    <w:rsid w:val="005F6855"/>
    <w:rsid w:val="005F73AF"/>
    <w:rsid w:val="005F77C1"/>
    <w:rsid w:val="006025BF"/>
    <w:rsid w:val="00607AD7"/>
    <w:rsid w:val="0061165A"/>
    <w:rsid w:val="00615253"/>
    <w:rsid w:val="00615909"/>
    <w:rsid w:val="00617F33"/>
    <w:rsid w:val="00620AF7"/>
    <w:rsid w:val="00622B9B"/>
    <w:rsid w:val="006269AF"/>
    <w:rsid w:val="0063219C"/>
    <w:rsid w:val="0063714A"/>
    <w:rsid w:val="00650022"/>
    <w:rsid w:val="00650CB0"/>
    <w:rsid w:val="00656E64"/>
    <w:rsid w:val="006622DD"/>
    <w:rsid w:val="00666752"/>
    <w:rsid w:val="006679B2"/>
    <w:rsid w:val="00667D40"/>
    <w:rsid w:val="0067698D"/>
    <w:rsid w:val="00695AB1"/>
    <w:rsid w:val="006A1A1E"/>
    <w:rsid w:val="006A1BAD"/>
    <w:rsid w:val="006A6166"/>
    <w:rsid w:val="006A6E8E"/>
    <w:rsid w:val="006B065C"/>
    <w:rsid w:val="006B0CA4"/>
    <w:rsid w:val="006B74E4"/>
    <w:rsid w:val="006B76AE"/>
    <w:rsid w:val="006C0763"/>
    <w:rsid w:val="006C21E0"/>
    <w:rsid w:val="006C534A"/>
    <w:rsid w:val="006C6A79"/>
    <w:rsid w:val="006D05D2"/>
    <w:rsid w:val="006D1A9E"/>
    <w:rsid w:val="006D57A5"/>
    <w:rsid w:val="006D65D9"/>
    <w:rsid w:val="006D71E1"/>
    <w:rsid w:val="006E0376"/>
    <w:rsid w:val="006E5266"/>
    <w:rsid w:val="006F0355"/>
    <w:rsid w:val="006F3A33"/>
    <w:rsid w:val="006F6DEE"/>
    <w:rsid w:val="006F72D3"/>
    <w:rsid w:val="0070076A"/>
    <w:rsid w:val="007018EC"/>
    <w:rsid w:val="007105FE"/>
    <w:rsid w:val="007129BD"/>
    <w:rsid w:val="00712CF0"/>
    <w:rsid w:val="007159AC"/>
    <w:rsid w:val="00716FC5"/>
    <w:rsid w:val="00721C9D"/>
    <w:rsid w:val="00722035"/>
    <w:rsid w:val="0072412C"/>
    <w:rsid w:val="00724B85"/>
    <w:rsid w:val="007263DB"/>
    <w:rsid w:val="00727A3E"/>
    <w:rsid w:val="00733A95"/>
    <w:rsid w:val="00734EE6"/>
    <w:rsid w:val="00741912"/>
    <w:rsid w:val="00745D2F"/>
    <w:rsid w:val="00751162"/>
    <w:rsid w:val="00751B93"/>
    <w:rsid w:val="00751D99"/>
    <w:rsid w:val="0076294B"/>
    <w:rsid w:val="0076298F"/>
    <w:rsid w:val="00765CC0"/>
    <w:rsid w:val="00765F98"/>
    <w:rsid w:val="0077331D"/>
    <w:rsid w:val="007743B3"/>
    <w:rsid w:val="0077504C"/>
    <w:rsid w:val="00783A74"/>
    <w:rsid w:val="00797483"/>
    <w:rsid w:val="00797E1C"/>
    <w:rsid w:val="007A16AE"/>
    <w:rsid w:val="007A52ED"/>
    <w:rsid w:val="007A6698"/>
    <w:rsid w:val="007A6E99"/>
    <w:rsid w:val="007B0B0D"/>
    <w:rsid w:val="007B22BE"/>
    <w:rsid w:val="007C0490"/>
    <w:rsid w:val="007C11DC"/>
    <w:rsid w:val="007C15A9"/>
    <w:rsid w:val="007C487E"/>
    <w:rsid w:val="007C4A76"/>
    <w:rsid w:val="007C5A01"/>
    <w:rsid w:val="007C72E2"/>
    <w:rsid w:val="007D1E40"/>
    <w:rsid w:val="007D2EE6"/>
    <w:rsid w:val="007D3587"/>
    <w:rsid w:val="007D3DEC"/>
    <w:rsid w:val="007D4AEA"/>
    <w:rsid w:val="007D5263"/>
    <w:rsid w:val="007D5B73"/>
    <w:rsid w:val="007D749C"/>
    <w:rsid w:val="007E4F89"/>
    <w:rsid w:val="007E5C26"/>
    <w:rsid w:val="007E620E"/>
    <w:rsid w:val="007F1D42"/>
    <w:rsid w:val="007F2248"/>
    <w:rsid w:val="0080322F"/>
    <w:rsid w:val="008036ED"/>
    <w:rsid w:val="00812D6C"/>
    <w:rsid w:val="008131E4"/>
    <w:rsid w:val="008216DD"/>
    <w:rsid w:val="0082385E"/>
    <w:rsid w:val="0082471C"/>
    <w:rsid w:val="00827C8C"/>
    <w:rsid w:val="0083127E"/>
    <w:rsid w:val="00831973"/>
    <w:rsid w:val="00834A84"/>
    <w:rsid w:val="00835398"/>
    <w:rsid w:val="008436F7"/>
    <w:rsid w:val="008438BD"/>
    <w:rsid w:val="0084506B"/>
    <w:rsid w:val="00845A02"/>
    <w:rsid w:val="008460DB"/>
    <w:rsid w:val="00847B4B"/>
    <w:rsid w:val="00850C51"/>
    <w:rsid w:val="00853C56"/>
    <w:rsid w:val="00854CB4"/>
    <w:rsid w:val="0085739A"/>
    <w:rsid w:val="00862571"/>
    <w:rsid w:val="00862978"/>
    <w:rsid w:val="0086411D"/>
    <w:rsid w:val="00866F9A"/>
    <w:rsid w:val="00870AA5"/>
    <w:rsid w:val="00870F05"/>
    <w:rsid w:val="00872AF0"/>
    <w:rsid w:val="008738E2"/>
    <w:rsid w:val="00875D62"/>
    <w:rsid w:val="008811AA"/>
    <w:rsid w:val="00892C0A"/>
    <w:rsid w:val="00895FF3"/>
    <w:rsid w:val="008A467E"/>
    <w:rsid w:val="008A4E1D"/>
    <w:rsid w:val="008A757C"/>
    <w:rsid w:val="008B12C2"/>
    <w:rsid w:val="008B19B4"/>
    <w:rsid w:val="008B41AD"/>
    <w:rsid w:val="008B599B"/>
    <w:rsid w:val="008B5EF3"/>
    <w:rsid w:val="008B7277"/>
    <w:rsid w:val="008C30B2"/>
    <w:rsid w:val="008C57FE"/>
    <w:rsid w:val="008D0A03"/>
    <w:rsid w:val="008D4CA5"/>
    <w:rsid w:val="008D50F9"/>
    <w:rsid w:val="008D6DCC"/>
    <w:rsid w:val="008E05A7"/>
    <w:rsid w:val="008E084E"/>
    <w:rsid w:val="008E0CC3"/>
    <w:rsid w:val="008E1029"/>
    <w:rsid w:val="008E4278"/>
    <w:rsid w:val="008E492A"/>
    <w:rsid w:val="008E6C91"/>
    <w:rsid w:val="008F140F"/>
    <w:rsid w:val="008F29CE"/>
    <w:rsid w:val="008F5C71"/>
    <w:rsid w:val="00902400"/>
    <w:rsid w:val="009030E9"/>
    <w:rsid w:val="00903B4F"/>
    <w:rsid w:val="00913C6E"/>
    <w:rsid w:val="009144D2"/>
    <w:rsid w:val="00921186"/>
    <w:rsid w:val="00924322"/>
    <w:rsid w:val="0092571C"/>
    <w:rsid w:val="009317E4"/>
    <w:rsid w:val="0093592A"/>
    <w:rsid w:val="00937532"/>
    <w:rsid w:val="00941887"/>
    <w:rsid w:val="00941E46"/>
    <w:rsid w:val="00944571"/>
    <w:rsid w:val="00945AB6"/>
    <w:rsid w:val="00953C1E"/>
    <w:rsid w:val="00954E18"/>
    <w:rsid w:val="009557B1"/>
    <w:rsid w:val="00960312"/>
    <w:rsid w:val="00962679"/>
    <w:rsid w:val="00964404"/>
    <w:rsid w:val="00965FDF"/>
    <w:rsid w:val="009671AE"/>
    <w:rsid w:val="00971CB3"/>
    <w:rsid w:val="00974F8F"/>
    <w:rsid w:val="009752AC"/>
    <w:rsid w:val="0098335D"/>
    <w:rsid w:val="00983FA5"/>
    <w:rsid w:val="00987B4D"/>
    <w:rsid w:val="00991FB6"/>
    <w:rsid w:val="00996A42"/>
    <w:rsid w:val="009A060C"/>
    <w:rsid w:val="009A329A"/>
    <w:rsid w:val="009A379A"/>
    <w:rsid w:val="009A7602"/>
    <w:rsid w:val="009A7C71"/>
    <w:rsid w:val="009B38F6"/>
    <w:rsid w:val="009B5025"/>
    <w:rsid w:val="009C3F18"/>
    <w:rsid w:val="009D034C"/>
    <w:rsid w:val="009D171F"/>
    <w:rsid w:val="009E1E06"/>
    <w:rsid w:val="009E425C"/>
    <w:rsid w:val="009E4D4D"/>
    <w:rsid w:val="009E6814"/>
    <w:rsid w:val="009E7493"/>
    <w:rsid w:val="009F175E"/>
    <w:rsid w:val="009F181C"/>
    <w:rsid w:val="009F2EE1"/>
    <w:rsid w:val="009F522A"/>
    <w:rsid w:val="009F6D52"/>
    <w:rsid w:val="00A0006D"/>
    <w:rsid w:val="00A00D04"/>
    <w:rsid w:val="00A145DF"/>
    <w:rsid w:val="00A1561A"/>
    <w:rsid w:val="00A21000"/>
    <w:rsid w:val="00A2169B"/>
    <w:rsid w:val="00A21845"/>
    <w:rsid w:val="00A22C6F"/>
    <w:rsid w:val="00A331B8"/>
    <w:rsid w:val="00A34220"/>
    <w:rsid w:val="00A352BB"/>
    <w:rsid w:val="00A35372"/>
    <w:rsid w:val="00A369F9"/>
    <w:rsid w:val="00A42C11"/>
    <w:rsid w:val="00A4315C"/>
    <w:rsid w:val="00A46A37"/>
    <w:rsid w:val="00A46AB9"/>
    <w:rsid w:val="00A46E25"/>
    <w:rsid w:val="00A52E14"/>
    <w:rsid w:val="00A5485E"/>
    <w:rsid w:val="00A611F8"/>
    <w:rsid w:val="00A66763"/>
    <w:rsid w:val="00A67C13"/>
    <w:rsid w:val="00A71FB5"/>
    <w:rsid w:val="00A76351"/>
    <w:rsid w:val="00A81E0B"/>
    <w:rsid w:val="00A825BB"/>
    <w:rsid w:val="00A8261C"/>
    <w:rsid w:val="00A85971"/>
    <w:rsid w:val="00A872AE"/>
    <w:rsid w:val="00A9533C"/>
    <w:rsid w:val="00AA3A10"/>
    <w:rsid w:val="00AA757F"/>
    <w:rsid w:val="00AB3607"/>
    <w:rsid w:val="00AB5138"/>
    <w:rsid w:val="00AB75E3"/>
    <w:rsid w:val="00AC7CBD"/>
    <w:rsid w:val="00AC7F54"/>
    <w:rsid w:val="00AD164B"/>
    <w:rsid w:val="00AD7781"/>
    <w:rsid w:val="00AE03C4"/>
    <w:rsid w:val="00AE334B"/>
    <w:rsid w:val="00AE6D90"/>
    <w:rsid w:val="00AE702E"/>
    <w:rsid w:val="00AE7ABE"/>
    <w:rsid w:val="00AF314C"/>
    <w:rsid w:val="00B0028D"/>
    <w:rsid w:val="00B05E62"/>
    <w:rsid w:val="00B079F5"/>
    <w:rsid w:val="00B20122"/>
    <w:rsid w:val="00B22607"/>
    <w:rsid w:val="00B26797"/>
    <w:rsid w:val="00B269E6"/>
    <w:rsid w:val="00B27AF7"/>
    <w:rsid w:val="00B325E7"/>
    <w:rsid w:val="00B3413F"/>
    <w:rsid w:val="00B3458C"/>
    <w:rsid w:val="00B356DA"/>
    <w:rsid w:val="00B356EC"/>
    <w:rsid w:val="00B42354"/>
    <w:rsid w:val="00B43F45"/>
    <w:rsid w:val="00B47A58"/>
    <w:rsid w:val="00B515DC"/>
    <w:rsid w:val="00B53906"/>
    <w:rsid w:val="00B56322"/>
    <w:rsid w:val="00B62394"/>
    <w:rsid w:val="00B6296C"/>
    <w:rsid w:val="00B6489E"/>
    <w:rsid w:val="00B714B7"/>
    <w:rsid w:val="00B73019"/>
    <w:rsid w:val="00B733C0"/>
    <w:rsid w:val="00B82770"/>
    <w:rsid w:val="00B878F8"/>
    <w:rsid w:val="00B9144A"/>
    <w:rsid w:val="00B94249"/>
    <w:rsid w:val="00B9509D"/>
    <w:rsid w:val="00B963CB"/>
    <w:rsid w:val="00BA1FB2"/>
    <w:rsid w:val="00BB2514"/>
    <w:rsid w:val="00BB59CB"/>
    <w:rsid w:val="00BB6AC2"/>
    <w:rsid w:val="00BB7403"/>
    <w:rsid w:val="00BD0CC2"/>
    <w:rsid w:val="00BE4B50"/>
    <w:rsid w:val="00BE4B92"/>
    <w:rsid w:val="00BE7348"/>
    <w:rsid w:val="00BF0DD1"/>
    <w:rsid w:val="00BF6E40"/>
    <w:rsid w:val="00C07FA9"/>
    <w:rsid w:val="00C10623"/>
    <w:rsid w:val="00C12864"/>
    <w:rsid w:val="00C1505C"/>
    <w:rsid w:val="00C17652"/>
    <w:rsid w:val="00C17A6F"/>
    <w:rsid w:val="00C21121"/>
    <w:rsid w:val="00C233BC"/>
    <w:rsid w:val="00C238EA"/>
    <w:rsid w:val="00C30B8E"/>
    <w:rsid w:val="00C314A6"/>
    <w:rsid w:val="00C321C8"/>
    <w:rsid w:val="00C3267E"/>
    <w:rsid w:val="00C36A92"/>
    <w:rsid w:val="00C370F1"/>
    <w:rsid w:val="00C37CBD"/>
    <w:rsid w:val="00C4073F"/>
    <w:rsid w:val="00C450A3"/>
    <w:rsid w:val="00C45124"/>
    <w:rsid w:val="00C45978"/>
    <w:rsid w:val="00C463EC"/>
    <w:rsid w:val="00C5236D"/>
    <w:rsid w:val="00C54BFF"/>
    <w:rsid w:val="00C551AC"/>
    <w:rsid w:val="00C560F3"/>
    <w:rsid w:val="00C57F12"/>
    <w:rsid w:val="00C643DA"/>
    <w:rsid w:val="00C7380C"/>
    <w:rsid w:val="00C74E8B"/>
    <w:rsid w:val="00C803E9"/>
    <w:rsid w:val="00C81D57"/>
    <w:rsid w:val="00C82355"/>
    <w:rsid w:val="00C869D8"/>
    <w:rsid w:val="00C86C9E"/>
    <w:rsid w:val="00C8714B"/>
    <w:rsid w:val="00C93DC0"/>
    <w:rsid w:val="00C945AA"/>
    <w:rsid w:val="00C97FE8"/>
    <w:rsid w:val="00CA1318"/>
    <w:rsid w:val="00CA1F4A"/>
    <w:rsid w:val="00CA6598"/>
    <w:rsid w:val="00CB0785"/>
    <w:rsid w:val="00CB0E08"/>
    <w:rsid w:val="00CB1709"/>
    <w:rsid w:val="00CB29FB"/>
    <w:rsid w:val="00CB2EBB"/>
    <w:rsid w:val="00CB6B8E"/>
    <w:rsid w:val="00CC0654"/>
    <w:rsid w:val="00CD20C3"/>
    <w:rsid w:val="00CD5E93"/>
    <w:rsid w:val="00CD694C"/>
    <w:rsid w:val="00CE1F81"/>
    <w:rsid w:val="00CE27B8"/>
    <w:rsid w:val="00CE4F17"/>
    <w:rsid w:val="00CE5046"/>
    <w:rsid w:val="00CE59E7"/>
    <w:rsid w:val="00CE6724"/>
    <w:rsid w:val="00CF0A60"/>
    <w:rsid w:val="00CF11C9"/>
    <w:rsid w:val="00CF2DDD"/>
    <w:rsid w:val="00CF3D40"/>
    <w:rsid w:val="00CF4097"/>
    <w:rsid w:val="00CF5C0A"/>
    <w:rsid w:val="00D05687"/>
    <w:rsid w:val="00D057C7"/>
    <w:rsid w:val="00D06A71"/>
    <w:rsid w:val="00D074F9"/>
    <w:rsid w:val="00D07F5D"/>
    <w:rsid w:val="00D224DA"/>
    <w:rsid w:val="00D2667D"/>
    <w:rsid w:val="00D308C3"/>
    <w:rsid w:val="00D340F8"/>
    <w:rsid w:val="00D35008"/>
    <w:rsid w:val="00D358FD"/>
    <w:rsid w:val="00D3783E"/>
    <w:rsid w:val="00D43E04"/>
    <w:rsid w:val="00D45004"/>
    <w:rsid w:val="00D5018E"/>
    <w:rsid w:val="00D530C0"/>
    <w:rsid w:val="00D55B7A"/>
    <w:rsid w:val="00D667A3"/>
    <w:rsid w:val="00D73BE3"/>
    <w:rsid w:val="00D80B33"/>
    <w:rsid w:val="00D90083"/>
    <w:rsid w:val="00D9414E"/>
    <w:rsid w:val="00D94CF1"/>
    <w:rsid w:val="00D95602"/>
    <w:rsid w:val="00D9567E"/>
    <w:rsid w:val="00D96043"/>
    <w:rsid w:val="00D96AF8"/>
    <w:rsid w:val="00DA3945"/>
    <w:rsid w:val="00DA5C12"/>
    <w:rsid w:val="00DB027F"/>
    <w:rsid w:val="00DB0CDD"/>
    <w:rsid w:val="00DB2BF8"/>
    <w:rsid w:val="00DB39FC"/>
    <w:rsid w:val="00DB40E4"/>
    <w:rsid w:val="00DB6F1F"/>
    <w:rsid w:val="00DC342E"/>
    <w:rsid w:val="00DC4F21"/>
    <w:rsid w:val="00DC6743"/>
    <w:rsid w:val="00DC6F67"/>
    <w:rsid w:val="00DD1DCA"/>
    <w:rsid w:val="00DD2FDD"/>
    <w:rsid w:val="00DD4567"/>
    <w:rsid w:val="00DD4DA9"/>
    <w:rsid w:val="00DE0EF0"/>
    <w:rsid w:val="00DE3159"/>
    <w:rsid w:val="00DE7CAA"/>
    <w:rsid w:val="00DF19EB"/>
    <w:rsid w:val="00DF2393"/>
    <w:rsid w:val="00DF4140"/>
    <w:rsid w:val="00DF5202"/>
    <w:rsid w:val="00E01CA0"/>
    <w:rsid w:val="00E04CFA"/>
    <w:rsid w:val="00E04DAC"/>
    <w:rsid w:val="00E05264"/>
    <w:rsid w:val="00E11391"/>
    <w:rsid w:val="00E12134"/>
    <w:rsid w:val="00E136A8"/>
    <w:rsid w:val="00E1602A"/>
    <w:rsid w:val="00E20317"/>
    <w:rsid w:val="00E20524"/>
    <w:rsid w:val="00E20525"/>
    <w:rsid w:val="00E219E1"/>
    <w:rsid w:val="00E25B9D"/>
    <w:rsid w:val="00E30DE6"/>
    <w:rsid w:val="00E3205D"/>
    <w:rsid w:val="00E34793"/>
    <w:rsid w:val="00E35BEE"/>
    <w:rsid w:val="00E37A8E"/>
    <w:rsid w:val="00E416D4"/>
    <w:rsid w:val="00E440BD"/>
    <w:rsid w:val="00E4661C"/>
    <w:rsid w:val="00E46EC9"/>
    <w:rsid w:val="00E556BF"/>
    <w:rsid w:val="00E647FE"/>
    <w:rsid w:val="00E67036"/>
    <w:rsid w:val="00E71588"/>
    <w:rsid w:val="00E73F65"/>
    <w:rsid w:val="00E76832"/>
    <w:rsid w:val="00E77548"/>
    <w:rsid w:val="00E77B35"/>
    <w:rsid w:val="00E77E6B"/>
    <w:rsid w:val="00E80B80"/>
    <w:rsid w:val="00E82DFC"/>
    <w:rsid w:val="00E85E52"/>
    <w:rsid w:val="00E86324"/>
    <w:rsid w:val="00E91F58"/>
    <w:rsid w:val="00E9384B"/>
    <w:rsid w:val="00E95064"/>
    <w:rsid w:val="00EA0478"/>
    <w:rsid w:val="00EA1320"/>
    <w:rsid w:val="00EA1CF8"/>
    <w:rsid w:val="00EA286E"/>
    <w:rsid w:val="00EA3E68"/>
    <w:rsid w:val="00EB3D4B"/>
    <w:rsid w:val="00EB429F"/>
    <w:rsid w:val="00EB6053"/>
    <w:rsid w:val="00EB6863"/>
    <w:rsid w:val="00EB6C46"/>
    <w:rsid w:val="00EC0D40"/>
    <w:rsid w:val="00EC300D"/>
    <w:rsid w:val="00EC5368"/>
    <w:rsid w:val="00EC5A03"/>
    <w:rsid w:val="00EC627B"/>
    <w:rsid w:val="00ED0DA7"/>
    <w:rsid w:val="00ED0DEB"/>
    <w:rsid w:val="00ED17A0"/>
    <w:rsid w:val="00ED2491"/>
    <w:rsid w:val="00ED67D1"/>
    <w:rsid w:val="00ED79CE"/>
    <w:rsid w:val="00EE19AE"/>
    <w:rsid w:val="00EE456D"/>
    <w:rsid w:val="00EE5DB5"/>
    <w:rsid w:val="00EE75A0"/>
    <w:rsid w:val="00EF31F8"/>
    <w:rsid w:val="00EF7406"/>
    <w:rsid w:val="00EF7D0C"/>
    <w:rsid w:val="00F006BF"/>
    <w:rsid w:val="00F015DC"/>
    <w:rsid w:val="00F05AAD"/>
    <w:rsid w:val="00F10B86"/>
    <w:rsid w:val="00F12A7B"/>
    <w:rsid w:val="00F15E2D"/>
    <w:rsid w:val="00F174BD"/>
    <w:rsid w:val="00F22E34"/>
    <w:rsid w:val="00F26D29"/>
    <w:rsid w:val="00F307B2"/>
    <w:rsid w:val="00F37E72"/>
    <w:rsid w:val="00F427B7"/>
    <w:rsid w:val="00F45E47"/>
    <w:rsid w:val="00F50B8E"/>
    <w:rsid w:val="00F67C1E"/>
    <w:rsid w:val="00F714FF"/>
    <w:rsid w:val="00F735C6"/>
    <w:rsid w:val="00F7727B"/>
    <w:rsid w:val="00F825B8"/>
    <w:rsid w:val="00F831AE"/>
    <w:rsid w:val="00F94597"/>
    <w:rsid w:val="00FA02B2"/>
    <w:rsid w:val="00FA73F7"/>
    <w:rsid w:val="00FB0E68"/>
    <w:rsid w:val="00FB39CC"/>
    <w:rsid w:val="00FB6093"/>
    <w:rsid w:val="00FC194B"/>
    <w:rsid w:val="00FC3C3F"/>
    <w:rsid w:val="00FC3FEB"/>
    <w:rsid w:val="00FC61BD"/>
    <w:rsid w:val="00FD65F2"/>
    <w:rsid w:val="00FD70BC"/>
    <w:rsid w:val="00FD7BED"/>
    <w:rsid w:val="00FD7F28"/>
    <w:rsid w:val="00FE00E4"/>
    <w:rsid w:val="00FE1AE8"/>
    <w:rsid w:val="00FE209A"/>
    <w:rsid w:val="00FF4E7C"/>
    <w:rsid w:val="00FF67DE"/>
    <w:rsid w:val="03240EEF"/>
    <w:rsid w:val="0416D799"/>
    <w:rsid w:val="0687ABE2"/>
    <w:rsid w:val="086E52FE"/>
    <w:rsid w:val="08D88C44"/>
    <w:rsid w:val="0D4064BD"/>
    <w:rsid w:val="0FEEA897"/>
    <w:rsid w:val="10F26855"/>
    <w:rsid w:val="13EA61AC"/>
    <w:rsid w:val="1521171C"/>
    <w:rsid w:val="181AC97F"/>
    <w:rsid w:val="18EA018F"/>
    <w:rsid w:val="19D1BD1E"/>
    <w:rsid w:val="1A1455DB"/>
    <w:rsid w:val="1C543753"/>
    <w:rsid w:val="1FDD4DFC"/>
    <w:rsid w:val="21055C74"/>
    <w:rsid w:val="215795F1"/>
    <w:rsid w:val="241EB5A0"/>
    <w:rsid w:val="26E6A855"/>
    <w:rsid w:val="279B90C8"/>
    <w:rsid w:val="2A1FE2FA"/>
    <w:rsid w:val="2DA6E2F9"/>
    <w:rsid w:val="2E1F1D8E"/>
    <w:rsid w:val="30887CB9"/>
    <w:rsid w:val="32F52D61"/>
    <w:rsid w:val="332A5467"/>
    <w:rsid w:val="332C1780"/>
    <w:rsid w:val="357916AF"/>
    <w:rsid w:val="37A6519D"/>
    <w:rsid w:val="37A99C0A"/>
    <w:rsid w:val="39A7E726"/>
    <w:rsid w:val="3CA2C927"/>
    <w:rsid w:val="3D36C396"/>
    <w:rsid w:val="3D4C76C8"/>
    <w:rsid w:val="3DD6C322"/>
    <w:rsid w:val="3EF33282"/>
    <w:rsid w:val="3F8069FD"/>
    <w:rsid w:val="4233B162"/>
    <w:rsid w:val="44EB758E"/>
    <w:rsid w:val="488A9D6E"/>
    <w:rsid w:val="49BAE4EB"/>
    <w:rsid w:val="4E55FE9E"/>
    <w:rsid w:val="4FFC399F"/>
    <w:rsid w:val="51BB458A"/>
    <w:rsid w:val="5336E0FD"/>
    <w:rsid w:val="53BF93D6"/>
    <w:rsid w:val="53CF0AC1"/>
    <w:rsid w:val="57ABD75C"/>
    <w:rsid w:val="58CE934F"/>
    <w:rsid w:val="598BD4A9"/>
    <w:rsid w:val="5BF20965"/>
    <w:rsid w:val="5E0DE8D7"/>
    <w:rsid w:val="5F485B37"/>
    <w:rsid w:val="5F7E4D33"/>
    <w:rsid w:val="6037904B"/>
    <w:rsid w:val="60E5D41C"/>
    <w:rsid w:val="624F104F"/>
    <w:rsid w:val="643CBDC2"/>
    <w:rsid w:val="657B6E03"/>
    <w:rsid w:val="696169D8"/>
    <w:rsid w:val="6C25F279"/>
    <w:rsid w:val="6E45E470"/>
    <w:rsid w:val="70A0F7A2"/>
    <w:rsid w:val="70C8C200"/>
    <w:rsid w:val="75038910"/>
    <w:rsid w:val="75C3A250"/>
    <w:rsid w:val="778A3532"/>
    <w:rsid w:val="7C0A0EF0"/>
    <w:rsid w:val="7E23389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ACC8"/>
  <w15:chartTrackingRefBased/>
  <w15:docId w15:val="{145EE6EB-32EB-464D-9D6B-EFC6EC85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34343" w:themeColor="text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34"/>
    <w:qFormat/>
    <w:rsid w:val="00954E18"/>
    <w:pPr>
      <w:spacing w:line="260" w:lineRule="atLeast"/>
    </w:pPr>
  </w:style>
  <w:style w:type="paragraph" w:styleId="Heading1">
    <w:name w:val="heading 1"/>
    <w:basedOn w:val="Normal"/>
    <w:next w:val="BodyText"/>
    <w:link w:val="Heading1Char"/>
    <w:uiPriority w:val="9"/>
    <w:qFormat/>
    <w:rsid w:val="00D5018E"/>
    <w:pPr>
      <w:keepNext/>
      <w:keepLines/>
      <w:spacing w:after="454" w:line="560" w:lineRule="atLeast"/>
      <w:outlineLvl w:val="0"/>
    </w:pPr>
    <w:rPr>
      <w:rFonts w:asciiTheme="majorHAnsi" w:eastAsiaTheme="majorEastAsia" w:hAnsiTheme="majorHAnsi" w:cstheme="majorBidi"/>
      <w:b/>
      <w:sz w:val="52"/>
      <w:szCs w:val="32"/>
    </w:rPr>
  </w:style>
  <w:style w:type="paragraph" w:styleId="Heading2">
    <w:name w:val="heading 2"/>
    <w:basedOn w:val="Normal"/>
    <w:next w:val="BodyText"/>
    <w:link w:val="Heading2Char"/>
    <w:uiPriority w:val="9"/>
    <w:qFormat/>
    <w:rsid w:val="00D5018E"/>
    <w:pPr>
      <w:keepNext/>
      <w:keepLines/>
      <w:spacing w:after="170" w:line="440" w:lineRule="atLeast"/>
      <w:outlineLvl w:val="1"/>
    </w:pPr>
    <w:rPr>
      <w:rFonts w:asciiTheme="majorHAnsi" w:eastAsiaTheme="majorEastAsia" w:hAnsiTheme="majorHAnsi" w:cstheme="majorBidi"/>
      <w:b/>
      <w:sz w:val="36"/>
      <w:szCs w:val="26"/>
    </w:rPr>
  </w:style>
  <w:style w:type="paragraph" w:styleId="Heading3">
    <w:name w:val="heading 3"/>
    <w:basedOn w:val="Normal"/>
    <w:next w:val="BodyText"/>
    <w:link w:val="Heading3Char"/>
    <w:uiPriority w:val="9"/>
    <w:qFormat/>
    <w:rsid w:val="00D5018E"/>
    <w:pPr>
      <w:keepNext/>
      <w:keepLines/>
      <w:spacing w:after="170" w:line="360" w:lineRule="atLeast"/>
      <w:outlineLvl w:val="2"/>
    </w:pPr>
    <w:rPr>
      <w:rFonts w:asciiTheme="majorHAnsi" w:eastAsiaTheme="majorEastAsia" w:hAnsiTheme="majorHAnsi" w:cstheme="majorBidi"/>
      <w:sz w:val="32"/>
      <w:szCs w:val="24"/>
    </w:rPr>
  </w:style>
  <w:style w:type="paragraph" w:styleId="Heading4">
    <w:name w:val="heading 4"/>
    <w:basedOn w:val="Normal"/>
    <w:next w:val="Normal"/>
    <w:link w:val="Heading4Char"/>
    <w:uiPriority w:val="9"/>
    <w:semiHidden/>
    <w:qFormat/>
    <w:rsid w:val="00404510"/>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qFormat/>
    <w:rsid w:val="00404510"/>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404510"/>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40451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404510"/>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404510"/>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D5018E"/>
    <w:rPr>
      <w:rFonts w:asciiTheme="majorHAnsi" w:eastAsiaTheme="majorEastAsia" w:hAnsiTheme="majorHAnsi" w:cstheme="majorBidi"/>
      <w:b/>
      <w:sz w:val="52"/>
      <w:szCs w:val="32"/>
    </w:rPr>
  </w:style>
  <w:style w:type="character" w:customStyle="1" w:styleId="Heading2Char">
    <w:name w:val="Heading 2 Char"/>
    <w:basedOn w:val="DefaultParagraphFont"/>
    <w:link w:val="Heading2"/>
    <w:uiPriority w:val="9"/>
    <w:rsid w:val="00D5018E"/>
    <w:rPr>
      <w:rFonts w:asciiTheme="majorHAnsi" w:eastAsiaTheme="majorEastAsia" w:hAnsiTheme="majorHAnsi" w:cstheme="majorBidi"/>
      <w:b/>
      <w:sz w:val="36"/>
      <w:szCs w:val="26"/>
    </w:rPr>
  </w:style>
  <w:style w:type="paragraph" w:styleId="Caption">
    <w:name w:val="caption"/>
    <w:basedOn w:val="Normal"/>
    <w:next w:val="BodyText"/>
    <w:uiPriority w:val="49"/>
    <w:qFormat/>
    <w:rsid w:val="008E6C91"/>
    <w:pPr>
      <w:spacing w:after="200"/>
    </w:pPr>
    <w:rPr>
      <w:b/>
      <w:iCs/>
      <w:sz w:val="18"/>
      <w:szCs w:val="18"/>
    </w:rPr>
  </w:style>
  <w:style w:type="paragraph" w:styleId="TOCHeading">
    <w:name w:val="TOC Heading"/>
    <w:basedOn w:val="Normal"/>
    <w:next w:val="Normal"/>
    <w:uiPriority w:val="79"/>
    <w:qFormat/>
    <w:rsid w:val="004B0F7D"/>
    <w:rPr>
      <w:b/>
      <w:sz w:val="32"/>
    </w:r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basedOn w:val="DefaultParagraphFont"/>
    <w:link w:val="Heading3"/>
    <w:uiPriority w:val="9"/>
    <w:rsid w:val="00D5018E"/>
    <w:rPr>
      <w:rFonts w:asciiTheme="majorHAnsi" w:eastAsiaTheme="majorEastAsia" w:hAnsiTheme="majorHAnsi" w:cstheme="majorBidi"/>
      <w:sz w:val="3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8E6C91"/>
    <w:pPr>
      <w:numPr>
        <w:numId w:val="19"/>
      </w:numPr>
      <w:contextualSpacing/>
    </w:pPr>
  </w:style>
  <w:style w:type="paragraph" w:styleId="ListBullet2">
    <w:name w:val="List Bullet 2"/>
    <w:basedOn w:val="Normal"/>
    <w:uiPriority w:val="19"/>
    <w:qFormat/>
    <w:rsid w:val="008E6C91"/>
    <w:pPr>
      <w:numPr>
        <w:ilvl w:val="1"/>
        <w:numId w:val="19"/>
      </w:numPr>
      <w:contextualSpacing/>
    </w:pPr>
  </w:style>
  <w:style w:type="paragraph" w:styleId="ListBullet3">
    <w:name w:val="List Bullet 3"/>
    <w:basedOn w:val="Normal"/>
    <w:uiPriority w:val="19"/>
    <w:qFormat/>
    <w:rsid w:val="008E6C91"/>
    <w:pPr>
      <w:numPr>
        <w:ilvl w:val="2"/>
        <w:numId w:val="19"/>
      </w:numPr>
      <w:contextualSpacing/>
    </w:pPr>
  </w:style>
  <w:style w:type="paragraph" w:styleId="TOC1">
    <w:name w:val="toc 1"/>
    <w:basedOn w:val="Normal"/>
    <w:next w:val="Normal"/>
    <w:uiPriority w:val="39"/>
    <w:rsid w:val="005E2AF0"/>
    <w:pPr>
      <w:spacing w:before="360" w:after="100" w:line="400" w:lineRule="atLeast"/>
      <w:ind w:left="510" w:hanging="510"/>
    </w:pPr>
    <w:rPr>
      <w:rFonts w:asciiTheme="majorHAnsi" w:hAnsiTheme="majorHAnsi"/>
      <w:b/>
      <w:sz w:val="36"/>
    </w:rPr>
  </w:style>
  <w:style w:type="paragraph" w:styleId="TOC2">
    <w:name w:val="toc 2"/>
    <w:basedOn w:val="Normal"/>
    <w:next w:val="Normal"/>
    <w:uiPriority w:val="39"/>
    <w:rsid w:val="009F175E"/>
    <w:pPr>
      <w:spacing w:after="100" w:line="320" w:lineRule="atLeast"/>
    </w:pPr>
    <w:rPr>
      <w:sz w:val="28"/>
    </w:rPr>
  </w:style>
  <w:style w:type="paragraph" w:styleId="TOC3">
    <w:name w:val="toc 3"/>
    <w:basedOn w:val="Normal"/>
    <w:next w:val="Normal"/>
    <w:uiPriority w:val="79"/>
    <w:rsid w:val="00FD65F2"/>
    <w:pPr>
      <w:spacing w:after="100"/>
      <w:ind w:left="440"/>
    </w:pPr>
  </w:style>
  <w:style w:type="paragraph" w:styleId="TOC4">
    <w:name w:val="toc 4"/>
    <w:basedOn w:val="Normal"/>
    <w:next w:val="Normal"/>
    <w:uiPriority w:val="79"/>
    <w:semiHidden/>
    <w:rsid w:val="00FD65F2"/>
    <w:pPr>
      <w:spacing w:after="100"/>
      <w:ind w:left="660"/>
    </w:pPr>
  </w:style>
  <w:style w:type="paragraph" w:styleId="TOC5">
    <w:name w:val="toc 5"/>
    <w:basedOn w:val="Normal"/>
    <w:next w:val="Normal"/>
    <w:uiPriority w:val="79"/>
    <w:semiHidden/>
    <w:rsid w:val="00FD65F2"/>
    <w:pPr>
      <w:spacing w:after="100"/>
      <w:ind w:left="880"/>
    </w:pPr>
  </w:style>
  <w:style w:type="paragraph" w:styleId="TOC6">
    <w:name w:val="toc 6"/>
    <w:basedOn w:val="Normal"/>
    <w:next w:val="Normal"/>
    <w:uiPriority w:val="79"/>
    <w:semiHidden/>
    <w:rsid w:val="00FD65F2"/>
    <w:pPr>
      <w:spacing w:after="100"/>
      <w:ind w:left="1100"/>
    </w:pPr>
  </w:style>
  <w:style w:type="paragraph" w:styleId="TOC7">
    <w:name w:val="toc 7"/>
    <w:basedOn w:val="Normal"/>
    <w:next w:val="Normal"/>
    <w:uiPriority w:val="79"/>
    <w:semiHidden/>
    <w:rsid w:val="00FD65F2"/>
    <w:pPr>
      <w:spacing w:after="100"/>
      <w:ind w:left="1320"/>
    </w:pPr>
  </w:style>
  <w:style w:type="paragraph" w:styleId="TOC8">
    <w:name w:val="toc 8"/>
    <w:basedOn w:val="Normal"/>
    <w:next w:val="Normal"/>
    <w:uiPriority w:val="79"/>
    <w:semiHidden/>
    <w:rsid w:val="00FD65F2"/>
    <w:pPr>
      <w:spacing w:after="100"/>
      <w:ind w:left="1540"/>
    </w:pPr>
  </w:style>
  <w:style w:type="paragraph" w:styleId="TOC9">
    <w:name w:val="toc 9"/>
    <w:basedOn w:val="Normal"/>
    <w:next w:val="Normal"/>
    <w:uiPriority w:val="79"/>
    <w:semiHidden/>
    <w:rsid w:val="00FD65F2"/>
    <w:pPr>
      <w:spacing w:after="100"/>
      <w:ind w:left="1760"/>
    </w:pPr>
  </w:style>
  <w:style w:type="numbering" w:customStyle="1" w:styleId="BulletList">
    <w:name w:val="BulletList"/>
    <w:uiPriority w:val="99"/>
    <w:rsid w:val="00CD20C3"/>
    <w:pPr>
      <w:numPr>
        <w:numId w:val="19"/>
      </w:numPr>
    </w:pPr>
  </w:style>
  <w:style w:type="paragraph" w:styleId="BodyText">
    <w:name w:val="Body Text"/>
    <w:basedOn w:val="Normal"/>
    <w:link w:val="BodyTextChar"/>
    <w:qFormat/>
    <w:rsid w:val="00480DD7"/>
    <w:pPr>
      <w:spacing w:after="170"/>
    </w:pPr>
  </w:style>
  <w:style w:type="character" w:customStyle="1" w:styleId="BodyTextChar">
    <w:name w:val="Body Text Char"/>
    <w:basedOn w:val="DefaultParagraphFont"/>
    <w:link w:val="BodyText"/>
    <w:rsid w:val="00480DD7"/>
    <w:rPr>
      <w:sz w:val="22"/>
    </w:rPr>
  </w:style>
  <w:style w:type="character" w:customStyle="1" w:styleId="Heading4Char">
    <w:name w:val="Heading 4 Char"/>
    <w:basedOn w:val="DefaultParagraphFont"/>
    <w:link w:val="Heading4"/>
    <w:uiPriority w:val="9"/>
    <w:semiHidden/>
    <w:rsid w:val="004B0F7D"/>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4B0F7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4B0F7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4B0F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0F7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4B0F7D"/>
    <w:rPr>
      <w:rFonts w:asciiTheme="majorHAnsi" w:eastAsiaTheme="majorEastAsia" w:hAnsiTheme="majorHAnsi" w:cstheme="majorBidi"/>
      <w:i/>
      <w:iCs/>
      <w:sz w:val="21"/>
      <w:szCs w:val="21"/>
    </w:rPr>
  </w:style>
  <w:style w:type="paragraph" w:styleId="Title">
    <w:name w:val="Title"/>
    <w:basedOn w:val="Normal"/>
    <w:next w:val="Normal"/>
    <w:link w:val="TitleChar"/>
    <w:uiPriority w:val="10"/>
    <w:semiHidden/>
    <w:qFormat/>
    <w:rsid w:val="004B0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B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4B0F7D"/>
    <w:pPr>
      <w:numPr>
        <w:ilvl w:val="1"/>
      </w:numPr>
      <w:spacing w:after="160"/>
    </w:pPr>
    <w:rPr>
      <w:spacing w:val="15"/>
      <w:szCs w:val="22"/>
    </w:rPr>
  </w:style>
  <w:style w:type="character" w:customStyle="1" w:styleId="SubtitleChar">
    <w:name w:val="Subtitle Char"/>
    <w:basedOn w:val="DefaultParagraphFont"/>
    <w:link w:val="Subtitle"/>
    <w:uiPriority w:val="11"/>
    <w:semiHidden/>
    <w:rsid w:val="004B0F7D"/>
    <w:rPr>
      <w:spacing w:val="15"/>
      <w:sz w:val="22"/>
      <w:szCs w:val="22"/>
    </w:rPr>
  </w:style>
  <w:style w:type="character" w:styleId="SubtleEmphasis">
    <w:name w:val="Subtle Emphasis"/>
    <w:basedOn w:val="DefaultParagraphFont"/>
    <w:uiPriority w:val="19"/>
    <w:semiHidden/>
    <w:qFormat/>
    <w:rsid w:val="004B0F7D"/>
    <w:rPr>
      <w:i/>
      <w:iCs/>
      <w:color w:val="auto"/>
    </w:rPr>
  </w:style>
  <w:style w:type="character" w:styleId="Emphasis">
    <w:name w:val="Emphasis"/>
    <w:basedOn w:val="DefaultParagraphFont"/>
    <w:uiPriority w:val="20"/>
    <w:semiHidden/>
    <w:qFormat/>
    <w:rsid w:val="004B0F7D"/>
    <w:rPr>
      <w:i/>
      <w:iCs/>
    </w:rPr>
  </w:style>
  <w:style w:type="character" w:styleId="IntenseEmphasis">
    <w:name w:val="Intense Emphasis"/>
    <w:basedOn w:val="DefaultParagraphFont"/>
    <w:uiPriority w:val="21"/>
    <w:semiHidden/>
    <w:qFormat/>
    <w:rsid w:val="004B0F7D"/>
    <w:rPr>
      <w:i/>
      <w:iCs/>
      <w:color w:val="auto"/>
    </w:rPr>
  </w:style>
  <w:style w:type="character" w:styleId="Strong">
    <w:name w:val="Strong"/>
    <w:basedOn w:val="DefaultParagraphFont"/>
    <w:uiPriority w:val="22"/>
    <w:semiHidden/>
    <w:qFormat/>
    <w:rsid w:val="004B0F7D"/>
    <w:rPr>
      <w:b/>
      <w:bCs/>
    </w:rPr>
  </w:style>
  <w:style w:type="paragraph" w:styleId="Quote">
    <w:name w:val="Quote"/>
    <w:basedOn w:val="Normal"/>
    <w:next w:val="Quotesource"/>
    <w:link w:val="QuoteChar"/>
    <w:uiPriority w:val="34"/>
    <w:qFormat/>
    <w:rsid w:val="00D667A3"/>
    <w:pPr>
      <w:spacing w:before="260" w:after="130" w:line="520" w:lineRule="atLeast"/>
      <w:ind w:left="851" w:right="1701"/>
    </w:pPr>
    <w:rPr>
      <w:b/>
      <w:iCs/>
      <w:sz w:val="44"/>
    </w:rPr>
  </w:style>
  <w:style w:type="character" w:customStyle="1" w:styleId="QuoteChar">
    <w:name w:val="Quote Char"/>
    <w:basedOn w:val="DefaultParagraphFont"/>
    <w:link w:val="Quote"/>
    <w:uiPriority w:val="34"/>
    <w:rsid w:val="00954E18"/>
    <w:rPr>
      <w:b/>
      <w:iCs/>
      <w:sz w:val="44"/>
    </w:rPr>
  </w:style>
  <w:style w:type="paragraph" w:styleId="IntenseQuote">
    <w:name w:val="Intense Quote"/>
    <w:basedOn w:val="Normal"/>
    <w:next w:val="Normal"/>
    <w:link w:val="IntenseQuoteChar"/>
    <w:uiPriority w:val="30"/>
    <w:semiHidden/>
    <w:qFormat/>
    <w:rsid w:val="004B0F7D"/>
    <w:pPr>
      <w:pBdr>
        <w:top w:val="single" w:sz="4" w:space="10" w:color="78FF00" w:themeColor="accent1"/>
        <w:bottom w:val="single" w:sz="4" w:space="10" w:color="78FF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4B0F7D"/>
    <w:rPr>
      <w:i/>
      <w:iCs/>
    </w:rPr>
  </w:style>
  <w:style w:type="character" w:styleId="SubtleReference">
    <w:name w:val="Subtle Reference"/>
    <w:basedOn w:val="DefaultParagraphFont"/>
    <w:uiPriority w:val="31"/>
    <w:semiHidden/>
    <w:qFormat/>
    <w:rsid w:val="004B0F7D"/>
    <w:rPr>
      <w:smallCaps/>
      <w:color w:val="auto"/>
    </w:rPr>
  </w:style>
  <w:style w:type="character" w:styleId="IntenseReference">
    <w:name w:val="Intense Reference"/>
    <w:basedOn w:val="DefaultParagraphFont"/>
    <w:uiPriority w:val="32"/>
    <w:semiHidden/>
    <w:qFormat/>
    <w:rsid w:val="004B0F7D"/>
    <w:rPr>
      <w:b/>
      <w:bCs/>
      <w:smallCaps/>
      <w:color w:val="auto"/>
      <w:spacing w:val="5"/>
    </w:rPr>
  </w:style>
  <w:style w:type="character" w:styleId="BookTitle">
    <w:name w:val="Book Title"/>
    <w:basedOn w:val="DefaultParagraphFont"/>
    <w:uiPriority w:val="33"/>
    <w:semiHidden/>
    <w:qFormat/>
    <w:rsid w:val="004B0F7D"/>
    <w:rPr>
      <w:b/>
      <w:bCs/>
      <w:i/>
      <w:iCs/>
      <w:spacing w:val="5"/>
    </w:rPr>
  </w:style>
  <w:style w:type="paragraph" w:styleId="ListParagraph">
    <w:name w:val="List Paragraph"/>
    <w:basedOn w:val="Normal"/>
    <w:uiPriority w:val="34"/>
    <w:semiHidden/>
    <w:qFormat/>
    <w:rsid w:val="004B0F7D"/>
    <w:pPr>
      <w:ind w:left="720"/>
      <w:contextualSpacing/>
    </w:pPr>
  </w:style>
  <w:style w:type="paragraph" w:styleId="Bibliography">
    <w:name w:val="Bibliography"/>
    <w:basedOn w:val="Normal"/>
    <w:next w:val="Normal"/>
    <w:uiPriority w:val="37"/>
    <w:semiHidden/>
    <w:rsid w:val="004B0F7D"/>
  </w:style>
  <w:style w:type="numbering" w:styleId="ArticleSection">
    <w:name w:val="Outline List 3"/>
    <w:basedOn w:val="NoList"/>
    <w:uiPriority w:val="99"/>
    <w:semiHidden/>
    <w:unhideWhenUsed/>
    <w:rsid w:val="00404510"/>
    <w:pPr>
      <w:numPr>
        <w:numId w:val="21"/>
      </w:numPr>
    </w:pPr>
  </w:style>
  <w:style w:type="paragraph" w:styleId="BalloonText">
    <w:name w:val="Balloon Text"/>
    <w:basedOn w:val="Normal"/>
    <w:link w:val="BalloonTextChar"/>
    <w:uiPriority w:val="99"/>
    <w:semiHidden/>
    <w:rsid w:val="004B0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F7D"/>
    <w:rPr>
      <w:rFonts w:ascii="Segoe UI" w:hAnsi="Segoe UI" w:cs="Segoe UI"/>
      <w:sz w:val="18"/>
      <w:szCs w:val="18"/>
    </w:rPr>
  </w:style>
  <w:style w:type="paragraph" w:styleId="BlockText">
    <w:name w:val="Block Text"/>
    <w:basedOn w:val="Normal"/>
    <w:uiPriority w:val="99"/>
    <w:semiHidden/>
    <w:rsid w:val="004B0F7D"/>
    <w:pPr>
      <w:pBdr>
        <w:top w:val="single" w:sz="2" w:space="10" w:color="78FF00" w:themeColor="accent1"/>
        <w:left w:val="single" w:sz="2" w:space="10" w:color="78FF00" w:themeColor="accent1"/>
        <w:bottom w:val="single" w:sz="2" w:space="10" w:color="78FF00" w:themeColor="accent1"/>
        <w:right w:val="single" w:sz="2" w:space="10" w:color="78FF00" w:themeColor="accent1"/>
      </w:pBdr>
      <w:ind w:left="1152" w:right="1152"/>
    </w:pPr>
    <w:rPr>
      <w:i/>
      <w:iCs/>
    </w:rPr>
  </w:style>
  <w:style w:type="paragraph" w:styleId="BodyText2">
    <w:name w:val="Body Text 2"/>
    <w:basedOn w:val="Normal"/>
    <w:link w:val="BodyText2Char"/>
    <w:uiPriority w:val="99"/>
    <w:semiHidden/>
    <w:rsid w:val="004B0F7D"/>
    <w:pPr>
      <w:spacing w:after="120" w:line="480" w:lineRule="auto"/>
    </w:pPr>
  </w:style>
  <w:style w:type="character" w:customStyle="1" w:styleId="BodyText2Char">
    <w:name w:val="Body Text 2 Char"/>
    <w:basedOn w:val="DefaultParagraphFont"/>
    <w:link w:val="BodyText2"/>
    <w:uiPriority w:val="99"/>
    <w:semiHidden/>
    <w:rsid w:val="004B0F7D"/>
  </w:style>
  <w:style w:type="paragraph" w:styleId="BodyText3">
    <w:name w:val="Body Text 3"/>
    <w:basedOn w:val="Normal"/>
    <w:link w:val="BodyText3Char"/>
    <w:uiPriority w:val="99"/>
    <w:semiHidden/>
    <w:rsid w:val="004B0F7D"/>
    <w:pPr>
      <w:spacing w:after="120"/>
    </w:pPr>
    <w:rPr>
      <w:sz w:val="16"/>
      <w:szCs w:val="16"/>
    </w:rPr>
  </w:style>
  <w:style w:type="character" w:customStyle="1" w:styleId="BodyText3Char">
    <w:name w:val="Body Text 3 Char"/>
    <w:basedOn w:val="DefaultParagraphFont"/>
    <w:link w:val="BodyText3"/>
    <w:uiPriority w:val="99"/>
    <w:semiHidden/>
    <w:rsid w:val="004B0F7D"/>
    <w:rPr>
      <w:sz w:val="16"/>
      <w:szCs w:val="16"/>
    </w:rPr>
  </w:style>
  <w:style w:type="paragraph" w:styleId="BodyTextFirstIndent">
    <w:name w:val="Body Text First Indent"/>
    <w:basedOn w:val="BodyText"/>
    <w:link w:val="BodyTextFirstIndentChar"/>
    <w:uiPriority w:val="99"/>
    <w:semiHidden/>
    <w:rsid w:val="004B0F7D"/>
    <w:pPr>
      <w:spacing w:after="0"/>
      <w:ind w:firstLine="360"/>
    </w:pPr>
  </w:style>
  <w:style w:type="character" w:customStyle="1" w:styleId="BodyTextFirstIndentChar">
    <w:name w:val="Body Text First Indent Char"/>
    <w:basedOn w:val="BodyTextChar"/>
    <w:link w:val="BodyTextFirstIndent"/>
    <w:uiPriority w:val="99"/>
    <w:semiHidden/>
    <w:rsid w:val="004B0F7D"/>
    <w:rPr>
      <w:sz w:val="22"/>
    </w:rPr>
  </w:style>
  <w:style w:type="paragraph" w:styleId="BodyTextIndent">
    <w:name w:val="Body Text Indent"/>
    <w:basedOn w:val="Normal"/>
    <w:link w:val="BodyTextIndentChar"/>
    <w:uiPriority w:val="99"/>
    <w:semiHidden/>
    <w:rsid w:val="004B0F7D"/>
    <w:pPr>
      <w:spacing w:after="120"/>
      <w:ind w:left="283"/>
    </w:pPr>
  </w:style>
  <w:style w:type="character" w:customStyle="1" w:styleId="BodyTextIndentChar">
    <w:name w:val="Body Text Indent Char"/>
    <w:basedOn w:val="DefaultParagraphFont"/>
    <w:link w:val="BodyTextIndent"/>
    <w:uiPriority w:val="99"/>
    <w:semiHidden/>
    <w:rsid w:val="004B0F7D"/>
  </w:style>
  <w:style w:type="paragraph" w:styleId="BodyTextFirstIndent2">
    <w:name w:val="Body Text First Indent 2"/>
    <w:basedOn w:val="BodyTextIndent"/>
    <w:link w:val="BodyTextFirstIndent2Char"/>
    <w:uiPriority w:val="99"/>
    <w:semiHidden/>
    <w:rsid w:val="004B0F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B0F7D"/>
  </w:style>
  <w:style w:type="paragraph" w:styleId="BodyTextIndent2">
    <w:name w:val="Body Text Indent 2"/>
    <w:basedOn w:val="Normal"/>
    <w:link w:val="BodyTextIndent2Char"/>
    <w:uiPriority w:val="99"/>
    <w:semiHidden/>
    <w:rsid w:val="004B0F7D"/>
    <w:pPr>
      <w:spacing w:after="120" w:line="480" w:lineRule="auto"/>
      <w:ind w:left="283"/>
    </w:pPr>
  </w:style>
  <w:style w:type="character" w:customStyle="1" w:styleId="BodyTextIndent2Char">
    <w:name w:val="Body Text Indent 2 Char"/>
    <w:basedOn w:val="DefaultParagraphFont"/>
    <w:link w:val="BodyTextIndent2"/>
    <w:uiPriority w:val="99"/>
    <w:semiHidden/>
    <w:rsid w:val="004B0F7D"/>
  </w:style>
  <w:style w:type="paragraph" w:styleId="BodyTextIndent3">
    <w:name w:val="Body Text Indent 3"/>
    <w:basedOn w:val="Normal"/>
    <w:link w:val="BodyTextIndent3Char"/>
    <w:uiPriority w:val="99"/>
    <w:semiHidden/>
    <w:rsid w:val="004B0F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0F7D"/>
    <w:rPr>
      <w:sz w:val="16"/>
      <w:szCs w:val="16"/>
    </w:rPr>
  </w:style>
  <w:style w:type="paragraph" w:styleId="Closing">
    <w:name w:val="Closing"/>
    <w:basedOn w:val="Normal"/>
    <w:link w:val="ClosingChar"/>
    <w:uiPriority w:val="99"/>
    <w:semiHidden/>
    <w:rsid w:val="004B0F7D"/>
    <w:pPr>
      <w:ind w:left="4252"/>
    </w:pPr>
  </w:style>
  <w:style w:type="character" w:customStyle="1" w:styleId="ClosingChar">
    <w:name w:val="Closing Char"/>
    <w:basedOn w:val="DefaultParagraphFont"/>
    <w:link w:val="Closing"/>
    <w:uiPriority w:val="99"/>
    <w:semiHidden/>
    <w:rsid w:val="004B0F7D"/>
  </w:style>
  <w:style w:type="character" w:styleId="CommentReference">
    <w:name w:val="annotation reference"/>
    <w:basedOn w:val="DefaultParagraphFont"/>
    <w:uiPriority w:val="99"/>
    <w:semiHidden/>
    <w:rsid w:val="004B0F7D"/>
    <w:rPr>
      <w:sz w:val="16"/>
      <w:szCs w:val="16"/>
    </w:rPr>
  </w:style>
  <w:style w:type="paragraph" w:styleId="CommentText">
    <w:name w:val="annotation text"/>
    <w:basedOn w:val="Normal"/>
    <w:link w:val="CommentTextChar"/>
    <w:uiPriority w:val="99"/>
    <w:semiHidden/>
    <w:rsid w:val="004B0F7D"/>
  </w:style>
  <w:style w:type="character" w:customStyle="1" w:styleId="CommentTextChar">
    <w:name w:val="Comment Text Char"/>
    <w:basedOn w:val="DefaultParagraphFont"/>
    <w:link w:val="CommentText"/>
    <w:uiPriority w:val="99"/>
    <w:semiHidden/>
    <w:rsid w:val="004B0F7D"/>
  </w:style>
  <w:style w:type="paragraph" w:styleId="CommentSubject">
    <w:name w:val="annotation subject"/>
    <w:basedOn w:val="CommentText"/>
    <w:next w:val="CommentText"/>
    <w:link w:val="CommentSubjectChar"/>
    <w:uiPriority w:val="99"/>
    <w:semiHidden/>
    <w:rsid w:val="004B0F7D"/>
    <w:rPr>
      <w:b/>
      <w:bCs/>
    </w:rPr>
  </w:style>
  <w:style w:type="character" w:customStyle="1" w:styleId="CommentSubjectChar">
    <w:name w:val="Comment Subject Char"/>
    <w:basedOn w:val="CommentTextChar"/>
    <w:link w:val="CommentSubject"/>
    <w:uiPriority w:val="99"/>
    <w:semiHidden/>
    <w:rsid w:val="004B0F7D"/>
    <w:rPr>
      <w:b/>
      <w:bCs/>
    </w:rPr>
  </w:style>
  <w:style w:type="paragraph" w:styleId="Date">
    <w:name w:val="Date"/>
    <w:basedOn w:val="Normal"/>
    <w:next w:val="Normal"/>
    <w:link w:val="DateChar"/>
    <w:uiPriority w:val="99"/>
    <w:semiHidden/>
    <w:rsid w:val="004B0F7D"/>
  </w:style>
  <w:style w:type="character" w:customStyle="1" w:styleId="DateChar">
    <w:name w:val="Date Char"/>
    <w:basedOn w:val="DefaultParagraphFont"/>
    <w:link w:val="Date"/>
    <w:uiPriority w:val="99"/>
    <w:semiHidden/>
    <w:rsid w:val="004B0F7D"/>
  </w:style>
  <w:style w:type="paragraph" w:styleId="DocumentMap">
    <w:name w:val="Document Map"/>
    <w:basedOn w:val="Normal"/>
    <w:link w:val="DocumentMapChar"/>
    <w:uiPriority w:val="99"/>
    <w:semiHidden/>
    <w:rsid w:val="004B0F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0F7D"/>
    <w:rPr>
      <w:rFonts w:ascii="Segoe UI" w:hAnsi="Segoe UI" w:cs="Segoe UI"/>
      <w:sz w:val="16"/>
      <w:szCs w:val="16"/>
    </w:rPr>
  </w:style>
  <w:style w:type="paragraph" w:styleId="EmailSignature">
    <w:name w:val="E-mail Signature"/>
    <w:basedOn w:val="Normal"/>
    <w:link w:val="EmailSignatureChar"/>
    <w:uiPriority w:val="99"/>
    <w:semiHidden/>
    <w:rsid w:val="004B0F7D"/>
  </w:style>
  <w:style w:type="character" w:customStyle="1" w:styleId="EmailSignatureChar">
    <w:name w:val="Email Signature Char"/>
    <w:basedOn w:val="DefaultParagraphFont"/>
    <w:link w:val="EmailSignature"/>
    <w:uiPriority w:val="99"/>
    <w:semiHidden/>
    <w:rsid w:val="004B0F7D"/>
  </w:style>
  <w:style w:type="paragraph" w:styleId="EndnoteText">
    <w:name w:val="endnote text"/>
    <w:basedOn w:val="Normal"/>
    <w:link w:val="EndnoteTextChar"/>
    <w:uiPriority w:val="99"/>
    <w:semiHidden/>
    <w:rsid w:val="004B0F7D"/>
  </w:style>
  <w:style w:type="character" w:customStyle="1" w:styleId="EndnoteTextChar">
    <w:name w:val="Endnote Text Char"/>
    <w:basedOn w:val="DefaultParagraphFont"/>
    <w:link w:val="EndnoteText"/>
    <w:uiPriority w:val="99"/>
    <w:semiHidden/>
    <w:rsid w:val="004B0F7D"/>
  </w:style>
  <w:style w:type="character" w:styleId="EndnoteReference">
    <w:name w:val="endnote reference"/>
    <w:basedOn w:val="DefaultParagraphFont"/>
    <w:uiPriority w:val="99"/>
    <w:semiHidden/>
    <w:rsid w:val="004B0F7D"/>
    <w:rPr>
      <w:vertAlign w:val="superscript"/>
    </w:rPr>
  </w:style>
  <w:style w:type="paragraph" w:styleId="EnvelopeAddress">
    <w:name w:val="envelope address"/>
    <w:basedOn w:val="Normal"/>
    <w:uiPriority w:val="99"/>
    <w:semiHidden/>
    <w:rsid w:val="004B0F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4B0F7D"/>
    <w:rPr>
      <w:rFonts w:asciiTheme="majorHAnsi" w:eastAsiaTheme="majorEastAsia" w:hAnsiTheme="majorHAnsi" w:cstheme="majorBidi"/>
    </w:rPr>
  </w:style>
  <w:style w:type="paragraph" w:styleId="Footer">
    <w:name w:val="footer"/>
    <w:basedOn w:val="Normal"/>
    <w:link w:val="FooterChar"/>
    <w:uiPriority w:val="99"/>
    <w:rsid w:val="00E34793"/>
    <w:pPr>
      <w:spacing w:line="240" w:lineRule="auto"/>
    </w:pPr>
    <w:rPr>
      <w:sz w:val="18"/>
    </w:rPr>
  </w:style>
  <w:style w:type="character" w:customStyle="1" w:styleId="FooterChar">
    <w:name w:val="Footer Char"/>
    <w:basedOn w:val="DefaultParagraphFont"/>
    <w:link w:val="Footer"/>
    <w:uiPriority w:val="99"/>
    <w:rsid w:val="00E34793"/>
    <w:rPr>
      <w:sz w:val="18"/>
    </w:rPr>
  </w:style>
  <w:style w:type="character" w:styleId="FootnoteReference">
    <w:name w:val="footnote reference"/>
    <w:basedOn w:val="DefaultParagraphFont"/>
    <w:uiPriority w:val="99"/>
    <w:semiHidden/>
    <w:rsid w:val="004B0F7D"/>
    <w:rPr>
      <w:vertAlign w:val="superscript"/>
    </w:rPr>
  </w:style>
  <w:style w:type="paragraph" w:styleId="Header">
    <w:name w:val="header"/>
    <w:basedOn w:val="Normal"/>
    <w:link w:val="HeaderChar"/>
    <w:uiPriority w:val="99"/>
    <w:rsid w:val="004B0F7D"/>
    <w:pPr>
      <w:tabs>
        <w:tab w:val="center" w:pos="4513"/>
        <w:tab w:val="right" w:pos="9026"/>
      </w:tabs>
    </w:pPr>
  </w:style>
  <w:style w:type="character" w:customStyle="1" w:styleId="HeaderChar">
    <w:name w:val="Header Char"/>
    <w:basedOn w:val="DefaultParagraphFont"/>
    <w:link w:val="Header"/>
    <w:uiPriority w:val="99"/>
    <w:rsid w:val="004B0F7D"/>
  </w:style>
  <w:style w:type="paragraph" w:styleId="Index1">
    <w:name w:val="index 1"/>
    <w:basedOn w:val="Normal"/>
    <w:next w:val="Normal"/>
    <w:autoRedefine/>
    <w:uiPriority w:val="99"/>
    <w:semiHidden/>
    <w:rsid w:val="004B0F7D"/>
    <w:pPr>
      <w:ind w:left="200" w:hanging="200"/>
    </w:pPr>
  </w:style>
  <w:style w:type="paragraph" w:styleId="IndexHeading">
    <w:name w:val="index heading"/>
    <w:basedOn w:val="Normal"/>
    <w:next w:val="Index1"/>
    <w:uiPriority w:val="99"/>
    <w:semiHidden/>
    <w:rsid w:val="004B0F7D"/>
    <w:rPr>
      <w:rFonts w:asciiTheme="majorHAnsi" w:eastAsiaTheme="majorEastAsia" w:hAnsiTheme="majorHAnsi" w:cstheme="majorBidi"/>
      <w:b/>
      <w:bCs/>
    </w:rPr>
  </w:style>
  <w:style w:type="character" w:styleId="LineNumber">
    <w:name w:val="line number"/>
    <w:basedOn w:val="DefaultParagraphFont"/>
    <w:uiPriority w:val="99"/>
    <w:semiHidden/>
    <w:rsid w:val="004B0F7D"/>
  </w:style>
  <w:style w:type="paragraph" w:styleId="List">
    <w:name w:val="List"/>
    <w:basedOn w:val="Normal"/>
    <w:uiPriority w:val="99"/>
    <w:semiHidden/>
    <w:rsid w:val="004B0F7D"/>
    <w:pPr>
      <w:ind w:left="283" w:hanging="283"/>
      <w:contextualSpacing/>
    </w:pPr>
  </w:style>
  <w:style w:type="paragraph" w:styleId="ListBullet4">
    <w:name w:val="List Bullet 4"/>
    <w:basedOn w:val="Normal"/>
    <w:uiPriority w:val="99"/>
    <w:semiHidden/>
    <w:rsid w:val="004B0F7D"/>
    <w:pPr>
      <w:numPr>
        <w:numId w:val="22"/>
      </w:numPr>
      <w:contextualSpacing/>
    </w:pPr>
  </w:style>
  <w:style w:type="paragraph" w:styleId="ListBullet5">
    <w:name w:val="List Bullet 5"/>
    <w:basedOn w:val="Normal"/>
    <w:uiPriority w:val="99"/>
    <w:semiHidden/>
    <w:rsid w:val="004B0F7D"/>
    <w:pPr>
      <w:numPr>
        <w:numId w:val="23"/>
      </w:numPr>
      <w:contextualSpacing/>
    </w:pPr>
  </w:style>
  <w:style w:type="paragraph" w:styleId="MacroText">
    <w:name w:val="macro"/>
    <w:link w:val="MacroTextChar"/>
    <w:uiPriority w:val="99"/>
    <w:semiHidden/>
    <w:rsid w:val="004B0F7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B0F7D"/>
    <w:rPr>
      <w:rFonts w:ascii="Consolas" w:hAnsi="Consolas"/>
    </w:rPr>
  </w:style>
  <w:style w:type="character" w:styleId="Mention">
    <w:name w:val="Mention"/>
    <w:basedOn w:val="DefaultParagraphFont"/>
    <w:uiPriority w:val="99"/>
    <w:semiHidden/>
    <w:rsid w:val="004B0F7D"/>
    <w:rPr>
      <w:color w:val="auto"/>
      <w:shd w:val="clear" w:color="auto" w:fill="E1DFDD"/>
    </w:rPr>
  </w:style>
  <w:style w:type="paragraph" w:styleId="MessageHeader">
    <w:name w:val="Message Header"/>
    <w:basedOn w:val="Normal"/>
    <w:link w:val="MessageHeaderChar"/>
    <w:uiPriority w:val="99"/>
    <w:semiHidden/>
    <w:rsid w:val="004B0F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0F7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4B0F7D"/>
    <w:pPr>
      <w:ind w:left="720"/>
    </w:pPr>
  </w:style>
  <w:style w:type="paragraph" w:styleId="NoteHeading">
    <w:name w:val="Note Heading"/>
    <w:basedOn w:val="Normal"/>
    <w:next w:val="Normal"/>
    <w:link w:val="NoteHeadingChar"/>
    <w:uiPriority w:val="99"/>
    <w:semiHidden/>
    <w:rsid w:val="004B0F7D"/>
  </w:style>
  <w:style w:type="character" w:customStyle="1" w:styleId="NoteHeadingChar">
    <w:name w:val="Note Heading Char"/>
    <w:basedOn w:val="DefaultParagraphFont"/>
    <w:link w:val="NoteHeading"/>
    <w:uiPriority w:val="99"/>
    <w:semiHidden/>
    <w:rsid w:val="004B0F7D"/>
  </w:style>
  <w:style w:type="character" w:styleId="PageNumber">
    <w:name w:val="page number"/>
    <w:basedOn w:val="DefaultParagraphFont"/>
    <w:uiPriority w:val="99"/>
    <w:semiHidden/>
    <w:rsid w:val="004B0F7D"/>
  </w:style>
  <w:style w:type="character" w:styleId="PlaceholderText">
    <w:name w:val="Placeholder Text"/>
    <w:basedOn w:val="DefaultParagraphFont"/>
    <w:uiPriority w:val="99"/>
    <w:semiHidden/>
    <w:rsid w:val="004B0F7D"/>
    <w:rPr>
      <w:color w:val="7F7F7F" w:themeColor="text1" w:themeTint="80"/>
    </w:rPr>
  </w:style>
  <w:style w:type="paragraph" w:styleId="PlainText">
    <w:name w:val="Plain Text"/>
    <w:basedOn w:val="Normal"/>
    <w:link w:val="PlainTextChar"/>
    <w:uiPriority w:val="99"/>
    <w:semiHidden/>
    <w:rsid w:val="004B0F7D"/>
    <w:rPr>
      <w:rFonts w:ascii="Consolas" w:hAnsi="Consolas"/>
      <w:sz w:val="21"/>
      <w:szCs w:val="21"/>
    </w:rPr>
  </w:style>
  <w:style w:type="character" w:customStyle="1" w:styleId="PlainTextChar">
    <w:name w:val="Plain Text Char"/>
    <w:basedOn w:val="DefaultParagraphFont"/>
    <w:link w:val="PlainText"/>
    <w:uiPriority w:val="99"/>
    <w:semiHidden/>
    <w:rsid w:val="004B0F7D"/>
    <w:rPr>
      <w:rFonts w:ascii="Consolas" w:hAnsi="Consolas"/>
      <w:sz w:val="21"/>
      <w:szCs w:val="21"/>
    </w:rPr>
  </w:style>
  <w:style w:type="paragraph" w:styleId="Salutation">
    <w:name w:val="Salutation"/>
    <w:basedOn w:val="Normal"/>
    <w:next w:val="Normal"/>
    <w:link w:val="SalutationChar"/>
    <w:uiPriority w:val="99"/>
    <w:semiHidden/>
    <w:rsid w:val="004B0F7D"/>
  </w:style>
  <w:style w:type="character" w:customStyle="1" w:styleId="SalutationChar">
    <w:name w:val="Salutation Char"/>
    <w:basedOn w:val="DefaultParagraphFont"/>
    <w:link w:val="Salutation"/>
    <w:uiPriority w:val="99"/>
    <w:semiHidden/>
    <w:rsid w:val="004B0F7D"/>
  </w:style>
  <w:style w:type="paragraph" w:styleId="Signature">
    <w:name w:val="Signature"/>
    <w:basedOn w:val="Normal"/>
    <w:link w:val="SignatureChar"/>
    <w:uiPriority w:val="99"/>
    <w:semiHidden/>
    <w:rsid w:val="004B0F7D"/>
    <w:pPr>
      <w:ind w:left="4252"/>
    </w:pPr>
  </w:style>
  <w:style w:type="character" w:customStyle="1" w:styleId="SignatureChar">
    <w:name w:val="Signature Char"/>
    <w:basedOn w:val="DefaultParagraphFont"/>
    <w:link w:val="Signature"/>
    <w:uiPriority w:val="99"/>
    <w:semiHidden/>
    <w:rsid w:val="004B0F7D"/>
  </w:style>
  <w:style w:type="character" w:styleId="SmartHyperlink">
    <w:name w:val="Smart Hyperlink"/>
    <w:basedOn w:val="DefaultParagraphFont"/>
    <w:uiPriority w:val="99"/>
    <w:semiHidden/>
    <w:rsid w:val="004B0F7D"/>
    <w:rPr>
      <w:u w:val="dotted"/>
    </w:rPr>
  </w:style>
  <w:style w:type="paragraph" w:styleId="TOAHeading">
    <w:name w:val="toa heading"/>
    <w:basedOn w:val="Normal"/>
    <w:next w:val="Normal"/>
    <w:uiPriority w:val="99"/>
    <w:semiHidden/>
    <w:rsid w:val="004B0F7D"/>
    <w:pPr>
      <w:spacing w:before="120"/>
    </w:pPr>
    <w:rPr>
      <w:rFonts w:asciiTheme="majorHAnsi" w:eastAsiaTheme="majorEastAsia" w:hAnsiTheme="majorHAnsi" w:cstheme="majorBidi"/>
      <w:b/>
      <w:bCs/>
      <w:sz w:val="24"/>
      <w:szCs w:val="24"/>
    </w:rPr>
  </w:style>
  <w:style w:type="paragraph" w:styleId="NoSpacing">
    <w:name w:val="No Spacing"/>
    <w:link w:val="NoSpacingChar"/>
    <w:uiPriority w:val="1"/>
    <w:semiHidden/>
    <w:rsid w:val="00480DD7"/>
    <w:rPr>
      <w:sz w:val="22"/>
      <w:szCs w:val="22"/>
    </w:rPr>
  </w:style>
  <w:style w:type="character" w:customStyle="1" w:styleId="NoSpacingChar">
    <w:name w:val="No Spacing Char"/>
    <w:basedOn w:val="DefaultParagraphFont"/>
    <w:link w:val="NoSpacing"/>
    <w:uiPriority w:val="1"/>
    <w:semiHidden/>
    <w:rsid w:val="00954E18"/>
    <w:rPr>
      <w:sz w:val="22"/>
      <w:szCs w:val="22"/>
    </w:rPr>
  </w:style>
  <w:style w:type="character" w:styleId="Hyperlink">
    <w:name w:val="Hyperlink"/>
    <w:basedOn w:val="DefaultParagraphFont"/>
    <w:uiPriority w:val="99"/>
    <w:unhideWhenUsed/>
    <w:rsid w:val="003F2891"/>
    <w:rPr>
      <w:color w:val="467886" w:themeColor="hyperlink"/>
      <w:u w:val="single"/>
    </w:rPr>
  </w:style>
  <w:style w:type="paragraph" w:customStyle="1" w:styleId="DividerHeading">
    <w:name w:val="Divider Heading"/>
    <w:basedOn w:val="Heading1"/>
    <w:next w:val="BodyText"/>
    <w:uiPriority w:val="34"/>
    <w:qFormat/>
    <w:rsid w:val="00041EE0"/>
    <w:pPr>
      <w:numPr>
        <w:numId w:val="27"/>
      </w:numPr>
      <w:spacing w:line="216" w:lineRule="auto"/>
    </w:pPr>
    <w:rPr>
      <w:sz w:val="114"/>
    </w:rPr>
  </w:style>
  <w:style w:type="table" w:styleId="TableGrid">
    <w:name w:val="Table Grid"/>
    <w:basedOn w:val="TableNormal"/>
    <w:uiPriority w:val="39"/>
    <w:rsid w:val="0039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BodyText"/>
    <w:next w:val="CoverSubtitle"/>
    <w:uiPriority w:val="49"/>
    <w:qFormat/>
    <w:rsid w:val="001B2602"/>
    <w:pPr>
      <w:spacing w:after="240" w:line="204" w:lineRule="auto"/>
    </w:pPr>
    <w:rPr>
      <w:rFonts w:asciiTheme="majorHAnsi" w:hAnsiTheme="majorHAnsi"/>
      <w:b/>
      <w:sz w:val="76"/>
    </w:rPr>
  </w:style>
  <w:style w:type="paragraph" w:customStyle="1" w:styleId="CoverSubtitle">
    <w:name w:val="Cover Subtitle"/>
    <w:basedOn w:val="CoverTitle"/>
    <w:next w:val="BodyText"/>
    <w:uiPriority w:val="49"/>
    <w:qFormat/>
    <w:rsid w:val="001B2602"/>
    <w:pPr>
      <w:spacing w:after="0" w:line="216" w:lineRule="auto"/>
    </w:pPr>
    <w:rPr>
      <w:sz w:val="44"/>
    </w:rPr>
  </w:style>
  <w:style w:type="paragraph" w:customStyle="1" w:styleId="CoverDateorinformation">
    <w:name w:val="Cover Date or information"/>
    <w:basedOn w:val="BodyText"/>
    <w:next w:val="BodyText"/>
    <w:uiPriority w:val="49"/>
    <w:qFormat/>
    <w:rsid w:val="001B2602"/>
    <w:pPr>
      <w:spacing w:after="0" w:line="240" w:lineRule="auto"/>
    </w:pPr>
    <w:rPr>
      <w:sz w:val="26"/>
    </w:rPr>
  </w:style>
  <w:style w:type="table" w:styleId="GridTable5Dark">
    <w:name w:val="Grid Table 5 Dark"/>
    <w:basedOn w:val="TableNormal"/>
    <w:uiPriority w:val="50"/>
    <w:rsid w:val="002641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NatureTCTableGreen">
    <w:name w:val="Nature TC Table Green"/>
    <w:basedOn w:val="TableNormal"/>
    <w:uiPriority w:val="99"/>
    <w:rsid w:val="00173437"/>
    <w:rPr>
      <w:sz w:val="18"/>
    </w:rPr>
    <w:tblPr>
      <w:tblBorders>
        <w:insideH w:val="single" w:sz="4" w:space="0" w:color="434343" w:themeColor="text2"/>
      </w:tblBorders>
    </w:tblPr>
    <w:tblStylePr w:type="firstRow">
      <w:rPr>
        <w:b/>
      </w:rPr>
      <w:tblPr/>
      <w:trPr>
        <w:tblHeader/>
      </w:trPr>
      <w:tcPr>
        <w:shd w:val="clear" w:color="auto" w:fill="78FF00" w:themeFill="accent1"/>
      </w:tcPr>
    </w:tblStylePr>
    <w:tblStylePr w:type="firstCol">
      <w:rPr>
        <w:b/>
      </w:rPr>
      <w:tblPr/>
      <w:tcPr>
        <w:shd w:val="clear" w:color="auto" w:fill="D4D4D4" w:themeFill="background2"/>
      </w:tcPr>
    </w:tblStylePr>
  </w:style>
  <w:style w:type="paragraph" w:customStyle="1" w:styleId="Quotesource">
    <w:name w:val="Quote source"/>
    <w:basedOn w:val="Quote"/>
    <w:next w:val="BodyText"/>
    <w:uiPriority w:val="34"/>
    <w:qFormat/>
    <w:rsid w:val="007D749C"/>
    <w:pPr>
      <w:numPr>
        <w:numId w:val="25"/>
      </w:numPr>
      <w:spacing w:before="0" w:after="360" w:line="260" w:lineRule="atLeast"/>
      <w:ind w:left="1701" w:hanging="170"/>
    </w:pPr>
    <w:rPr>
      <w:b w:val="0"/>
      <w:sz w:val="22"/>
    </w:rPr>
  </w:style>
  <w:style w:type="paragraph" w:customStyle="1" w:styleId="Introtitle">
    <w:name w:val="Intro title"/>
    <w:basedOn w:val="BodyText"/>
    <w:next w:val="BodyText"/>
    <w:uiPriority w:val="34"/>
    <w:qFormat/>
    <w:rsid w:val="00F735C6"/>
    <w:pPr>
      <w:spacing w:after="0" w:line="216" w:lineRule="auto"/>
    </w:pPr>
    <w:rPr>
      <w:b/>
      <w:color w:val="B8B8B8"/>
      <w:sz w:val="52"/>
    </w:rPr>
  </w:style>
  <w:style w:type="table" w:customStyle="1" w:styleId="NatureTCTableGrey">
    <w:name w:val="Nature TC Table Grey"/>
    <w:basedOn w:val="TableNormal"/>
    <w:uiPriority w:val="99"/>
    <w:rsid w:val="00173437"/>
    <w:rPr>
      <w:sz w:val="18"/>
    </w:rPr>
    <w:tblPr>
      <w:tblBorders>
        <w:insideH w:val="single" w:sz="4" w:space="0" w:color="434343" w:themeColor="text2"/>
      </w:tblBorders>
    </w:tblPr>
    <w:tblStylePr w:type="firstRow">
      <w:rPr>
        <w:b/>
      </w:rPr>
      <w:tblPr/>
      <w:trPr>
        <w:tblHeader/>
      </w:trPr>
      <w:tcPr>
        <w:shd w:val="clear" w:color="auto" w:fill="D4D4D4"/>
      </w:tcPr>
    </w:tblStylePr>
    <w:tblStylePr w:type="firstCol">
      <w:rPr>
        <w:b/>
      </w:rPr>
      <w:tblPr/>
      <w:tcPr>
        <w:shd w:val="clear" w:color="auto" w:fill="00EDFF" w:themeFill="accent2"/>
      </w:tcPr>
    </w:tblStylePr>
    <w:tblStylePr w:type="lastCol">
      <w:rPr>
        <w:b/>
      </w:rPr>
      <w:tblPr/>
      <w:tcPr>
        <w:shd w:val="clear" w:color="auto" w:fill="00EDFF" w:themeFill="accent2"/>
      </w:tcPr>
    </w:tblStylePr>
  </w:style>
  <w:style w:type="paragraph" w:customStyle="1" w:styleId="Dividersubtitle">
    <w:name w:val="Divider subtitle"/>
    <w:basedOn w:val="DividerHeading"/>
    <w:next w:val="BodyText"/>
    <w:uiPriority w:val="34"/>
    <w:qFormat/>
    <w:rsid w:val="00041EE0"/>
    <w:pPr>
      <w:numPr>
        <w:numId w:val="0"/>
      </w:numPr>
      <w:spacing w:after="0"/>
    </w:pPr>
    <w:rPr>
      <w:sz w:val="64"/>
    </w:rPr>
  </w:style>
  <w:style w:type="character" w:styleId="UnresolvedMention">
    <w:name w:val="Unresolved Mention"/>
    <w:basedOn w:val="DefaultParagraphFont"/>
    <w:uiPriority w:val="99"/>
    <w:semiHidden/>
    <w:rsid w:val="00D96043"/>
    <w:rPr>
      <w:color w:val="605E5C"/>
      <w:shd w:val="clear" w:color="auto" w:fill="E1DFDD"/>
    </w:rPr>
  </w:style>
  <w:style w:type="paragraph" w:styleId="Revision">
    <w:name w:val="Revision"/>
    <w:hidden/>
    <w:uiPriority w:val="99"/>
    <w:semiHidden/>
    <w:rsid w:val="00DB0CDD"/>
  </w:style>
  <w:style w:type="paragraph" w:styleId="NormalWeb">
    <w:name w:val="Normal (Web)"/>
    <w:basedOn w:val="Normal"/>
    <w:uiPriority w:val="99"/>
    <w:semiHidden/>
    <w:rsid w:val="004D6E3F"/>
    <w:rPr>
      <w:rFonts w:ascii="Times New Roman" w:hAnsi="Times New Roman" w:cs="Times New Roman"/>
      <w:sz w:val="24"/>
      <w:szCs w:val="24"/>
    </w:rPr>
  </w:style>
  <w:style w:type="character" w:styleId="FollowedHyperlink">
    <w:name w:val="FollowedHyperlink"/>
    <w:basedOn w:val="DefaultParagraphFont"/>
    <w:uiPriority w:val="99"/>
    <w:semiHidden/>
    <w:rsid w:val="004C6B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771">
      <w:bodyDiv w:val="1"/>
      <w:marLeft w:val="0"/>
      <w:marRight w:val="0"/>
      <w:marTop w:val="0"/>
      <w:marBottom w:val="0"/>
      <w:divBdr>
        <w:top w:val="none" w:sz="0" w:space="0" w:color="auto"/>
        <w:left w:val="none" w:sz="0" w:space="0" w:color="auto"/>
        <w:bottom w:val="none" w:sz="0" w:space="0" w:color="auto"/>
        <w:right w:val="none" w:sz="0" w:space="0" w:color="auto"/>
      </w:divBdr>
    </w:div>
    <w:div w:id="127359627">
      <w:bodyDiv w:val="1"/>
      <w:marLeft w:val="0"/>
      <w:marRight w:val="0"/>
      <w:marTop w:val="0"/>
      <w:marBottom w:val="0"/>
      <w:divBdr>
        <w:top w:val="none" w:sz="0" w:space="0" w:color="auto"/>
        <w:left w:val="none" w:sz="0" w:space="0" w:color="auto"/>
        <w:bottom w:val="none" w:sz="0" w:space="0" w:color="auto"/>
        <w:right w:val="none" w:sz="0" w:space="0" w:color="auto"/>
      </w:divBdr>
    </w:div>
    <w:div w:id="139689313">
      <w:bodyDiv w:val="1"/>
      <w:marLeft w:val="0"/>
      <w:marRight w:val="0"/>
      <w:marTop w:val="0"/>
      <w:marBottom w:val="0"/>
      <w:divBdr>
        <w:top w:val="none" w:sz="0" w:space="0" w:color="auto"/>
        <w:left w:val="none" w:sz="0" w:space="0" w:color="auto"/>
        <w:bottom w:val="none" w:sz="0" w:space="0" w:color="auto"/>
        <w:right w:val="none" w:sz="0" w:space="0" w:color="auto"/>
      </w:divBdr>
    </w:div>
    <w:div w:id="144782957">
      <w:bodyDiv w:val="1"/>
      <w:marLeft w:val="0"/>
      <w:marRight w:val="0"/>
      <w:marTop w:val="0"/>
      <w:marBottom w:val="0"/>
      <w:divBdr>
        <w:top w:val="none" w:sz="0" w:space="0" w:color="auto"/>
        <w:left w:val="none" w:sz="0" w:space="0" w:color="auto"/>
        <w:bottom w:val="none" w:sz="0" w:space="0" w:color="auto"/>
        <w:right w:val="none" w:sz="0" w:space="0" w:color="auto"/>
      </w:divBdr>
    </w:div>
    <w:div w:id="165756962">
      <w:bodyDiv w:val="1"/>
      <w:marLeft w:val="0"/>
      <w:marRight w:val="0"/>
      <w:marTop w:val="0"/>
      <w:marBottom w:val="0"/>
      <w:divBdr>
        <w:top w:val="none" w:sz="0" w:space="0" w:color="auto"/>
        <w:left w:val="none" w:sz="0" w:space="0" w:color="auto"/>
        <w:bottom w:val="none" w:sz="0" w:space="0" w:color="auto"/>
        <w:right w:val="none" w:sz="0" w:space="0" w:color="auto"/>
      </w:divBdr>
    </w:div>
    <w:div w:id="172114075">
      <w:bodyDiv w:val="1"/>
      <w:marLeft w:val="0"/>
      <w:marRight w:val="0"/>
      <w:marTop w:val="0"/>
      <w:marBottom w:val="0"/>
      <w:divBdr>
        <w:top w:val="none" w:sz="0" w:space="0" w:color="auto"/>
        <w:left w:val="none" w:sz="0" w:space="0" w:color="auto"/>
        <w:bottom w:val="none" w:sz="0" w:space="0" w:color="auto"/>
        <w:right w:val="none" w:sz="0" w:space="0" w:color="auto"/>
      </w:divBdr>
    </w:div>
    <w:div w:id="217863958">
      <w:bodyDiv w:val="1"/>
      <w:marLeft w:val="0"/>
      <w:marRight w:val="0"/>
      <w:marTop w:val="0"/>
      <w:marBottom w:val="0"/>
      <w:divBdr>
        <w:top w:val="none" w:sz="0" w:space="0" w:color="auto"/>
        <w:left w:val="none" w:sz="0" w:space="0" w:color="auto"/>
        <w:bottom w:val="none" w:sz="0" w:space="0" w:color="auto"/>
        <w:right w:val="none" w:sz="0" w:space="0" w:color="auto"/>
      </w:divBdr>
    </w:div>
    <w:div w:id="271475935">
      <w:bodyDiv w:val="1"/>
      <w:marLeft w:val="0"/>
      <w:marRight w:val="0"/>
      <w:marTop w:val="0"/>
      <w:marBottom w:val="0"/>
      <w:divBdr>
        <w:top w:val="none" w:sz="0" w:space="0" w:color="auto"/>
        <w:left w:val="none" w:sz="0" w:space="0" w:color="auto"/>
        <w:bottom w:val="none" w:sz="0" w:space="0" w:color="auto"/>
        <w:right w:val="none" w:sz="0" w:space="0" w:color="auto"/>
      </w:divBdr>
    </w:div>
    <w:div w:id="303242558">
      <w:bodyDiv w:val="1"/>
      <w:marLeft w:val="0"/>
      <w:marRight w:val="0"/>
      <w:marTop w:val="0"/>
      <w:marBottom w:val="0"/>
      <w:divBdr>
        <w:top w:val="none" w:sz="0" w:space="0" w:color="auto"/>
        <w:left w:val="none" w:sz="0" w:space="0" w:color="auto"/>
        <w:bottom w:val="none" w:sz="0" w:space="0" w:color="auto"/>
        <w:right w:val="none" w:sz="0" w:space="0" w:color="auto"/>
      </w:divBdr>
    </w:div>
    <w:div w:id="312222551">
      <w:bodyDiv w:val="1"/>
      <w:marLeft w:val="0"/>
      <w:marRight w:val="0"/>
      <w:marTop w:val="0"/>
      <w:marBottom w:val="0"/>
      <w:divBdr>
        <w:top w:val="none" w:sz="0" w:space="0" w:color="auto"/>
        <w:left w:val="none" w:sz="0" w:space="0" w:color="auto"/>
        <w:bottom w:val="none" w:sz="0" w:space="0" w:color="auto"/>
        <w:right w:val="none" w:sz="0" w:space="0" w:color="auto"/>
      </w:divBdr>
    </w:div>
    <w:div w:id="325210702">
      <w:bodyDiv w:val="1"/>
      <w:marLeft w:val="0"/>
      <w:marRight w:val="0"/>
      <w:marTop w:val="0"/>
      <w:marBottom w:val="0"/>
      <w:divBdr>
        <w:top w:val="none" w:sz="0" w:space="0" w:color="auto"/>
        <w:left w:val="none" w:sz="0" w:space="0" w:color="auto"/>
        <w:bottom w:val="none" w:sz="0" w:space="0" w:color="auto"/>
        <w:right w:val="none" w:sz="0" w:space="0" w:color="auto"/>
      </w:divBdr>
    </w:div>
    <w:div w:id="328412486">
      <w:bodyDiv w:val="1"/>
      <w:marLeft w:val="0"/>
      <w:marRight w:val="0"/>
      <w:marTop w:val="0"/>
      <w:marBottom w:val="0"/>
      <w:divBdr>
        <w:top w:val="none" w:sz="0" w:space="0" w:color="auto"/>
        <w:left w:val="none" w:sz="0" w:space="0" w:color="auto"/>
        <w:bottom w:val="none" w:sz="0" w:space="0" w:color="auto"/>
        <w:right w:val="none" w:sz="0" w:space="0" w:color="auto"/>
      </w:divBdr>
    </w:div>
    <w:div w:id="524908082">
      <w:bodyDiv w:val="1"/>
      <w:marLeft w:val="0"/>
      <w:marRight w:val="0"/>
      <w:marTop w:val="0"/>
      <w:marBottom w:val="0"/>
      <w:divBdr>
        <w:top w:val="none" w:sz="0" w:space="0" w:color="auto"/>
        <w:left w:val="none" w:sz="0" w:space="0" w:color="auto"/>
        <w:bottom w:val="none" w:sz="0" w:space="0" w:color="auto"/>
        <w:right w:val="none" w:sz="0" w:space="0" w:color="auto"/>
      </w:divBdr>
    </w:div>
    <w:div w:id="545801582">
      <w:bodyDiv w:val="1"/>
      <w:marLeft w:val="0"/>
      <w:marRight w:val="0"/>
      <w:marTop w:val="0"/>
      <w:marBottom w:val="0"/>
      <w:divBdr>
        <w:top w:val="none" w:sz="0" w:space="0" w:color="auto"/>
        <w:left w:val="none" w:sz="0" w:space="0" w:color="auto"/>
        <w:bottom w:val="none" w:sz="0" w:space="0" w:color="auto"/>
        <w:right w:val="none" w:sz="0" w:space="0" w:color="auto"/>
      </w:divBdr>
    </w:div>
    <w:div w:id="558324121">
      <w:bodyDiv w:val="1"/>
      <w:marLeft w:val="0"/>
      <w:marRight w:val="0"/>
      <w:marTop w:val="0"/>
      <w:marBottom w:val="0"/>
      <w:divBdr>
        <w:top w:val="none" w:sz="0" w:space="0" w:color="auto"/>
        <w:left w:val="none" w:sz="0" w:space="0" w:color="auto"/>
        <w:bottom w:val="none" w:sz="0" w:space="0" w:color="auto"/>
        <w:right w:val="none" w:sz="0" w:space="0" w:color="auto"/>
      </w:divBdr>
    </w:div>
    <w:div w:id="595673698">
      <w:bodyDiv w:val="1"/>
      <w:marLeft w:val="0"/>
      <w:marRight w:val="0"/>
      <w:marTop w:val="0"/>
      <w:marBottom w:val="0"/>
      <w:divBdr>
        <w:top w:val="none" w:sz="0" w:space="0" w:color="auto"/>
        <w:left w:val="none" w:sz="0" w:space="0" w:color="auto"/>
        <w:bottom w:val="none" w:sz="0" w:space="0" w:color="auto"/>
        <w:right w:val="none" w:sz="0" w:space="0" w:color="auto"/>
      </w:divBdr>
    </w:div>
    <w:div w:id="611716768">
      <w:bodyDiv w:val="1"/>
      <w:marLeft w:val="0"/>
      <w:marRight w:val="0"/>
      <w:marTop w:val="0"/>
      <w:marBottom w:val="0"/>
      <w:divBdr>
        <w:top w:val="none" w:sz="0" w:space="0" w:color="auto"/>
        <w:left w:val="none" w:sz="0" w:space="0" w:color="auto"/>
        <w:bottom w:val="none" w:sz="0" w:space="0" w:color="auto"/>
        <w:right w:val="none" w:sz="0" w:space="0" w:color="auto"/>
      </w:divBdr>
    </w:div>
    <w:div w:id="642856757">
      <w:bodyDiv w:val="1"/>
      <w:marLeft w:val="0"/>
      <w:marRight w:val="0"/>
      <w:marTop w:val="0"/>
      <w:marBottom w:val="0"/>
      <w:divBdr>
        <w:top w:val="none" w:sz="0" w:space="0" w:color="auto"/>
        <w:left w:val="none" w:sz="0" w:space="0" w:color="auto"/>
        <w:bottom w:val="none" w:sz="0" w:space="0" w:color="auto"/>
        <w:right w:val="none" w:sz="0" w:space="0" w:color="auto"/>
      </w:divBdr>
    </w:div>
    <w:div w:id="735858416">
      <w:bodyDiv w:val="1"/>
      <w:marLeft w:val="0"/>
      <w:marRight w:val="0"/>
      <w:marTop w:val="0"/>
      <w:marBottom w:val="0"/>
      <w:divBdr>
        <w:top w:val="none" w:sz="0" w:space="0" w:color="auto"/>
        <w:left w:val="none" w:sz="0" w:space="0" w:color="auto"/>
        <w:bottom w:val="none" w:sz="0" w:space="0" w:color="auto"/>
        <w:right w:val="none" w:sz="0" w:space="0" w:color="auto"/>
      </w:divBdr>
    </w:div>
    <w:div w:id="926957374">
      <w:bodyDiv w:val="1"/>
      <w:marLeft w:val="0"/>
      <w:marRight w:val="0"/>
      <w:marTop w:val="0"/>
      <w:marBottom w:val="0"/>
      <w:divBdr>
        <w:top w:val="none" w:sz="0" w:space="0" w:color="auto"/>
        <w:left w:val="none" w:sz="0" w:space="0" w:color="auto"/>
        <w:bottom w:val="none" w:sz="0" w:space="0" w:color="auto"/>
        <w:right w:val="none" w:sz="0" w:space="0" w:color="auto"/>
      </w:divBdr>
    </w:div>
    <w:div w:id="950480608">
      <w:bodyDiv w:val="1"/>
      <w:marLeft w:val="0"/>
      <w:marRight w:val="0"/>
      <w:marTop w:val="0"/>
      <w:marBottom w:val="0"/>
      <w:divBdr>
        <w:top w:val="none" w:sz="0" w:space="0" w:color="auto"/>
        <w:left w:val="none" w:sz="0" w:space="0" w:color="auto"/>
        <w:bottom w:val="none" w:sz="0" w:space="0" w:color="auto"/>
        <w:right w:val="none" w:sz="0" w:space="0" w:color="auto"/>
      </w:divBdr>
    </w:div>
    <w:div w:id="987055945">
      <w:bodyDiv w:val="1"/>
      <w:marLeft w:val="0"/>
      <w:marRight w:val="0"/>
      <w:marTop w:val="0"/>
      <w:marBottom w:val="0"/>
      <w:divBdr>
        <w:top w:val="none" w:sz="0" w:space="0" w:color="auto"/>
        <w:left w:val="none" w:sz="0" w:space="0" w:color="auto"/>
        <w:bottom w:val="none" w:sz="0" w:space="0" w:color="auto"/>
        <w:right w:val="none" w:sz="0" w:space="0" w:color="auto"/>
      </w:divBdr>
    </w:div>
    <w:div w:id="1019820574">
      <w:bodyDiv w:val="1"/>
      <w:marLeft w:val="0"/>
      <w:marRight w:val="0"/>
      <w:marTop w:val="0"/>
      <w:marBottom w:val="0"/>
      <w:divBdr>
        <w:top w:val="none" w:sz="0" w:space="0" w:color="auto"/>
        <w:left w:val="none" w:sz="0" w:space="0" w:color="auto"/>
        <w:bottom w:val="none" w:sz="0" w:space="0" w:color="auto"/>
        <w:right w:val="none" w:sz="0" w:space="0" w:color="auto"/>
      </w:divBdr>
    </w:div>
    <w:div w:id="1146706066">
      <w:bodyDiv w:val="1"/>
      <w:marLeft w:val="0"/>
      <w:marRight w:val="0"/>
      <w:marTop w:val="0"/>
      <w:marBottom w:val="0"/>
      <w:divBdr>
        <w:top w:val="none" w:sz="0" w:space="0" w:color="auto"/>
        <w:left w:val="none" w:sz="0" w:space="0" w:color="auto"/>
        <w:bottom w:val="none" w:sz="0" w:space="0" w:color="auto"/>
        <w:right w:val="none" w:sz="0" w:space="0" w:color="auto"/>
      </w:divBdr>
    </w:div>
    <w:div w:id="1184594103">
      <w:bodyDiv w:val="1"/>
      <w:marLeft w:val="0"/>
      <w:marRight w:val="0"/>
      <w:marTop w:val="0"/>
      <w:marBottom w:val="0"/>
      <w:divBdr>
        <w:top w:val="none" w:sz="0" w:space="0" w:color="auto"/>
        <w:left w:val="none" w:sz="0" w:space="0" w:color="auto"/>
        <w:bottom w:val="none" w:sz="0" w:space="0" w:color="auto"/>
        <w:right w:val="none" w:sz="0" w:space="0" w:color="auto"/>
      </w:divBdr>
    </w:div>
    <w:div w:id="1197232944">
      <w:bodyDiv w:val="1"/>
      <w:marLeft w:val="0"/>
      <w:marRight w:val="0"/>
      <w:marTop w:val="0"/>
      <w:marBottom w:val="0"/>
      <w:divBdr>
        <w:top w:val="none" w:sz="0" w:space="0" w:color="auto"/>
        <w:left w:val="none" w:sz="0" w:space="0" w:color="auto"/>
        <w:bottom w:val="none" w:sz="0" w:space="0" w:color="auto"/>
        <w:right w:val="none" w:sz="0" w:space="0" w:color="auto"/>
      </w:divBdr>
    </w:div>
    <w:div w:id="1224490485">
      <w:bodyDiv w:val="1"/>
      <w:marLeft w:val="0"/>
      <w:marRight w:val="0"/>
      <w:marTop w:val="0"/>
      <w:marBottom w:val="0"/>
      <w:divBdr>
        <w:top w:val="none" w:sz="0" w:space="0" w:color="auto"/>
        <w:left w:val="none" w:sz="0" w:space="0" w:color="auto"/>
        <w:bottom w:val="none" w:sz="0" w:space="0" w:color="auto"/>
        <w:right w:val="none" w:sz="0" w:space="0" w:color="auto"/>
      </w:divBdr>
    </w:div>
    <w:div w:id="1352413676">
      <w:bodyDiv w:val="1"/>
      <w:marLeft w:val="0"/>
      <w:marRight w:val="0"/>
      <w:marTop w:val="0"/>
      <w:marBottom w:val="0"/>
      <w:divBdr>
        <w:top w:val="none" w:sz="0" w:space="0" w:color="auto"/>
        <w:left w:val="none" w:sz="0" w:space="0" w:color="auto"/>
        <w:bottom w:val="none" w:sz="0" w:space="0" w:color="auto"/>
        <w:right w:val="none" w:sz="0" w:space="0" w:color="auto"/>
      </w:divBdr>
    </w:div>
    <w:div w:id="1374840194">
      <w:bodyDiv w:val="1"/>
      <w:marLeft w:val="0"/>
      <w:marRight w:val="0"/>
      <w:marTop w:val="0"/>
      <w:marBottom w:val="0"/>
      <w:divBdr>
        <w:top w:val="none" w:sz="0" w:space="0" w:color="auto"/>
        <w:left w:val="none" w:sz="0" w:space="0" w:color="auto"/>
        <w:bottom w:val="none" w:sz="0" w:space="0" w:color="auto"/>
        <w:right w:val="none" w:sz="0" w:space="0" w:color="auto"/>
      </w:divBdr>
    </w:div>
    <w:div w:id="1405685289">
      <w:bodyDiv w:val="1"/>
      <w:marLeft w:val="0"/>
      <w:marRight w:val="0"/>
      <w:marTop w:val="0"/>
      <w:marBottom w:val="0"/>
      <w:divBdr>
        <w:top w:val="none" w:sz="0" w:space="0" w:color="auto"/>
        <w:left w:val="none" w:sz="0" w:space="0" w:color="auto"/>
        <w:bottom w:val="none" w:sz="0" w:space="0" w:color="auto"/>
        <w:right w:val="none" w:sz="0" w:space="0" w:color="auto"/>
      </w:divBdr>
    </w:div>
    <w:div w:id="1418868580">
      <w:bodyDiv w:val="1"/>
      <w:marLeft w:val="0"/>
      <w:marRight w:val="0"/>
      <w:marTop w:val="0"/>
      <w:marBottom w:val="0"/>
      <w:divBdr>
        <w:top w:val="none" w:sz="0" w:space="0" w:color="auto"/>
        <w:left w:val="none" w:sz="0" w:space="0" w:color="auto"/>
        <w:bottom w:val="none" w:sz="0" w:space="0" w:color="auto"/>
        <w:right w:val="none" w:sz="0" w:space="0" w:color="auto"/>
      </w:divBdr>
    </w:div>
    <w:div w:id="1489319131">
      <w:bodyDiv w:val="1"/>
      <w:marLeft w:val="0"/>
      <w:marRight w:val="0"/>
      <w:marTop w:val="0"/>
      <w:marBottom w:val="0"/>
      <w:divBdr>
        <w:top w:val="none" w:sz="0" w:space="0" w:color="auto"/>
        <w:left w:val="none" w:sz="0" w:space="0" w:color="auto"/>
        <w:bottom w:val="none" w:sz="0" w:space="0" w:color="auto"/>
        <w:right w:val="none" w:sz="0" w:space="0" w:color="auto"/>
      </w:divBdr>
    </w:div>
    <w:div w:id="1515076360">
      <w:bodyDiv w:val="1"/>
      <w:marLeft w:val="0"/>
      <w:marRight w:val="0"/>
      <w:marTop w:val="0"/>
      <w:marBottom w:val="0"/>
      <w:divBdr>
        <w:top w:val="none" w:sz="0" w:space="0" w:color="auto"/>
        <w:left w:val="none" w:sz="0" w:space="0" w:color="auto"/>
        <w:bottom w:val="none" w:sz="0" w:space="0" w:color="auto"/>
        <w:right w:val="none" w:sz="0" w:space="0" w:color="auto"/>
      </w:divBdr>
    </w:div>
    <w:div w:id="1543832995">
      <w:bodyDiv w:val="1"/>
      <w:marLeft w:val="0"/>
      <w:marRight w:val="0"/>
      <w:marTop w:val="0"/>
      <w:marBottom w:val="0"/>
      <w:divBdr>
        <w:top w:val="none" w:sz="0" w:space="0" w:color="auto"/>
        <w:left w:val="none" w:sz="0" w:space="0" w:color="auto"/>
        <w:bottom w:val="none" w:sz="0" w:space="0" w:color="auto"/>
        <w:right w:val="none" w:sz="0" w:space="0" w:color="auto"/>
      </w:divBdr>
    </w:div>
    <w:div w:id="1569614347">
      <w:bodyDiv w:val="1"/>
      <w:marLeft w:val="0"/>
      <w:marRight w:val="0"/>
      <w:marTop w:val="0"/>
      <w:marBottom w:val="0"/>
      <w:divBdr>
        <w:top w:val="none" w:sz="0" w:space="0" w:color="auto"/>
        <w:left w:val="none" w:sz="0" w:space="0" w:color="auto"/>
        <w:bottom w:val="none" w:sz="0" w:space="0" w:color="auto"/>
        <w:right w:val="none" w:sz="0" w:space="0" w:color="auto"/>
      </w:divBdr>
    </w:div>
    <w:div w:id="1586569020">
      <w:bodyDiv w:val="1"/>
      <w:marLeft w:val="0"/>
      <w:marRight w:val="0"/>
      <w:marTop w:val="0"/>
      <w:marBottom w:val="0"/>
      <w:divBdr>
        <w:top w:val="none" w:sz="0" w:space="0" w:color="auto"/>
        <w:left w:val="none" w:sz="0" w:space="0" w:color="auto"/>
        <w:bottom w:val="none" w:sz="0" w:space="0" w:color="auto"/>
        <w:right w:val="none" w:sz="0" w:space="0" w:color="auto"/>
      </w:divBdr>
    </w:div>
    <w:div w:id="1630748316">
      <w:bodyDiv w:val="1"/>
      <w:marLeft w:val="0"/>
      <w:marRight w:val="0"/>
      <w:marTop w:val="0"/>
      <w:marBottom w:val="0"/>
      <w:divBdr>
        <w:top w:val="none" w:sz="0" w:space="0" w:color="auto"/>
        <w:left w:val="none" w:sz="0" w:space="0" w:color="auto"/>
        <w:bottom w:val="none" w:sz="0" w:space="0" w:color="auto"/>
        <w:right w:val="none" w:sz="0" w:space="0" w:color="auto"/>
      </w:divBdr>
    </w:div>
    <w:div w:id="1664239609">
      <w:bodyDiv w:val="1"/>
      <w:marLeft w:val="0"/>
      <w:marRight w:val="0"/>
      <w:marTop w:val="0"/>
      <w:marBottom w:val="0"/>
      <w:divBdr>
        <w:top w:val="none" w:sz="0" w:space="0" w:color="auto"/>
        <w:left w:val="none" w:sz="0" w:space="0" w:color="auto"/>
        <w:bottom w:val="none" w:sz="0" w:space="0" w:color="auto"/>
        <w:right w:val="none" w:sz="0" w:space="0" w:color="auto"/>
      </w:divBdr>
    </w:div>
    <w:div w:id="1682009952">
      <w:bodyDiv w:val="1"/>
      <w:marLeft w:val="0"/>
      <w:marRight w:val="0"/>
      <w:marTop w:val="0"/>
      <w:marBottom w:val="0"/>
      <w:divBdr>
        <w:top w:val="none" w:sz="0" w:space="0" w:color="auto"/>
        <w:left w:val="none" w:sz="0" w:space="0" w:color="auto"/>
        <w:bottom w:val="none" w:sz="0" w:space="0" w:color="auto"/>
        <w:right w:val="none" w:sz="0" w:space="0" w:color="auto"/>
      </w:divBdr>
    </w:div>
    <w:div w:id="1697383618">
      <w:bodyDiv w:val="1"/>
      <w:marLeft w:val="0"/>
      <w:marRight w:val="0"/>
      <w:marTop w:val="0"/>
      <w:marBottom w:val="0"/>
      <w:divBdr>
        <w:top w:val="none" w:sz="0" w:space="0" w:color="auto"/>
        <w:left w:val="none" w:sz="0" w:space="0" w:color="auto"/>
        <w:bottom w:val="none" w:sz="0" w:space="0" w:color="auto"/>
        <w:right w:val="none" w:sz="0" w:space="0" w:color="auto"/>
      </w:divBdr>
    </w:div>
    <w:div w:id="1706322925">
      <w:bodyDiv w:val="1"/>
      <w:marLeft w:val="0"/>
      <w:marRight w:val="0"/>
      <w:marTop w:val="0"/>
      <w:marBottom w:val="0"/>
      <w:divBdr>
        <w:top w:val="none" w:sz="0" w:space="0" w:color="auto"/>
        <w:left w:val="none" w:sz="0" w:space="0" w:color="auto"/>
        <w:bottom w:val="none" w:sz="0" w:space="0" w:color="auto"/>
        <w:right w:val="none" w:sz="0" w:space="0" w:color="auto"/>
      </w:divBdr>
    </w:div>
    <w:div w:id="1734693032">
      <w:bodyDiv w:val="1"/>
      <w:marLeft w:val="0"/>
      <w:marRight w:val="0"/>
      <w:marTop w:val="0"/>
      <w:marBottom w:val="0"/>
      <w:divBdr>
        <w:top w:val="none" w:sz="0" w:space="0" w:color="auto"/>
        <w:left w:val="none" w:sz="0" w:space="0" w:color="auto"/>
        <w:bottom w:val="none" w:sz="0" w:space="0" w:color="auto"/>
        <w:right w:val="none" w:sz="0" w:space="0" w:color="auto"/>
      </w:divBdr>
    </w:div>
    <w:div w:id="1750153034">
      <w:bodyDiv w:val="1"/>
      <w:marLeft w:val="0"/>
      <w:marRight w:val="0"/>
      <w:marTop w:val="0"/>
      <w:marBottom w:val="0"/>
      <w:divBdr>
        <w:top w:val="none" w:sz="0" w:space="0" w:color="auto"/>
        <w:left w:val="none" w:sz="0" w:space="0" w:color="auto"/>
        <w:bottom w:val="none" w:sz="0" w:space="0" w:color="auto"/>
        <w:right w:val="none" w:sz="0" w:space="0" w:color="auto"/>
      </w:divBdr>
    </w:div>
    <w:div w:id="1753894120">
      <w:bodyDiv w:val="1"/>
      <w:marLeft w:val="0"/>
      <w:marRight w:val="0"/>
      <w:marTop w:val="0"/>
      <w:marBottom w:val="0"/>
      <w:divBdr>
        <w:top w:val="none" w:sz="0" w:space="0" w:color="auto"/>
        <w:left w:val="none" w:sz="0" w:space="0" w:color="auto"/>
        <w:bottom w:val="none" w:sz="0" w:space="0" w:color="auto"/>
        <w:right w:val="none" w:sz="0" w:space="0" w:color="auto"/>
      </w:divBdr>
    </w:div>
    <w:div w:id="1833250370">
      <w:bodyDiv w:val="1"/>
      <w:marLeft w:val="0"/>
      <w:marRight w:val="0"/>
      <w:marTop w:val="0"/>
      <w:marBottom w:val="0"/>
      <w:divBdr>
        <w:top w:val="none" w:sz="0" w:space="0" w:color="auto"/>
        <w:left w:val="none" w:sz="0" w:space="0" w:color="auto"/>
        <w:bottom w:val="none" w:sz="0" w:space="0" w:color="auto"/>
        <w:right w:val="none" w:sz="0" w:space="0" w:color="auto"/>
      </w:divBdr>
    </w:div>
    <w:div w:id="1938369958">
      <w:bodyDiv w:val="1"/>
      <w:marLeft w:val="0"/>
      <w:marRight w:val="0"/>
      <w:marTop w:val="0"/>
      <w:marBottom w:val="0"/>
      <w:divBdr>
        <w:top w:val="none" w:sz="0" w:space="0" w:color="auto"/>
        <w:left w:val="none" w:sz="0" w:space="0" w:color="auto"/>
        <w:bottom w:val="none" w:sz="0" w:space="0" w:color="auto"/>
        <w:right w:val="none" w:sz="0" w:space="0" w:color="auto"/>
      </w:divBdr>
    </w:div>
    <w:div w:id="1942837201">
      <w:bodyDiv w:val="1"/>
      <w:marLeft w:val="0"/>
      <w:marRight w:val="0"/>
      <w:marTop w:val="0"/>
      <w:marBottom w:val="0"/>
      <w:divBdr>
        <w:top w:val="none" w:sz="0" w:space="0" w:color="auto"/>
        <w:left w:val="none" w:sz="0" w:space="0" w:color="auto"/>
        <w:bottom w:val="none" w:sz="0" w:space="0" w:color="auto"/>
        <w:right w:val="none" w:sz="0" w:space="0" w:color="auto"/>
      </w:divBdr>
    </w:div>
    <w:div w:id="1956330853">
      <w:bodyDiv w:val="1"/>
      <w:marLeft w:val="0"/>
      <w:marRight w:val="0"/>
      <w:marTop w:val="0"/>
      <w:marBottom w:val="0"/>
      <w:divBdr>
        <w:top w:val="none" w:sz="0" w:space="0" w:color="auto"/>
        <w:left w:val="none" w:sz="0" w:space="0" w:color="auto"/>
        <w:bottom w:val="none" w:sz="0" w:space="0" w:color="auto"/>
        <w:right w:val="none" w:sz="0" w:space="0" w:color="auto"/>
      </w:divBdr>
    </w:div>
    <w:div w:id="1961644979">
      <w:bodyDiv w:val="1"/>
      <w:marLeft w:val="0"/>
      <w:marRight w:val="0"/>
      <w:marTop w:val="0"/>
      <w:marBottom w:val="0"/>
      <w:divBdr>
        <w:top w:val="none" w:sz="0" w:space="0" w:color="auto"/>
        <w:left w:val="none" w:sz="0" w:space="0" w:color="auto"/>
        <w:bottom w:val="none" w:sz="0" w:space="0" w:color="auto"/>
        <w:right w:val="none" w:sz="0" w:space="0" w:color="auto"/>
      </w:divBdr>
    </w:div>
    <w:div w:id="2018261851">
      <w:bodyDiv w:val="1"/>
      <w:marLeft w:val="0"/>
      <w:marRight w:val="0"/>
      <w:marTop w:val="0"/>
      <w:marBottom w:val="0"/>
      <w:divBdr>
        <w:top w:val="none" w:sz="0" w:space="0" w:color="auto"/>
        <w:left w:val="none" w:sz="0" w:space="0" w:color="auto"/>
        <w:bottom w:val="none" w:sz="0" w:space="0" w:color="auto"/>
        <w:right w:val="none" w:sz="0" w:space="0" w:color="auto"/>
      </w:divBdr>
    </w:div>
    <w:div w:id="2049645105">
      <w:bodyDiv w:val="1"/>
      <w:marLeft w:val="0"/>
      <w:marRight w:val="0"/>
      <w:marTop w:val="0"/>
      <w:marBottom w:val="0"/>
      <w:divBdr>
        <w:top w:val="none" w:sz="0" w:space="0" w:color="auto"/>
        <w:left w:val="none" w:sz="0" w:space="0" w:color="auto"/>
        <w:bottom w:val="none" w:sz="0" w:space="0" w:color="auto"/>
        <w:right w:val="none" w:sz="0" w:space="0" w:color="auto"/>
      </w:divBdr>
    </w:div>
    <w:div w:id="2050761628">
      <w:bodyDiv w:val="1"/>
      <w:marLeft w:val="0"/>
      <w:marRight w:val="0"/>
      <w:marTop w:val="0"/>
      <w:marBottom w:val="0"/>
      <w:divBdr>
        <w:top w:val="none" w:sz="0" w:space="0" w:color="auto"/>
        <w:left w:val="none" w:sz="0" w:space="0" w:color="auto"/>
        <w:bottom w:val="none" w:sz="0" w:space="0" w:color="auto"/>
        <w:right w:val="none" w:sz="0" w:space="0" w:color="auto"/>
      </w:divBdr>
    </w:div>
    <w:div w:id="2098478310">
      <w:bodyDiv w:val="1"/>
      <w:marLeft w:val="0"/>
      <w:marRight w:val="0"/>
      <w:marTop w:val="0"/>
      <w:marBottom w:val="0"/>
      <w:divBdr>
        <w:top w:val="none" w:sz="0" w:space="0" w:color="auto"/>
        <w:left w:val="none" w:sz="0" w:space="0" w:color="auto"/>
        <w:bottom w:val="none" w:sz="0" w:space="0" w:color="auto"/>
        <w:right w:val="none" w:sz="0" w:space="0" w:color="auto"/>
      </w:divBdr>
    </w:div>
    <w:div w:id="2118744596">
      <w:bodyDiv w:val="1"/>
      <w:marLeft w:val="0"/>
      <w:marRight w:val="0"/>
      <w:marTop w:val="0"/>
      <w:marBottom w:val="0"/>
      <w:divBdr>
        <w:top w:val="none" w:sz="0" w:space="0" w:color="auto"/>
        <w:left w:val="none" w:sz="0" w:space="0" w:color="auto"/>
        <w:bottom w:val="none" w:sz="0" w:space="0" w:color="auto"/>
        <w:right w:val="none" w:sz="0" w:space="0" w:color="auto"/>
      </w:divBdr>
    </w:div>
    <w:div w:id="2132362086">
      <w:bodyDiv w:val="1"/>
      <w:marLeft w:val="0"/>
      <w:marRight w:val="0"/>
      <w:marTop w:val="0"/>
      <w:marBottom w:val="0"/>
      <w:divBdr>
        <w:top w:val="none" w:sz="0" w:space="0" w:color="auto"/>
        <w:left w:val="none" w:sz="0" w:space="0" w:color="auto"/>
        <w:bottom w:val="none" w:sz="0" w:space="0" w:color="auto"/>
        <w:right w:val="none" w:sz="0" w:space="0" w:color="auto"/>
      </w:divBdr>
    </w:div>
    <w:div w:id="2132702095">
      <w:bodyDiv w:val="1"/>
      <w:marLeft w:val="0"/>
      <w:marRight w:val="0"/>
      <w:marTop w:val="0"/>
      <w:marBottom w:val="0"/>
      <w:divBdr>
        <w:top w:val="none" w:sz="0" w:space="0" w:color="auto"/>
        <w:left w:val="none" w:sz="0" w:space="0" w:color="auto"/>
        <w:bottom w:val="none" w:sz="0" w:space="0" w:color="auto"/>
        <w:right w:val="none" w:sz="0" w:space="0" w:color="auto"/>
      </w:divBdr>
    </w:div>
    <w:div w:id="21421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naturetownsandcities.org.uk/dashboar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turetownsandcities.org.uk/accredited-nature-towns-and-citi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turetownsandcities.org.uk/accredited-nature-towns-and-cities/"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naturetownsandcities.org.uk/wp-content/uploads/2026/03/Accreditation-level-one-Foundation-workbook.xlsx" TargetMode="External"/><Relationship Id="rId20" Type="http://schemas.openxmlformats.org/officeDocument/2006/relationships/hyperlink" Target="https://naturetownsandcities.org.uk/wp-content/uploads/2026/03/Accreditation-level-one-Foundation-workbook.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naturetownsandcities.org.uk/wp-content/uploads/2026/03/Accreditation-level-one-Foundation-evidence-required.pdf"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naturetownsandcities.org.uk/wp-content/uploads/2026/03/Accreditation-level-one-Foundation-evidence-required.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turetownsandcities.org.uk/dashboard/"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Nature%20Town%20and%20Cities%20Report%20template.dotx" TargetMode="External"/></Relationships>
</file>

<file path=word/theme/theme1.xml><?xml version="1.0" encoding="utf-8"?>
<a:theme xmlns:a="http://schemas.openxmlformats.org/drawingml/2006/main" name="Office Theme">
  <a:themeElements>
    <a:clrScheme name="Nature TC colour theme">
      <a:dk1>
        <a:sysClr val="windowText" lastClr="000000"/>
      </a:dk1>
      <a:lt1>
        <a:sysClr val="window" lastClr="FFFFFF"/>
      </a:lt1>
      <a:dk2>
        <a:srgbClr val="434343"/>
      </a:dk2>
      <a:lt2>
        <a:srgbClr val="D4D4D4"/>
      </a:lt2>
      <a:accent1>
        <a:srgbClr val="78FF00"/>
      </a:accent1>
      <a:accent2>
        <a:srgbClr val="00EDFF"/>
      </a:accent2>
      <a:accent3>
        <a:srgbClr val="FF5000"/>
      </a:accent3>
      <a:accent4>
        <a:srgbClr val="FF50FF"/>
      </a:accent4>
      <a:accent5>
        <a:srgbClr val="FFF000"/>
      </a:accent5>
      <a:accent6>
        <a:srgbClr val="FF285B"/>
      </a:accent6>
      <a:hlink>
        <a:srgbClr val="467886"/>
      </a:hlink>
      <a:folHlink>
        <a:srgbClr val="96607D"/>
      </a:folHlink>
    </a:clrScheme>
    <a:fontScheme name="Nature TC font theme">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180000" tIns="72000" rIns="180000" bIns="72000" rtlCol="0" anchor="t" anchorCtr="0"/>
      <a:lstStyle/>
      <a:style>
        <a:lnRef idx="2">
          <a:schemeClr val="accent1">
            <a:shade val="15000"/>
          </a:schemeClr>
        </a:lnRef>
        <a:fillRef idx="1">
          <a:schemeClr val="accent1"/>
        </a:fillRef>
        <a:effectRef idx="0">
          <a:schemeClr val="accent1"/>
        </a:effectRef>
        <a:fontRef idx="minor">
          <a:schemeClr val="lt1"/>
        </a:fontRef>
      </a:style>
    </a:spDef>
    <a:txDef>
      <a:spPr>
        <a:solidFill>
          <a:schemeClr val="bg1"/>
        </a:solidFill>
        <a:ln w="6350">
          <a:noFill/>
        </a:ln>
      </a:spPr>
      <a:bodyPr wrap="square" lIns="0" tIns="0" rIns="0" bIns="0" rtlCol="0"/>
      <a:lstStyle/>
    </a:txDef>
  </a:objectDefaults>
  <a:extraClrSchemeLst/>
  <a:custClrLst>
    <a:custClr name="Asphalt 1">
      <a:srgbClr val="272727"/>
    </a:custClr>
    <a:custClr name="Asphalt 2">
      <a:srgbClr val="434343"/>
    </a:custClr>
    <a:custClr name="Asphalt 3">
      <a:srgbClr val="5E5E5E"/>
    </a:custClr>
    <a:custClr name="Asphalt 4">
      <a:srgbClr val="7B7B7B"/>
    </a:custClr>
    <a:custClr name=" ">
      <a:srgbClr val="FFFFFF"/>
    </a:custClr>
    <a:custClr name="Concrete 1">
      <a:srgbClr val="8B8B8B"/>
    </a:custClr>
    <a:custClr name="Concrete 2">
      <a:srgbClr val="B8B8B8"/>
    </a:custClr>
    <a:custClr name="Concrete 3">
      <a:srgbClr val="D4D4D4"/>
    </a:custClr>
    <a:custClr name="Concrete 4">
      <a:srgbClr val="FAFAFA"/>
    </a:custClr>
    <a:custClr name=" ">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5db5ab-04b5-4709-a1a6-dfc89774f560">
      <Terms xmlns="http://schemas.microsoft.com/office/infopath/2007/PartnerControls"/>
    </lcf76f155ced4ddcb4097134ff3c332f>
    <TaxCatchAll xmlns="2f9c22ea-7d19-4020-b25a-6065b8685b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9696f85-8951-4fae-835c-70d7dd3e6798"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DBE360BE880314F92D8C7B64D33C601" ma:contentTypeVersion="16" ma:contentTypeDescription="Create a new document." ma:contentTypeScope="" ma:versionID="be2a17e9e9ef5cd3c4093194eab81243">
  <xsd:schema xmlns:xsd="http://www.w3.org/2001/XMLSchema" xmlns:xs="http://www.w3.org/2001/XMLSchema" xmlns:p="http://schemas.microsoft.com/office/2006/metadata/properties" xmlns:ns2="885db5ab-04b5-4709-a1a6-dfc89774f560" xmlns:ns3="2f9c22ea-7d19-4020-b25a-6065b8685b64" targetNamespace="http://schemas.microsoft.com/office/2006/metadata/properties" ma:root="true" ma:fieldsID="aa57d9a13d3724d83dfe1cd7bb1f360e" ns2:_="" ns3:_="">
    <xsd:import namespace="885db5ab-04b5-4709-a1a6-dfc89774f560"/>
    <xsd:import namespace="2f9c22ea-7d19-4020-b25a-6065b868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db5ab-04b5-4709-a1a6-dfc89774f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c22ea-7d19-4020-b25a-6065b8685b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6fd37-10b4-481e-9dff-e36d3b194f0a}" ma:internalName="TaxCatchAll" ma:showField="CatchAllData" ma:web="2f9c22ea-7d19-4020-b25a-6065b868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30090-4C2C-4901-BB42-2C2EB6D4872A}">
  <ds:schemaRefs>
    <ds:schemaRef ds:uri="http://schemas.microsoft.com/office/infopath/2007/PartnerControls"/>
    <ds:schemaRef ds:uri="http://schemas.openxmlformats.org/package/2006/metadata/core-properties"/>
    <ds:schemaRef ds:uri="2f9c22ea-7d19-4020-b25a-6065b8685b64"/>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885db5ab-04b5-4709-a1a6-dfc89774f560"/>
    <ds:schemaRef ds:uri="http://purl.org/dc/elements/1.1/"/>
  </ds:schemaRefs>
</ds:datastoreItem>
</file>

<file path=customXml/itemProps2.xml><?xml version="1.0" encoding="utf-8"?>
<ds:datastoreItem xmlns:ds="http://schemas.openxmlformats.org/officeDocument/2006/customXml" ds:itemID="{23E51092-7FCE-480C-B7D6-D85F4782CE06}">
  <ds:schemaRefs>
    <ds:schemaRef ds:uri="http://schemas.microsoft.com/sharepoint/v3/contenttype/forms"/>
  </ds:schemaRefs>
</ds:datastoreItem>
</file>

<file path=customXml/itemProps3.xml><?xml version="1.0" encoding="utf-8"?>
<ds:datastoreItem xmlns:ds="http://schemas.openxmlformats.org/officeDocument/2006/customXml" ds:itemID="{772D50F9-5367-460E-B123-3A0D480B5382}">
  <ds:schemaRefs>
    <ds:schemaRef ds:uri="Microsoft.SharePoint.Taxonomy.ContentTypeSync"/>
  </ds:schemaRefs>
</ds:datastoreItem>
</file>

<file path=customXml/itemProps4.xml><?xml version="1.0" encoding="utf-8"?>
<ds:datastoreItem xmlns:ds="http://schemas.openxmlformats.org/officeDocument/2006/customXml" ds:itemID="{726DFF26-C05B-4176-923A-CF917D5E3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db5ab-04b5-4709-a1a6-dfc89774f560"/>
    <ds:schemaRef ds:uri="2f9c22ea-7d19-4020-b25a-6065b868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8F293A-9806-4663-82DD-E0B4947223DE}">
  <ds:schemaRefs>
    <ds:schemaRef ds:uri="http://schemas.openxmlformats.org/officeDocument/2006/bibliography"/>
  </ds:schemaRefs>
</ds:datastoreItem>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Properties xmlns="http://schemas.openxmlformats.org/officeDocument/2006/extended-properties" xmlns:vt="http://schemas.openxmlformats.org/officeDocument/2006/docPropsVTypes">
  <Template>Nature Town and Cities Report template.dotx</Template>
  <TotalTime>5</TotalTime>
  <Pages>10</Pages>
  <Words>730</Words>
  <Characters>4037</Characters>
  <Application>Microsoft Office Word</Application>
  <DocSecurity>0</DocSecurity>
  <Lines>252</Lines>
  <Paragraphs>71</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Jeffcoat, Rachel</dc:creator>
  <cp:keywords/>
  <dc:description/>
  <cp:lastModifiedBy>Austin, Kate</cp:lastModifiedBy>
  <cp:revision>9</cp:revision>
  <dcterms:created xsi:type="dcterms:W3CDTF">2026-02-23T15:40:00Z</dcterms:created>
  <dcterms:modified xsi:type="dcterms:W3CDTF">2026-03-31T08:32:00Z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0x0101008DBE360BE880314F92D8C7B64D33C601</vt:lpwstr>
  </property>
  <property fmtid="{D5CDD505-2E9C-101B-9397-08002B2CF9AE}" pid="3" name="MediaServiceImageTags">
    <vt:lpwstr/>
  </property>
</Properties>
</file>