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852D" w14:textId="77777777" w:rsidR="0052176E" w:rsidRPr="00D80B33" w:rsidRDefault="0052176E" w:rsidP="005860CA">
      <w:pPr>
        <w:pStyle w:val="DividerHeading"/>
        <w:numPr>
          <w:ilvl w:val="0"/>
          <w:numId w:val="0"/>
        </w:numPr>
        <w:spacing w:after="0" w:line="240" w:lineRule="auto"/>
        <w:rPr>
          <w:sz w:val="40"/>
          <w:szCs w:val="40"/>
        </w:rPr>
      </w:pPr>
    </w:p>
    <w:p w14:paraId="2151E9EA" w14:textId="64642745" w:rsidR="00303972" w:rsidRPr="000B7283" w:rsidRDefault="00212E42" w:rsidP="000B7283">
      <w:pPr>
        <w:pStyle w:val="DividerHeading"/>
        <w:numPr>
          <w:ilvl w:val="0"/>
          <w:numId w:val="0"/>
        </w:numPr>
        <w:spacing w:after="0" w:line="240" w:lineRule="auto"/>
        <w:rPr>
          <w:sz w:val="76"/>
          <w:szCs w:val="76"/>
        </w:rPr>
      </w:pPr>
      <w:r>
        <w:rPr>
          <w:sz w:val="76"/>
          <w:szCs w:val="76"/>
        </w:rPr>
        <w:t>Accreditation</w:t>
      </w:r>
      <w:r w:rsidR="005860CA">
        <w:rPr>
          <w:sz w:val="76"/>
          <w:szCs w:val="76"/>
        </w:rPr>
        <w:t xml:space="preserve"> </w:t>
      </w:r>
      <w:r w:rsidR="005860CA" w:rsidRPr="000B7283">
        <w:rPr>
          <w:sz w:val="76"/>
          <w:szCs w:val="76"/>
        </w:rPr>
        <w:t xml:space="preserve">Level </w:t>
      </w:r>
      <w:r w:rsidR="00097A58">
        <w:rPr>
          <w:sz w:val="76"/>
          <w:szCs w:val="76"/>
        </w:rPr>
        <w:t>two</w:t>
      </w:r>
      <w:r w:rsidR="005860CA" w:rsidRPr="000B7283">
        <w:rPr>
          <w:sz w:val="76"/>
          <w:szCs w:val="76"/>
        </w:rPr>
        <w:t xml:space="preserve">: </w:t>
      </w:r>
      <w:r w:rsidR="00097A58">
        <w:rPr>
          <w:sz w:val="76"/>
          <w:szCs w:val="76"/>
        </w:rPr>
        <w:t>Advanced</w:t>
      </w:r>
      <w:r w:rsidR="005860CA" w:rsidRPr="000B7283">
        <w:rPr>
          <w:sz w:val="76"/>
          <w:szCs w:val="76"/>
        </w:rPr>
        <w:t xml:space="preserve"> application form</w:t>
      </w:r>
      <w:r w:rsidR="005860CA">
        <w:rPr>
          <w:sz w:val="56"/>
          <w:szCs w:val="56"/>
        </w:rPr>
        <w:t xml:space="preserve">   </w:t>
      </w:r>
    </w:p>
    <w:p w14:paraId="0CEC1FF4" w14:textId="77777777" w:rsidR="00303972" w:rsidRDefault="00303972" w:rsidP="00212E42">
      <w:pPr>
        <w:pStyle w:val="CoverTitle"/>
        <w:spacing w:after="0" w:line="240" w:lineRule="auto"/>
        <w:rPr>
          <w:sz w:val="32"/>
          <w:szCs w:val="32"/>
        </w:rPr>
      </w:pPr>
    </w:p>
    <w:p w14:paraId="248210DE" w14:textId="77777777" w:rsidR="00C74E8B" w:rsidRPr="00C74E8B" w:rsidRDefault="00C74E8B" w:rsidP="00C74E8B">
      <w:pPr>
        <w:pStyle w:val="CoverSubtitle"/>
      </w:pPr>
    </w:p>
    <w:p w14:paraId="19663D98" w14:textId="77CC11B1" w:rsidR="0052176E" w:rsidRPr="0052176E" w:rsidRDefault="00303972" w:rsidP="0052176E">
      <w:pPr>
        <w:pStyle w:val="CoverTitle"/>
        <w:spacing w:after="0" w:line="240" w:lineRule="auto"/>
        <w:rPr>
          <w:sz w:val="40"/>
          <w:szCs w:val="40"/>
        </w:rPr>
      </w:pPr>
      <w:r w:rsidRPr="00303972">
        <w:rPr>
          <w:sz w:val="40"/>
          <w:szCs w:val="40"/>
        </w:rPr>
        <w:t xml:space="preserve">Contents </w:t>
      </w:r>
    </w:p>
    <w:p w14:paraId="3A0151D2" w14:textId="77777777" w:rsidR="00EB429F" w:rsidRPr="00EB429F" w:rsidRDefault="00EB429F" w:rsidP="00EB429F">
      <w:pPr>
        <w:pStyle w:val="CoverSubtitle"/>
      </w:pPr>
    </w:p>
    <w:p w14:paraId="0255AE90" w14:textId="1580F7DD" w:rsidR="00303972" w:rsidRPr="00303972" w:rsidRDefault="00303972" w:rsidP="00303972">
      <w:pPr>
        <w:pStyle w:val="DividerHeading"/>
        <w:numPr>
          <w:ilvl w:val="0"/>
          <w:numId w:val="0"/>
        </w:numPr>
        <w:spacing w:after="0" w:line="240" w:lineRule="auto"/>
        <w:ind w:firstLine="720"/>
        <w:rPr>
          <w:sz w:val="40"/>
          <w:szCs w:val="40"/>
        </w:rPr>
      </w:pPr>
      <w:r w:rsidRPr="00303972">
        <w:rPr>
          <w:sz w:val="40"/>
          <w:szCs w:val="40"/>
        </w:rPr>
        <w:t>Executive summary</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3</w:t>
      </w:r>
    </w:p>
    <w:p w14:paraId="2C168296" w14:textId="77777777" w:rsidR="00303972" w:rsidRPr="00303972" w:rsidRDefault="00303972" w:rsidP="00303972">
      <w:pPr>
        <w:pStyle w:val="DividerHeading"/>
        <w:numPr>
          <w:ilvl w:val="0"/>
          <w:numId w:val="0"/>
        </w:numPr>
        <w:spacing w:after="0" w:line="240" w:lineRule="auto"/>
        <w:ind w:left="360"/>
        <w:rPr>
          <w:sz w:val="40"/>
          <w:szCs w:val="40"/>
        </w:rPr>
      </w:pPr>
    </w:p>
    <w:p w14:paraId="769C77C7" w14:textId="333FC415" w:rsidR="00303972" w:rsidRPr="00303972" w:rsidRDefault="00B55D2C" w:rsidP="00303972">
      <w:pPr>
        <w:pStyle w:val="DividerHeading"/>
        <w:numPr>
          <w:ilvl w:val="0"/>
          <w:numId w:val="0"/>
        </w:numPr>
        <w:spacing w:after="0" w:line="240" w:lineRule="auto"/>
        <w:ind w:left="360" w:firstLine="360"/>
        <w:rPr>
          <w:sz w:val="40"/>
          <w:szCs w:val="40"/>
        </w:rPr>
      </w:pPr>
      <w:r w:rsidRPr="00B55D2C">
        <w:rPr>
          <w:sz w:val="40"/>
          <w:szCs w:val="40"/>
        </w:rPr>
        <w:t>Developing your case for chang</w:t>
      </w:r>
      <w:r>
        <w:rPr>
          <w:sz w:val="40"/>
          <w:szCs w:val="40"/>
        </w:rPr>
        <w:t>e</w:t>
      </w:r>
      <w:r w:rsidR="00303972" w:rsidRPr="00303972">
        <w:rPr>
          <w:sz w:val="40"/>
          <w:szCs w:val="40"/>
        </w:rPr>
        <w:tab/>
      </w:r>
      <w:r w:rsidR="00303972" w:rsidRPr="00303972">
        <w:rPr>
          <w:sz w:val="40"/>
          <w:szCs w:val="40"/>
        </w:rPr>
        <w:tab/>
      </w:r>
      <w:r w:rsidR="00303972" w:rsidRPr="00303972">
        <w:rPr>
          <w:sz w:val="40"/>
          <w:szCs w:val="40"/>
        </w:rPr>
        <w:tab/>
      </w:r>
      <w:r>
        <w:rPr>
          <w:sz w:val="40"/>
          <w:szCs w:val="40"/>
        </w:rPr>
        <w:t xml:space="preserve">             </w:t>
      </w:r>
      <w:r w:rsidR="00303972" w:rsidRPr="00303972">
        <w:rPr>
          <w:sz w:val="40"/>
          <w:szCs w:val="40"/>
        </w:rPr>
        <w:t xml:space="preserve">                                  </w:t>
      </w:r>
      <w:r w:rsidR="00C869D8">
        <w:rPr>
          <w:sz w:val="40"/>
          <w:szCs w:val="40"/>
        </w:rPr>
        <w:t>5</w:t>
      </w:r>
    </w:p>
    <w:p w14:paraId="6BAC027A" w14:textId="77777777" w:rsidR="00303972" w:rsidRPr="00303972" w:rsidRDefault="00303972" w:rsidP="00303972">
      <w:pPr>
        <w:pStyle w:val="DividerHeading"/>
        <w:numPr>
          <w:ilvl w:val="0"/>
          <w:numId w:val="0"/>
        </w:numPr>
        <w:spacing w:after="0" w:line="240" w:lineRule="auto"/>
        <w:ind w:left="360"/>
        <w:rPr>
          <w:sz w:val="40"/>
          <w:szCs w:val="40"/>
        </w:rPr>
      </w:pPr>
    </w:p>
    <w:p w14:paraId="40E805D2" w14:textId="51DA34DD"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 xml:space="preserve">Building </w:t>
      </w:r>
      <w:r w:rsidR="00694098">
        <w:rPr>
          <w:sz w:val="40"/>
          <w:szCs w:val="40"/>
        </w:rPr>
        <w:t>your prospectus</w:t>
      </w:r>
      <w:r w:rsidR="00694098">
        <w:rPr>
          <w:sz w:val="40"/>
          <w:szCs w:val="40"/>
        </w:rPr>
        <w:tab/>
      </w:r>
      <w:r w:rsidR="00694098">
        <w:rPr>
          <w:sz w:val="40"/>
          <w:szCs w:val="40"/>
        </w:rPr>
        <w:tab/>
      </w:r>
      <w:r w:rsidR="00694098">
        <w:rPr>
          <w:sz w:val="40"/>
          <w:szCs w:val="40"/>
        </w:rPr>
        <w:tab/>
      </w:r>
      <w:r w:rsidR="00694098">
        <w:rPr>
          <w:sz w:val="40"/>
          <w:szCs w:val="40"/>
        </w:rPr>
        <w:tab/>
      </w:r>
      <w:r w:rsidRPr="00303972">
        <w:rPr>
          <w:sz w:val="40"/>
          <w:szCs w:val="40"/>
        </w:rPr>
        <w:t xml:space="preserve"> </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A0006D">
        <w:rPr>
          <w:sz w:val="40"/>
          <w:szCs w:val="40"/>
        </w:rPr>
        <w:t xml:space="preserve"> </w:t>
      </w:r>
      <w:r w:rsidR="00FA7567">
        <w:rPr>
          <w:sz w:val="40"/>
          <w:szCs w:val="40"/>
        </w:rPr>
        <w:t>8</w:t>
      </w:r>
    </w:p>
    <w:p w14:paraId="20341ABD" w14:textId="390D7D24" w:rsidR="00303972" w:rsidRPr="00303972" w:rsidRDefault="00303972" w:rsidP="00303972">
      <w:pPr>
        <w:pStyle w:val="Heading1"/>
        <w:spacing w:after="0" w:line="240" w:lineRule="auto"/>
        <w:rPr>
          <w:sz w:val="40"/>
          <w:szCs w:val="40"/>
        </w:rPr>
      </w:pPr>
      <w:r w:rsidRPr="00303972">
        <w:rPr>
          <w:sz w:val="40"/>
          <w:szCs w:val="40"/>
        </w:rPr>
        <w:t xml:space="preserve"> </w:t>
      </w:r>
    </w:p>
    <w:p w14:paraId="09F28926" w14:textId="22A37CB7" w:rsidR="00303972" w:rsidRPr="00303972" w:rsidRDefault="00694098" w:rsidP="00303972">
      <w:pPr>
        <w:pStyle w:val="Heading1"/>
        <w:spacing w:after="0" w:line="240" w:lineRule="auto"/>
        <w:ind w:firstLine="720"/>
        <w:rPr>
          <w:sz w:val="40"/>
          <w:szCs w:val="40"/>
        </w:rPr>
      </w:pPr>
      <w:r w:rsidRPr="00694098">
        <w:rPr>
          <w:sz w:val="40"/>
          <w:szCs w:val="40"/>
        </w:rPr>
        <w:t>Securing widespread buy-in at a strategic level</w:t>
      </w:r>
      <w:r>
        <w:rPr>
          <w:sz w:val="40"/>
          <w:szCs w:val="40"/>
        </w:rPr>
        <w:t xml:space="preserve">    </w:t>
      </w:r>
      <w:r w:rsidR="00C463EC">
        <w:rPr>
          <w:sz w:val="40"/>
          <w:szCs w:val="40"/>
        </w:rPr>
        <w:t xml:space="preserve"> </w:t>
      </w:r>
      <w:r w:rsidR="00303972" w:rsidRPr="00303972">
        <w:rPr>
          <w:sz w:val="40"/>
          <w:szCs w:val="40"/>
        </w:rPr>
        <w:t xml:space="preserve">                                  </w:t>
      </w:r>
      <w:r w:rsidR="00267014">
        <w:rPr>
          <w:sz w:val="40"/>
          <w:szCs w:val="40"/>
        </w:rPr>
        <w:t>11</w:t>
      </w:r>
    </w:p>
    <w:p w14:paraId="760A409F" w14:textId="7BCE1251" w:rsidR="005860CA" w:rsidRPr="002B0B7B" w:rsidRDefault="005860CA" w:rsidP="002B0B7B">
      <w:pPr>
        <w:pStyle w:val="Heading1"/>
        <w:spacing w:after="0" w:line="240" w:lineRule="auto"/>
        <w:ind w:firstLine="720"/>
        <w:rPr>
          <w:sz w:val="40"/>
          <w:szCs w:val="40"/>
        </w:rPr>
      </w:pPr>
    </w:p>
    <w:p w14:paraId="040E7A96" w14:textId="77777777" w:rsidR="00495AF9" w:rsidRPr="00477E49" w:rsidRDefault="00495AF9" w:rsidP="00495AF9">
      <w:pPr>
        <w:pStyle w:val="BodyText"/>
        <w:spacing w:after="0" w:line="240" w:lineRule="auto"/>
        <w:jc w:val="right"/>
        <w:rPr>
          <w:noProof/>
        </w:rPr>
      </w:pPr>
    </w:p>
    <w:p w14:paraId="43B20696" w14:textId="223763E3" w:rsidR="00A35372" w:rsidRDefault="00123DC5" w:rsidP="00A35372">
      <w:pPr>
        <w:pStyle w:val="BodyText"/>
        <w:spacing w:line="240" w:lineRule="auto"/>
        <w:rPr>
          <w:b/>
          <w:bCs/>
          <w:sz w:val="52"/>
          <w:szCs w:val="52"/>
        </w:rPr>
      </w:pPr>
      <w:r w:rsidRPr="00123DC5">
        <w:rPr>
          <w:noProof/>
          <w:sz w:val="32"/>
          <w:szCs w:val="32"/>
        </w:rPr>
        <w:lastRenderedPageBreak/>
        <w:drawing>
          <wp:anchor distT="0" distB="0" distL="114300" distR="114300" simplePos="0" relativeHeight="251658250" behindDoc="0" locked="0" layoutInCell="1" allowOverlap="1" wp14:anchorId="498F5AF5" wp14:editId="0D45763A">
            <wp:simplePos x="0" y="0"/>
            <wp:positionH relativeFrom="margin">
              <wp:posOffset>1839433</wp:posOffset>
            </wp:positionH>
            <wp:positionV relativeFrom="paragraph">
              <wp:posOffset>5434565</wp:posOffset>
            </wp:positionV>
            <wp:extent cx="502273" cy="367266"/>
            <wp:effectExtent l="0" t="0" r="0" b="0"/>
            <wp:wrapNone/>
            <wp:docPr id="167426185"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73" cy="3672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DC5">
        <w:rPr>
          <w:noProof/>
          <w:sz w:val="32"/>
          <w:szCs w:val="32"/>
        </w:rPr>
        <w:drawing>
          <wp:anchor distT="0" distB="0" distL="114300" distR="114300" simplePos="0" relativeHeight="251658249" behindDoc="0" locked="0" layoutInCell="1" allowOverlap="1" wp14:anchorId="6DE81797" wp14:editId="387C2287">
            <wp:simplePos x="0" y="0"/>
            <wp:positionH relativeFrom="column">
              <wp:posOffset>819977</wp:posOffset>
            </wp:positionH>
            <wp:positionV relativeFrom="paragraph">
              <wp:posOffset>5210588</wp:posOffset>
            </wp:positionV>
            <wp:extent cx="808075" cy="590870"/>
            <wp:effectExtent l="0" t="0" r="0" b="0"/>
            <wp:wrapNone/>
            <wp:docPr id="1246982410"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8075" cy="59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D1">
        <w:rPr>
          <w:noProof/>
        </w:rPr>
        <mc:AlternateContent>
          <mc:Choice Requires="wps">
            <w:drawing>
              <wp:inline distT="0" distB="0" distL="0" distR="0" wp14:anchorId="05C12451" wp14:editId="5E6996B3">
                <wp:extent cx="9597184" cy="5818909"/>
                <wp:effectExtent l="0" t="0" r="4445" b="0"/>
                <wp:docPr id="1422732853" name="Rectangle: Rounded Corners 4"/>
                <wp:cNvGraphicFramePr/>
                <a:graphic xmlns:a="http://schemas.openxmlformats.org/drawingml/2006/main">
                  <a:graphicData uri="http://schemas.microsoft.com/office/word/2010/wordprocessingShape">
                    <wps:wsp>
                      <wps:cNvSpPr/>
                      <wps:spPr>
                        <a:xfrm>
                          <a:off x="0" y="0"/>
                          <a:ext cx="9597184" cy="5818909"/>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FF55DD" w14:textId="368F8534" w:rsidR="00ED67D1" w:rsidRDefault="00FD7BED" w:rsidP="00FD7BED">
                            <w:pPr>
                              <w:pStyle w:val="DividerHeading"/>
                              <w:numPr>
                                <w:ilvl w:val="0"/>
                                <w:numId w:val="0"/>
                              </w:numPr>
                              <w:spacing w:after="0" w:line="240" w:lineRule="auto"/>
                              <w:ind w:left="360"/>
                              <w:rPr>
                                <w:sz w:val="40"/>
                                <w:szCs w:val="40"/>
                              </w:rPr>
                            </w:pPr>
                            <w:r w:rsidRPr="00FD7BED">
                              <w:rPr>
                                <w:sz w:val="40"/>
                                <w:szCs w:val="40"/>
                              </w:rPr>
                              <w:t xml:space="preserve">The Nature Towns and Cities accreditation scheme recognises towns and cities putting nature at the heart of their plans. </w:t>
                            </w:r>
                            <w:r w:rsidR="0073378C">
                              <w:rPr>
                                <w:sz w:val="40"/>
                                <w:szCs w:val="40"/>
                              </w:rPr>
                              <w:t>The</w:t>
                            </w:r>
                            <w:r w:rsidRPr="00FD7BED">
                              <w:rPr>
                                <w:sz w:val="40"/>
                                <w:szCs w:val="40"/>
                              </w:rPr>
                              <w:t xml:space="preserve"> </w:t>
                            </w:r>
                            <w:r w:rsidR="003807EE">
                              <w:rPr>
                                <w:sz w:val="40"/>
                                <w:szCs w:val="40"/>
                              </w:rPr>
                              <w:t xml:space="preserve">advanced framework </w:t>
                            </w:r>
                            <w:r w:rsidR="004D0508">
                              <w:rPr>
                                <w:sz w:val="40"/>
                                <w:szCs w:val="40"/>
                              </w:rPr>
                              <w:t>will help you d</w:t>
                            </w:r>
                            <w:r w:rsidR="004D0508" w:rsidRPr="004D0508">
                              <w:rPr>
                                <w:sz w:val="40"/>
                                <w:szCs w:val="40"/>
                              </w:rPr>
                              <w:t xml:space="preserve">evelop a pipeline of investable projects </w:t>
                            </w:r>
                            <w:r w:rsidR="00E268C1">
                              <w:rPr>
                                <w:sz w:val="40"/>
                                <w:szCs w:val="40"/>
                              </w:rPr>
                              <w:t>to</w:t>
                            </w:r>
                            <w:r w:rsidR="004D0508" w:rsidRPr="004D0508">
                              <w:rPr>
                                <w:sz w:val="40"/>
                                <w:szCs w:val="40"/>
                              </w:rPr>
                              <w:t xml:space="preserve"> make your town or city a network of green and blue that delivers for people, place and nature. </w:t>
                            </w:r>
                          </w:p>
                          <w:p w14:paraId="313995FD" w14:textId="77777777" w:rsidR="00FD7BED" w:rsidRPr="00FD7BED" w:rsidRDefault="00FD7BED" w:rsidP="00FD7BED">
                            <w:pPr>
                              <w:pStyle w:val="BodyText"/>
                            </w:pPr>
                          </w:p>
                          <w:p w14:paraId="198DF6F3" w14:textId="4F831F50" w:rsidR="00ED67D1" w:rsidRPr="00A35372" w:rsidRDefault="00840248" w:rsidP="003E5EDE">
                            <w:pPr>
                              <w:pStyle w:val="BodyText"/>
                              <w:spacing w:after="0" w:line="240" w:lineRule="auto"/>
                              <w:ind w:left="360"/>
                              <w:rPr>
                                <w:sz w:val="28"/>
                                <w:szCs w:val="28"/>
                              </w:rPr>
                            </w:pPr>
                            <w:r>
                              <w:rPr>
                                <w:sz w:val="28"/>
                                <w:szCs w:val="28"/>
                              </w:rPr>
                              <w:t xml:space="preserve">You can apply for level two: Advanced </w:t>
                            </w:r>
                            <w:r w:rsidR="00682948">
                              <w:rPr>
                                <w:sz w:val="28"/>
                                <w:szCs w:val="28"/>
                              </w:rPr>
                              <w:t xml:space="preserve">once you have become a </w:t>
                            </w:r>
                            <w:r w:rsidR="009B61B0">
                              <w:rPr>
                                <w:sz w:val="28"/>
                                <w:szCs w:val="28"/>
                              </w:rPr>
                              <w:t>N</w:t>
                            </w:r>
                            <w:r w:rsidR="00682948">
                              <w:rPr>
                                <w:sz w:val="28"/>
                                <w:szCs w:val="28"/>
                              </w:rPr>
                              <w:t xml:space="preserve">ature </w:t>
                            </w:r>
                            <w:r w:rsidR="009B61B0">
                              <w:rPr>
                                <w:sz w:val="28"/>
                                <w:szCs w:val="28"/>
                              </w:rPr>
                              <w:t>T</w:t>
                            </w:r>
                            <w:r w:rsidR="00682948">
                              <w:rPr>
                                <w:sz w:val="28"/>
                                <w:szCs w:val="28"/>
                              </w:rPr>
                              <w:t xml:space="preserve">own or </w:t>
                            </w:r>
                            <w:r w:rsidR="00C11DF2">
                              <w:rPr>
                                <w:sz w:val="28"/>
                                <w:szCs w:val="28"/>
                              </w:rPr>
                              <w:t>C</w:t>
                            </w:r>
                            <w:r w:rsidR="00682948">
                              <w:rPr>
                                <w:sz w:val="28"/>
                                <w:szCs w:val="28"/>
                              </w:rPr>
                              <w:t xml:space="preserve">ity through level one: Foundation. </w:t>
                            </w:r>
                            <w:r w:rsidR="00ED67D1" w:rsidRPr="00A35372">
                              <w:rPr>
                                <w:sz w:val="28"/>
                                <w:szCs w:val="28"/>
                              </w:rPr>
                              <w:t>To apply</w:t>
                            </w:r>
                            <w:r w:rsidR="003E5EDE">
                              <w:rPr>
                                <w:sz w:val="28"/>
                                <w:szCs w:val="28"/>
                              </w:rPr>
                              <w:t xml:space="preserve"> for Advanced accreditation</w:t>
                            </w:r>
                            <w:r w:rsidR="00ED67D1" w:rsidRPr="00A35372">
                              <w:rPr>
                                <w:sz w:val="28"/>
                                <w:szCs w:val="28"/>
                              </w:rPr>
                              <w:t>,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1FCF3F9E"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4" w:history="1">
                              <w:r w:rsidRPr="00A35372">
                                <w:rPr>
                                  <w:rStyle w:val="Hyperlink"/>
                                  <w:sz w:val="28"/>
                                  <w:szCs w:val="28"/>
                                </w:rPr>
                                <w:t>here</w:t>
                              </w:r>
                            </w:hyperlink>
                            <w:r w:rsidRPr="00A35372">
                              <w:rPr>
                                <w:sz w:val="28"/>
                                <w:szCs w:val="28"/>
                              </w:rPr>
                              <w:t xml:space="preserve">. You'll need to upload supporting documents that detail how you have met all </w:t>
                            </w:r>
                            <w:r>
                              <w:rPr>
                                <w:sz w:val="28"/>
                                <w:szCs w:val="28"/>
                              </w:rPr>
                              <w:t>requirements</w:t>
                            </w:r>
                          </w:p>
                          <w:p w14:paraId="2FDC275B" w14:textId="291EB254" w:rsidR="00ED67D1" w:rsidRPr="006A2791" w:rsidRDefault="00B20122" w:rsidP="006A2791">
                            <w:pPr>
                              <w:pStyle w:val="BodyText"/>
                              <w:numPr>
                                <w:ilvl w:val="0"/>
                                <w:numId w:val="35"/>
                              </w:numPr>
                              <w:spacing w:after="0" w:line="240" w:lineRule="auto"/>
                              <w:rPr>
                                <w:sz w:val="28"/>
                                <w:szCs w:val="28"/>
                              </w:rPr>
                            </w:pPr>
                            <w:r>
                              <w:rPr>
                                <w:sz w:val="28"/>
                                <w:szCs w:val="28"/>
                              </w:rPr>
                              <w:t xml:space="preserve">We recommend </w:t>
                            </w:r>
                            <w:r w:rsidR="00F81853">
                              <w:rPr>
                                <w:sz w:val="28"/>
                                <w:szCs w:val="28"/>
                              </w:rPr>
                              <w:t>using</w:t>
                            </w:r>
                            <w:r>
                              <w:rPr>
                                <w:sz w:val="28"/>
                                <w:szCs w:val="28"/>
                              </w:rPr>
                              <w:t xml:space="preserve"> </w:t>
                            </w:r>
                            <w:r w:rsidR="00266C44" w:rsidRPr="00266C44">
                              <w:rPr>
                                <w:sz w:val="28"/>
                                <w:szCs w:val="28"/>
                              </w:rPr>
                              <w:t xml:space="preserve">the </w:t>
                            </w:r>
                            <w:hyperlink r:id="rId15" w:history="1">
                              <w:r w:rsidR="00266C44" w:rsidRPr="00A93760">
                                <w:rPr>
                                  <w:rStyle w:val="Hyperlink"/>
                                  <w:sz w:val="28"/>
                                  <w:szCs w:val="28"/>
                                </w:rPr>
                                <w:t>project long-list</w:t>
                              </w:r>
                              <w:r w:rsidR="006A2791" w:rsidRPr="00A93760">
                                <w:rPr>
                                  <w:rStyle w:val="Hyperlink"/>
                                  <w:sz w:val="28"/>
                                  <w:szCs w:val="28"/>
                                </w:rPr>
                                <w:t xml:space="preserve"> template</w:t>
                              </w:r>
                            </w:hyperlink>
                            <w:r w:rsidR="006A2791">
                              <w:rPr>
                                <w:sz w:val="28"/>
                                <w:szCs w:val="28"/>
                              </w:rPr>
                              <w:t xml:space="preserve"> </w:t>
                            </w:r>
                            <w:r w:rsidR="006A2791" w:rsidRPr="00ED2491">
                              <w:rPr>
                                <w:sz w:val="28"/>
                                <w:szCs w:val="28"/>
                              </w:rPr>
                              <w:t>(</w:t>
                            </w:r>
                            <w:r w:rsidR="006A2791">
                              <w:rPr>
                                <w:sz w:val="28"/>
                                <w:szCs w:val="28"/>
                              </w:rPr>
                              <w:t>the workbook</w:t>
                            </w:r>
                            <w:r w:rsidR="006A2791" w:rsidRPr="00ED2491">
                              <w:rPr>
                                <w:sz w:val="28"/>
                                <w:szCs w:val="28"/>
                              </w:rPr>
                              <w:t xml:space="preserve"> will download as an excel file to your computer)</w:t>
                            </w:r>
                            <w:r w:rsidR="006A2791">
                              <w:rPr>
                                <w:sz w:val="28"/>
                                <w:szCs w:val="28"/>
                              </w:rPr>
                              <w:t xml:space="preserve"> </w:t>
                            </w:r>
                            <w:r w:rsidR="00266C44" w:rsidRPr="00266C44">
                              <w:rPr>
                                <w:sz w:val="28"/>
                                <w:szCs w:val="28"/>
                              </w:rPr>
                              <w:t xml:space="preserve">and </w:t>
                            </w:r>
                            <w:r w:rsidR="00732A26">
                              <w:rPr>
                                <w:sz w:val="28"/>
                                <w:szCs w:val="28"/>
                              </w:rPr>
                              <w:t xml:space="preserve">creating a draft copy of </w:t>
                            </w:r>
                            <w:r w:rsidR="006A2791">
                              <w:rPr>
                                <w:sz w:val="28"/>
                                <w:szCs w:val="28"/>
                              </w:rPr>
                              <w:t>this application form</w:t>
                            </w:r>
                            <w:r w:rsidR="00266C44" w:rsidRPr="006A2791">
                              <w:rPr>
                                <w:sz w:val="28"/>
                                <w:szCs w:val="28"/>
                              </w:rPr>
                              <w:t xml:space="preserve"> as a space to make notes as you compile all you plan to submit.</w:t>
                            </w:r>
                          </w:p>
                          <w:p w14:paraId="10B5CC26" w14:textId="77777777" w:rsidR="00E12134" w:rsidRDefault="00E12134" w:rsidP="0003152F">
                            <w:pPr>
                              <w:pStyle w:val="BodyText"/>
                              <w:ind w:left="360"/>
                              <w:rPr>
                                <w:sz w:val="28"/>
                                <w:szCs w:val="28"/>
                              </w:r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5C12451" id="Rectangle: Rounded Corners 4" o:spid="_x0000_s1026" style="width:755.7pt;height:458.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" fillcolor="#bfbfbf [2412]" stroked="f" strokeweight="1pt">
                <v:stroke joinstyle="miter"/>
                <v:textbox inset="5mm,2mm,5mm,2mm">
                  <w:txbxContent>
                    <w:p w14:paraId="77FF55DD" w14:textId="368F8534" w:rsidR="00ED67D1" w:rsidRDefault="00FD7BED" w:rsidP="00FD7BED">
                      <w:pPr>
                        <w:pStyle w:val="DividerHeading"/>
                        <w:numPr>
                          <w:ilvl w:val="0"/>
                          <w:numId w:val="0"/>
                        </w:numPr>
                        <w:spacing w:after="0" w:line="240" w:lineRule="auto"/>
                        <w:ind w:left="360"/>
                        <w:rPr>
                          <w:sz w:val="40"/>
                          <w:szCs w:val="40"/>
                        </w:rPr>
                      </w:pPr>
                      <w:r w:rsidRPr="00FD7BED">
                        <w:rPr>
                          <w:sz w:val="40"/>
                          <w:szCs w:val="40"/>
                        </w:rPr>
                        <w:t xml:space="preserve">The Nature Towns and Cities accreditation scheme recognises towns and cities putting nature at the heart of their plans. </w:t>
                      </w:r>
                      <w:r w:rsidR="0073378C">
                        <w:rPr>
                          <w:sz w:val="40"/>
                          <w:szCs w:val="40"/>
                        </w:rPr>
                        <w:t>The</w:t>
                      </w:r>
                      <w:r w:rsidRPr="00FD7BED">
                        <w:rPr>
                          <w:sz w:val="40"/>
                          <w:szCs w:val="40"/>
                        </w:rPr>
                        <w:t xml:space="preserve"> </w:t>
                      </w:r>
                      <w:r w:rsidR="003807EE">
                        <w:rPr>
                          <w:sz w:val="40"/>
                          <w:szCs w:val="40"/>
                        </w:rPr>
                        <w:t xml:space="preserve">advanced framework </w:t>
                      </w:r>
                      <w:r w:rsidR="004D0508">
                        <w:rPr>
                          <w:sz w:val="40"/>
                          <w:szCs w:val="40"/>
                        </w:rPr>
                        <w:t>will help you d</w:t>
                      </w:r>
                      <w:r w:rsidR="004D0508" w:rsidRPr="004D0508">
                        <w:rPr>
                          <w:sz w:val="40"/>
                          <w:szCs w:val="40"/>
                        </w:rPr>
                        <w:t xml:space="preserve">evelop a pipeline of investable projects </w:t>
                      </w:r>
                      <w:r w:rsidR="00E268C1">
                        <w:rPr>
                          <w:sz w:val="40"/>
                          <w:szCs w:val="40"/>
                        </w:rPr>
                        <w:t>to</w:t>
                      </w:r>
                      <w:r w:rsidR="004D0508" w:rsidRPr="004D0508">
                        <w:rPr>
                          <w:sz w:val="40"/>
                          <w:szCs w:val="40"/>
                        </w:rPr>
                        <w:t xml:space="preserve"> make your town or city a network of green and blue that delivers for people, place and nature. </w:t>
                      </w:r>
                    </w:p>
                    <w:p w14:paraId="313995FD" w14:textId="77777777" w:rsidR="00FD7BED" w:rsidRPr="00FD7BED" w:rsidRDefault="00FD7BED" w:rsidP="00FD7BED">
                      <w:pPr>
                        <w:pStyle w:val="BodyText"/>
                      </w:pPr>
                    </w:p>
                    <w:p w14:paraId="198DF6F3" w14:textId="4F831F50" w:rsidR="00ED67D1" w:rsidRPr="00A35372" w:rsidRDefault="00840248" w:rsidP="003E5EDE">
                      <w:pPr>
                        <w:pStyle w:val="BodyText"/>
                        <w:spacing w:after="0" w:line="240" w:lineRule="auto"/>
                        <w:ind w:left="360"/>
                        <w:rPr>
                          <w:sz w:val="28"/>
                          <w:szCs w:val="28"/>
                        </w:rPr>
                      </w:pPr>
                      <w:r>
                        <w:rPr>
                          <w:sz w:val="28"/>
                          <w:szCs w:val="28"/>
                        </w:rPr>
                        <w:t xml:space="preserve">You can apply for level two: Advanced </w:t>
                      </w:r>
                      <w:r w:rsidR="00682948">
                        <w:rPr>
                          <w:sz w:val="28"/>
                          <w:szCs w:val="28"/>
                        </w:rPr>
                        <w:t xml:space="preserve">once you have become a </w:t>
                      </w:r>
                      <w:r w:rsidR="009B61B0">
                        <w:rPr>
                          <w:sz w:val="28"/>
                          <w:szCs w:val="28"/>
                        </w:rPr>
                        <w:t>N</w:t>
                      </w:r>
                      <w:r w:rsidR="00682948">
                        <w:rPr>
                          <w:sz w:val="28"/>
                          <w:szCs w:val="28"/>
                        </w:rPr>
                        <w:t xml:space="preserve">ature </w:t>
                      </w:r>
                      <w:r w:rsidR="009B61B0">
                        <w:rPr>
                          <w:sz w:val="28"/>
                          <w:szCs w:val="28"/>
                        </w:rPr>
                        <w:t>T</w:t>
                      </w:r>
                      <w:r w:rsidR="00682948">
                        <w:rPr>
                          <w:sz w:val="28"/>
                          <w:szCs w:val="28"/>
                        </w:rPr>
                        <w:t xml:space="preserve">own or </w:t>
                      </w:r>
                      <w:r w:rsidR="00C11DF2">
                        <w:rPr>
                          <w:sz w:val="28"/>
                          <w:szCs w:val="28"/>
                        </w:rPr>
                        <w:t>C</w:t>
                      </w:r>
                      <w:r w:rsidR="00682948">
                        <w:rPr>
                          <w:sz w:val="28"/>
                          <w:szCs w:val="28"/>
                        </w:rPr>
                        <w:t xml:space="preserve">ity through level one: Foundation. </w:t>
                      </w:r>
                      <w:r w:rsidR="00ED67D1" w:rsidRPr="00A35372">
                        <w:rPr>
                          <w:sz w:val="28"/>
                          <w:szCs w:val="28"/>
                        </w:rPr>
                        <w:t>To apply</w:t>
                      </w:r>
                      <w:r w:rsidR="003E5EDE">
                        <w:rPr>
                          <w:sz w:val="28"/>
                          <w:szCs w:val="28"/>
                        </w:rPr>
                        <w:t xml:space="preserve"> for Advanced accreditation</w:t>
                      </w:r>
                      <w:r w:rsidR="00ED67D1" w:rsidRPr="00A35372">
                        <w:rPr>
                          <w:sz w:val="28"/>
                          <w:szCs w:val="28"/>
                        </w:rPr>
                        <w:t>,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1FCF3F9E"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6" w:history="1">
                        <w:r w:rsidRPr="00A35372">
                          <w:rPr>
                            <w:rStyle w:val="Hyperlink"/>
                            <w:sz w:val="28"/>
                            <w:szCs w:val="28"/>
                          </w:rPr>
                          <w:t>here</w:t>
                        </w:r>
                      </w:hyperlink>
                      <w:r w:rsidRPr="00A35372">
                        <w:rPr>
                          <w:sz w:val="28"/>
                          <w:szCs w:val="28"/>
                        </w:rPr>
                        <w:t xml:space="preserve">. You'll need to upload supporting documents that detail how you have met all </w:t>
                      </w:r>
                      <w:r>
                        <w:rPr>
                          <w:sz w:val="28"/>
                          <w:szCs w:val="28"/>
                        </w:rPr>
                        <w:t>requirements</w:t>
                      </w:r>
                    </w:p>
                    <w:p w14:paraId="2FDC275B" w14:textId="291EB254" w:rsidR="00ED67D1" w:rsidRPr="006A2791" w:rsidRDefault="00B20122" w:rsidP="006A2791">
                      <w:pPr>
                        <w:pStyle w:val="BodyText"/>
                        <w:numPr>
                          <w:ilvl w:val="0"/>
                          <w:numId w:val="35"/>
                        </w:numPr>
                        <w:spacing w:after="0" w:line="240" w:lineRule="auto"/>
                        <w:rPr>
                          <w:sz w:val="28"/>
                          <w:szCs w:val="28"/>
                        </w:rPr>
                      </w:pPr>
                      <w:r>
                        <w:rPr>
                          <w:sz w:val="28"/>
                          <w:szCs w:val="28"/>
                        </w:rPr>
                        <w:t xml:space="preserve">We recommend </w:t>
                      </w:r>
                      <w:r w:rsidR="00F81853">
                        <w:rPr>
                          <w:sz w:val="28"/>
                          <w:szCs w:val="28"/>
                        </w:rPr>
                        <w:t>using</w:t>
                      </w:r>
                      <w:r>
                        <w:rPr>
                          <w:sz w:val="28"/>
                          <w:szCs w:val="28"/>
                        </w:rPr>
                        <w:t xml:space="preserve"> </w:t>
                      </w:r>
                      <w:r w:rsidR="00266C44" w:rsidRPr="00266C44">
                        <w:rPr>
                          <w:sz w:val="28"/>
                          <w:szCs w:val="28"/>
                        </w:rPr>
                        <w:t xml:space="preserve">the </w:t>
                      </w:r>
                      <w:hyperlink r:id="rId17" w:history="1">
                        <w:r w:rsidR="00266C44" w:rsidRPr="00A93760">
                          <w:rPr>
                            <w:rStyle w:val="Hyperlink"/>
                            <w:sz w:val="28"/>
                            <w:szCs w:val="28"/>
                          </w:rPr>
                          <w:t>project long-list</w:t>
                        </w:r>
                        <w:r w:rsidR="006A2791" w:rsidRPr="00A93760">
                          <w:rPr>
                            <w:rStyle w:val="Hyperlink"/>
                            <w:sz w:val="28"/>
                            <w:szCs w:val="28"/>
                          </w:rPr>
                          <w:t xml:space="preserve"> template</w:t>
                        </w:r>
                      </w:hyperlink>
                      <w:r w:rsidR="006A2791">
                        <w:rPr>
                          <w:sz w:val="28"/>
                          <w:szCs w:val="28"/>
                        </w:rPr>
                        <w:t xml:space="preserve"> </w:t>
                      </w:r>
                      <w:r w:rsidR="006A2791" w:rsidRPr="00ED2491">
                        <w:rPr>
                          <w:sz w:val="28"/>
                          <w:szCs w:val="28"/>
                        </w:rPr>
                        <w:t>(</w:t>
                      </w:r>
                      <w:r w:rsidR="006A2791">
                        <w:rPr>
                          <w:sz w:val="28"/>
                          <w:szCs w:val="28"/>
                        </w:rPr>
                        <w:t>the workbook</w:t>
                      </w:r>
                      <w:r w:rsidR="006A2791" w:rsidRPr="00ED2491">
                        <w:rPr>
                          <w:sz w:val="28"/>
                          <w:szCs w:val="28"/>
                        </w:rPr>
                        <w:t xml:space="preserve"> will download as an excel file to your computer)</w:t>
                      </w:r>
                      <w:r w:rsidR="006A2791">
                        <w:rPr>
                          <w:sz w:val="28"/>
                          <w:szCs w:val="28"/>
                        </w:rPr>
                        <w:t xml:space="preserve"> </w:t>
                      </w:r>
                      <w:r w:rsidR="00266C44" w:rsidRPr="00266C44">
                        <w:rPr>
                          <w:sz w:val="28"/>
                          <w:szCs w:val="28"/>
                        </w:rPr>
                        <w:t xml:space="preserve">and </w:t>
                      </w:r>
                      <w:r w:rsidR="00732A26">
                        <w:rPr>
                          <w:sz w:val="28"/>
                          <w:szCs w:val="28"/>
                        </w:rPr>
                        <w:t xml:space="preserve">creating a draft copy of </w:t>
                      </w:r>
                      <w:r w:rsidR="006A2791">
                        <w:rPr>
                          <w:sz w:val="28"/>
                          <w:szCs w:val="28"/>
                        </w:rPr>
                        <w:t>this application form</w:t>
                      </w:r>
                      <w:r w:rsidR="00266C44" w:rsidRPr="006A2791">
                        <w:rPr>
                          <w:sz w:val="28"/>
                          <w:szCs w:val="28"/>
                        </w:rPr>
                        <w:t xml:space="preserve"> as a space to make notes as you compile all you plan to submit.</w:t>
                      </w:r>
                    </w:p>
                    <w:p w14:paraId="10B5CC26" w14:textId="77777777" w:rsidR="00E12134" w:rsidRDefault="00E12134" w:rsidP="0003152F">
                      <w:pPr>
                        <w:pStyle w:val="BodyText"/>
                        <w:ind w:left="360"/>
                        <w:rPr>
                          <w:sz w:val="28"/>
                          <w:szCs w:val="28"/>
                        </w:rPr>
                      </w:pPr>
                    </w:p>
                  </w:txbxContent>
                </v:textbox>
                <w10:anchorlock/>
              </v:roundrect>
            </w:pict>
          </mc:Fallback>
        </mc:AlternateContent>
      </w:r>
      <w:r w:rsidR="0003152F" w:rsidRPr="0003152F">
        <w:rPr>
          <w:rFonts w:ascii="Times New Roman" w:eastAsia="Times New Roman" w:hAnsi="Times New Roman" w:cs="Times New Roman"/>
          <w:color w:val="auto"/>
          <w:sz w:val="24"/>
          <w:szCs w:val="24"/>
          <w:lang w:eastAsia="en-GB"/>
        </w:rPr>
        <w:t xml:space="preserve"> </w:t>
      </w:r>
    </w:p>
    <w:p w14:paraId="2571E224" w14:textId="307B7E0D" w:rsidR="00A35372" w:rsidRDefault="008A4E1D" w:rsidP="00C45124">
      <w:pPr>
        <w:pStyle w:val="BodyText"/>
        <w:spacing w:after="0" w:line="240" w:lineRule="auto"/>
        <w:rPr>
          <w:b/>
          <w:bCs/>
          <w:sz w:val="40"/>
          <w:szCs w:val="40"/>
        </w:rPr>
      </w:pPr>
      <w:r w:rsidRPr="00A35372">
        <w:rPr>
          <w:b/>
          <w:bCs/>
          <w:sz w:val="40"/>
          <w:szCs w:val="40"/>
        </w:rPr>
        <w:lastRenderedPageBreak/>
        <w:t xml:space="preserve">Lead </w:t>
      </w:r>
      <w:r w:rsidR="001C2501">
        <w:rPr>
          <w:b/>
          <w:bCs/>
          <w:sz w:val="40"/>
          <w:szCs w:val="40"/>
        </w:rPr>
        <w:t>a</w:t>
      </w:r>
      <w:r w:rsidR="001C2501" w:rsidRPr="00A35372">
        <w:rPr>
          <w:b/>
          <w:bCs/>
          <w:sz w:val="40"/>
          <w:szCs w:val="40"/>
        </w:rPr>
        <w:t xml:space="preserve">pplicant </w:t>
      </w:r>
    </w:p>
    <w:p w14:paraId="2F1D0BCB" w14:textId="77777777" w:rsidR="00A35372" w:rsidRPr="00902400" w:rsidRDefault="00A35372" w:rsidP="00C45124">
      <w:pPr>
        <w:pStyle w:val="BodyText"/>
        <w:spacing w:after="0" w:line="240" w:lineRule="auto"/>
        <w:rPr>
          <w:b/>
          <w:bCs/>
          <w:sz w:val="32"/>
          <w:szCs w:val="32"/>
        </w:rPr>
      </w:pPr>
    </w:p>
    <w:p w14:paraId="60F84C24" w14:textId="1C54AFE7" w:rsidR="00C21121" w:rsidRDefault="0093592A" w:rsidP="00C45124">
      <w:pPr>
        <w:pStyle w:val="Heading1"/>
        <w:spacing w:after="0" w:line="240" w:lineRule="auto"/>
      </w:pPr>
      <w:r>
        <w:rPr>
          <w:noProof/>
        </w:rPr>
        <mc:AlternateContent>
          <mc:Choice Requires="wps">
            <w:drawing>
              <wp:inline distT="0" distB="0" distL="0" distR="0" wp14:anchorId="502EC0C6" wp14:editId="58169070">
                <wp:extent cx="5851948" cy="457200"/>
                <wp:effectExtent l="0" t="0" r="0" b="0"/>
                <wp:docPr id="1135447486" name="Rectangle: Rounded Corners 4"/>
                <wp:cNvGraphicFramePr/>
                <a:graphic xmlns:a="http://schemas.openxmlformats.org/drawingml/2006/main">
                  <a:graphicData uri="http://schemas.microsoft.com/office/word/2010/wordprocessingShape">
                    <wps:wsp>
                      <wps:cNvSpPr/>
                      <wps:spPr>
                        <a:xfrm>
                          <a:off x="0" y="0"/>
                          <a:ext cx="5851948" cy="457200"/>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02EC0C6" id="_x0000_s1027" style="width:460.8pt;height:36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" fillcolor="#bfbfbf [2412]" stroked="f" strokeweight="1pt">
                <v:stroke joinstyle="miter"/>
                <v:textbox inset="5mm,2mm,5mm,2mm">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v:textbox>
                <w10:anchorlock/>
              </v:roundrect>
            </w:pict>
          </mc:Fallback>
        </mc:AlternateContent>
      </w:r>
    </w:p>
    <w:p w14:paraId="5513289E" w14:textId="6F99E7B8" w:rsidR="00A8261C" w:rsidRPr="00C45124" w:rsidRDefault="006679B2" w:rsidP="006679B2">
      <w:pPr>
        <w:pStyle w:val="BodyText"/>
        <w:tabs>
          <w:tab w:val="left" w:pos="11760"/>
        </w:tabs>
        <w:spacing w:after="0" w:line="240" w:lineRule="auto"/>
        <w:rPr>
          <w:sz w:val="32"/>
          <w:szCs w:val="32"/>
        </w:rPr>
      </w:pPr>
      <w:r>
        <w:rPr>
          <w:sz w:val="32"/>
          <w:szCs w:val="32"/>
        </w:rPr>
        <w:tab/>
      </w:r>
    </w:p>
    <w:p w14:paraId="18CAAA53" w14:textId="772DC013" w:rsidR="003B01FE" w:rsidRPr="00A35372" w:rsidRDefault="00C21121" w:rsidP="00C45124">
      <w:pPr>
        <w:pStyle w:val="Heading1"/>
        <w:spacing w:after="0" w:line="240" w:lineRule="auto"/>
        <w:rPr>
          <w:sz w:val="40"/>
          <w:szCs w:val="40"/>
        </w:rPr>
      </w:pPr>
      <w:r w:rsidRPr="00A35372">
        <w:rPr>
          <w:sz w:val="40"/>
          <w:szCs w:val="40"/>
        </w:rPr>
        <w:t>Executive summary</w:t>
      </w:r>
    </w:p>
    <w:p w14:paraId="265110E9" w14:textId="12A80817" w:rsidR="00C45124" w:rsidRDefault="00C45124" w:rsidP="00C45124">
      <w:pPr>
        <w:pStyle w:val="BodyText"/>
        <w:rPr>
          <w:sz w:val="32"/>
          <w:szCs w:val="32"/>
        </w:rPr>
      </w:pPr>
    </w:p>
    <w:p w14:paraId="035D817C" w14:textId="3DA75069" w:rsidR="00902400" w:rsidRDefault="0067021E" w:rsidP="00A35372">
      <w:pPr>
        <w:pStyle w:val="BodyText"/>
        <w:rPr>
          <w:sz w:val="32"/>
          <w:szCs w:val="32"/>
        </w:rPr>
      </w:pPr>
      <w:r>
        <w:rPr>
          <w:noProof/>
        </w:rPr>
        <w:drawing>
          <wp:anchor distT="0" distB="0" distL="114300" distR="114300" simplePos="0" relativeHeight="251658245" behindDoc="0" locked="0" layoutInCell="1" allowOverlap="1" wp14:anchorId="32D33A71" wp14:editId="5D2ED5BE">
            <wp:simplePos x="0" y="0"/>
            <wp:positionH relativeFrom="column">
              <wp:posOffset>8330565</wp:posOffset>
            </wp:positionH>
            <wp:positionV relativeFrom="paragraph">
              <wp:posOffset>2901950</wp:posOffset>
            </wp:positionV>
            <wp:extent cx="666956" cy="372534"/>
            <wp:effectExtent l="0" t="0" r="0" b="8890"/>
            <wp:wrapNone/>
            <wp:docPr id="373639389"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FB4F87" wp14:editId="2E814594">
            <wp:simplePos x="0" y="0"/>
            <wp:positionH relativeFrom="column">
              <wp:posOffset>7571105</wp:posOffset>
            </wp:positionH>
            <wp:positionV relativeFrom="paragraph">
              <wp:posOffset>2904490</wp:posOffset>
            </wp:positionV>
            <wp:extent cx="666956" cy="372534"/>
            <wp:effectExtent l="0" t="0" r="0" b="8890"/>
            <wp:wrapNone/>
            <wp:docPr id="595934384"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D4074">
        <w:rPr>
          <w:noProof/>
        </w:rPr>
        <mc:AlternateContent>
          <mc:Choice Requires="wps">
            <w:drawing>
              <wp:inline distT="0" distB="0" distL="0" distR="0" wp14:anchorId="060D4A12" wp14:editId="64E83BD0">
                <wp:extent cx="9535886" cy="3276600"/>
                <wp:effectExtent l="0" t="0" r="8255" b="0"/>
                <wp:docPr id="1596463286" name="Rectangle: Rounded Corners 4"/>
                <wp:cNvGraphicFramePr/>
                <a:graphic xmlns:a="http://schemas.openxmlformats.org/drawingml/2006/main">
                  <a:graphicData uri="http://schemas.microsoft.com/office/word/2010/wordprocessingShape">
                    <wps:wsp>
                      <wps:cNvSpPr/>
                      <wps:spPr>
                        <a:xfrm>
                          <a:off x="0" y="0"/>
                          <a:ext cx="9535886" cy="3276600"/>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E8A531" w14:textId="71D902DA"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49FAF30B" w:rsidR="002D4074"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BC6BE3">
                              <w:rPr>
                                <w:b w:val="0"/>
                                <w:color w:val="434343" w:themeColor="text2"/>
                                <w:sz w:val="28"/>
                                <w:szCs w:val="28"/>
                              </w:rPr>
                              <w:t>s</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3A57C8C9" w14:textId="77777777" w:rsidR="00070CC1" w:rsidRDefault="00070CC1" w:rsidP="00070CC1">
                            <w:pPr>
                              <w:pStyle w:val="BodyText"/>
                            </w:pPr>
                          </w:p>
                          <w:p w14:paraId="1F82D673" w14:textId="58D55E7B" w:rsidR="003A28F9" w:rsidRPr="008E7893" w:rsidRDefault="008E7893" w:rsidP="003A28F9">
                            <w:pPr>
                              <w:pStyle w:val="BodyText"/>
                              <w:rPr>
                                <w:sz w:val="28"/>
                                <w:szCs w:val="28"/>
                              </w:rPr>
                            </w:pPr>
                            <w:r>
                              <w:rPr>
                                <w:sz w:val="28"/>
                                <w:szCs w:val="28"/>
                              </w:rPr>
                              <w:t>Please note that i</w:t>
                            </w:r>
                            <w:r w:rsidR="0067021E">
                              <w:rPr>
                                <w:sz w:val="28"/>
                                <w:szCs w:val="28"/>
                              </w:rPr>
                              <w:t>t’s fine if you</w:t>
                            </w:r>
                            <w:r w:rsidR="00070CC1" w:rsidRPr="0067021E">
                              <w:rPr>
                                <w:sz w:val="28"/>
                                <w:szCs w:val="28"/>
                              </w:rPr>
                              <w:t xml:space="preserve"> find that some of the evidence you want to submit is the same as y</w:t>
                            </w:r>
                            <w:r w:rsidR="0067021E" w:rsidRPr="0067021E">
                              <w:rPr>
                                <w:sz w:val="28"/>
                                <w:szCs w:val="28"/>
                              </w:rPr>
                              <w:t>ou did for level one: Foundation.</w:t>
                            </w: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60D4A12" id="_x0000_s1028" style="width:750.85pt;height:258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" fillcolor="#bfbfbf [2412]" stroked="f" strokeweight="1pt">
                <v:stroke joinstyle="miter"/>
                <v:textbox inset="5mm,2mm,5mm,2mm">
                  <w:txbxContent>
                    <w:p w14:paraId="6FE8A531" w14:textId="71D902DA"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49FAF30B" w:rsidR="002D4074"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BC6BE3">
                        <w:rPr>
                          <w:b w:val="0"/>
                          <w:color w:val="434343" w:themeColor="text2"/>
                          <w:sz w:val="28"/>
                          <w:szCs w:val="28"/>
                        </w:rPr>
                        <w:t>s</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3A57C8C9" w14:textId="77777777" w:rsidR="00070CC1" w:rsidRDefault="00070CC1" w:rsidP="00070CC1">
                      <w:pPr>
                        <w:pStyle w:val="BodyText"/>
                      </w:pPr>
                    </w:p>
                    <w:p w14:paraId="1F82D673" w14:textId="58D55E7B" w:rsidR="003A28F9" w:rsidRPr="008E7893" w:rsidRDefault="008E7893" w:rsidP="003A28F9">
                      <w:pPr>
                        <w:pStyle w:val="BodyText"/>
                        <w:rPr>
                          <w:sz w:val="28"/>
                          <w:szCs w:val="28"/>
                        </w:rPr>
                      </w:pPr>
                      <w:r>
                        <w:rPr>
                          <w:sz w:val="28"/>
                          <w:szCs w:val="28"/>
                        </w:rPr>
                        <w:t>Please note that i</w:t>
                      </w:r>
                      <w:r w:rsidR="0067021E">
                        <w:rPr>
                          <w:sz w:val="28"/>
                          <w:szCs w:val="28"/>
                        </w:rPr>
                        <w:t>t’s fine if you</w:t>
                      </w:r>
                      <w:r w:rsidR="00070CC1" w:rsidRPr="0067021E">
                        <w:rPr>
                          <w:sz w:val="28"/>
                          <w:szCs w:val="28"/>
                        </w:rPr>
                        <w:t xml:space="preserve"> find that some of the evidence you want to submit is the same as y</w:t>
                      </w:r>
                      <w:r w:rsidR="0067021E" w:rsidRPr="0067021E">
                        <w:rPr>
                          <w:sz w:val="28"/>
                          <w:szCs w:val="28"/>
                        </w:rPr>
                        <w:t>ou did for level one: Foundation.</w:t>
                      </w: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v:textbox>
                <w10:anchorlock/>
              </v:roundrect>
            </w:pict>
          </mc:Fallback>
        </mc:AlternateContent>
      </w:r>
    </w:p>
    <w:p w14:paraId="27CA3CDD" w14:textId="3F878A61" w:rsidR="00123DC5" w:rsidRPr="00123DC5" w:rsidRDefault="00123DC5" w:rsidP="00123DC5">
      <w:pPr>
        <w:pStyle w:val="BodyText"/>
        <w:rPr>
          <w:sz w:val="32"/>
          <w:szCs w:val="32"/>
        </w:rPr>
      </w:pPr>
    </w:p>
    <w:p w14:paraId="112A2C3E" w14:textId="77777777" w:rsidR="00123DC5" w:rsidRDefault="00123DC5" w:rsidP="00A35372">
      <w:pPr>
        <w:pStyle w:val="BodyText"/>
        <w:rPr>
          <w:sz w:val="32"/>
          <w:szCs w:val="32"/>
        </w:rPr>
      </w:pPr>
    </w:p>
    <w:p w14:paraId="61EFA28A" w14:textId="477473B4" w:rsidR="00902400" w:rsidRDefault="00902400" w:rsidP="00A35372">
      <w:pPr>
        <w:pStyle w:val="BodyText"/>
        <w:rPr>
          <w:sz w:val="32"/>
          <w:szCs w:val="32"/>
        </w:rPr>
      </w:pPr>
      <w:r>
        <w:rPr>
          <w:noProof/>
        </w:rPr>
        <w:lastRenderedPageBreak/>
        <mc:AlternateContent>
          <mc:Choice Requires="wps">
            <w:drawing>
              <wp:inline distT="0" distB="0" distL="0" distR="0" wp14:anchorId="5F2B7532" wp14:editId="2140D7B6">
                <wp:extent cx="9535886" cy="6341423"/>
                <wp:effectExtent l="0" t="0" r="8255" b="2540"/>
                <wp:docPr id="329369915" name="Rectangle: Rounded Corners 4"/>
                <wp:cNvGraphicFramePr/>
                <a:graphic xmlns:a="http://schemas.openxmlformats.org/drawingml/2006/main">
                  <a:graphicData uri="http://schemas.microsoft.com/office/word/2010/wordprocessingShape">
                    <wps:wsp>
                      <wps:cNvSpPr/>
                      <wps:spPr>
                        <a:xfrm>
                          <a:off x="0" y="0"/>
                          <a:ext cx="9535886" cy="634142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F2B7532" id="_x0000_s1029" style="width:750.85pt;height:499.3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" fillcolor="#bfbfbf [2412]" stroked="f" strokeweight="1pt">
                <v:stroke joinstyle="miter"/>
                <v:textbox inset="5mm,2mm,5mm,2mm">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v:textbox>
                <w10:anchorlock/>
              </v:roundrect>
            </w:pict>
          </mc:Fallback>
        </mc:AlternateContent>
      </w:r>
    </w:p>
    <w:p w14:paraId="15E76E9F" w14:textId="5C5703DE" w:rsidR="00C45124" w:rsidRDefault="00876263" w:rsidP="00EC0D40">
      <w:pPr>
        <w:pStyle w:val="Heading1"/>
        <w:spacing w:after="0" w:line="240" w:lineRule="auto"/>
        <w:rPr>
          <w:noProof/>
        </w:rPr>
      </w:pPr>
      <w:r>
        <w:lastRenderedPageBreak/>
        <w:t>Developing your case for change</w:t>
      </w:r>
    </w:p>
    <w:p w14:paraId="3F74619F" w14:textId="54F1C19E" w:rsidR="00EC0D40" w:rsidRPr="004C0E82" w:rsidRDefault="00EC0D40"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6B621F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5DB45D0A" w14:textId="23B42381" w:rsidR="00C643DA" w:rsidRPr="004C0E82" w:rsidRDefault="00C643DA" w:rsidP="004C0E82">
            <w:pPr>
              <w:pStyle w:val="BodyText"/>
              <w:spacing w:after="0" w:line="240" w:lineRule="auto"/>
              <w:rPr>
                <w:sz w:val="28"/>
                <w:szCs w:val="28"/>
              </w:rPr>
            </w:pPr>
            <w:r>
              <w:rPr>
                <w:sz w:val="28"/>
                <w:szCs w:val="28"/>
              </w:rPr>
              <w:t>Attachments</w:t>
            </w:r>
          </w:p>
        </w:tc>
      </w:tr>
      <w:tr w:rsidR="00B53906" w:rsidRPr="004C0E82" w14:paraId="622FD83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683BD53E" w14:textId="590304A0" w:rsidR="00B53906" w:rsidRPr="00ED0DEB" w:rsidRDefault="00B53906" w:rsidP="00B53906">
            <w:pPr>
              <w:pStyle w:val="BodyText"/>
              <w:spacing w:after="0" w:line="240" w:lineRule="auto"/>
              <w:rPr>
                <w:b w:val="0"/>
                <w:bCs/>
                <w:sz w:val="24"/>
                <w:szCs w:val="24"/>
              </w:rPr>
            </w:pPr>
            <w:r w:rsidRPr="00ED0DEB">
              <w:rPr>
                <w:b w:val="0"/>
                <w:bCs/>
                <w:sz w:val="24"/>
                <w:szCs w:val="24"/>
              </w:rPr>
              <w:t xml:space="preserve">Please indicate the documents which are relevant to this section </w:t>
            </w:r>
          </w:p>
          <w:p w14:paraId="499487F0" w14:textId="269F395C" w:rsidR="00B53906" w:rsidRPr="004C0E82" w:rsidRDefault="00B53906" w:rsidP="004C0E82">
            <w:pPr>
              <w:pStyle w:val="BodyText"/>
              <w:spacing w:after="0" w:line="240" w:lineRule="auto"/>
              <w:rPr>
                <w:sz w:val="24"/>
                <w:szCs w:val="24"/>
              </w:rPr>
            </w:pPr>
          </w:p>
        </w:tc>
      </w:tr>
    </w:tbl>
    <w:p w14:paraId="5E01F8BC" w14:textId="77777777" w:rsidR="003C5F7E" w:rsidRDefault="003C5F7E" w:rsidP="004C0E82">
      <w:pPr>
        <w:pStyle w:val="BodyText"/>
        <w:spacing w:after="0" w:line="240" w:lineRule="auto"/>
        <w:rPr>
          <w:sz w:val="24"/>
          <w:szCs w:val="24"/>
        </w:rPr>
      </w:pPr>
    </w:p>
    <w:p w14:paraId="6F0EACA0" w14:textId="77777777" w:rsidR="00EE19AE" w:rsidRPr="004C0E82"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50A277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6542D998" w14:textId="1ED7AD2C" w:rsidR="00C643DA" w:rsidRPr="004C0E82" w:rsidRDefault="00C643DA" w:rsidP="004C0E82">
            <w:pPr>
              <w:pStyle w:val="BodyText"/>
              <w:spacing w:after="0" w:line="240" w:lineRule="auto"/>
              <w:rPr>
                <w:sz w:val="28"/>
                <w:szCs w:val="28"/>
              </w:rPr>
            </w:pPr>
            <w:r>
              <w:rPr>
                <w:sz w:val="28"/>
                <w:szCs w:val="28"/>
              </w:rPr>
              <w:t>Links</w:t>
            </w:r>
          </w:p>
        </w:tc>
      </w:tr>
      <w:tr w:rsidR="00B53906" w:rsidRPr="004C0E82" w14:paraId="660C736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5404EFF" w14:textId="07FD22FE" w:rsidR="00ED0DEB" w:rsidRPr="00ED0DEB" w:rsidRDefault="00ED0DEB" w:rsidP="00ED0DEB">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6DE42FD8" w14:textId="05B8D0DD" w:rsidR="00B53906" w:rsidRPr="004C0E82" w:rsidRDefault="00B53906" w:rsidP="004C0E82">
            <w:pPr>
              <w:pStyle w:val="BodyText"/>
              <w:spacing w:after="0" w:line="240" w:lineRule="auto"/>
              <w:rPr>
                <w:sz w:val="24"/>
                <w:szCs w:val="24"/>
              </w:rPr>
            </w:pPr>
          </w:p>
        </w:tc>
      </w:tr>
    </w:tbl>
    <w:p w14:paraId="2284C00B" w14:textId="77777777" w:rsidR="003C5F7E" w:rsidRDefault="003C5F7E" w:rsidP="004C0E82">
      <w:pPr>
        <w:pStyle w:val="BodyText"/>
        <w:spacing w:after="0" w:line="240" w:lineRule="auto"/>
        <w:rPr>
          <w:sz w:val="24"/>
          <w:szCs w:val="24"/>
        </w:rPr>
      </w:pPr>
    </w:p>
    <w:p w14:paraId="4B627D19" w14:textId="77777777" w:rsidR="00EE19AE" w:rsidRPr="00ED0DEB"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4820"/>
        <w:gridCol w:w="10206"/>
      </w:tblGrid>
      <w:tr w:rsidR="00EC5368" w:rsidRPr="004C0E82" w14:paraId="210AADE3"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27FB47E7" w14:textId="5FA24576" w:rsidR="00EC5368" w:rsidRPr="004C0E82" w:rsidRDefault="00E91F58" w:rsidP="004C0E82">
            <w:pPr>
              <w:pStyle w:val="BodyText"/>
              <w:spacing w:after="0" w:line="240" w:lineRule="auto"/>
              <w:rPr>
                <w:sz w:val="28"/>
                <w:szCs w:val="28"/>
              </w:rPr>
            </w:pPr>
            <w:r w:rsidRPr="004C0E82">
              <w:rPr>
                <w:sz w:val="28"/>
                <w:szCs w:val="28"/>
              </w:rPr>
              <w:t>Evidence required</w:t>
            </w:r>
          </w:p>
        </w:tc>
        <w:tc>
          <w:tcPr>
            <w:tcW w:w="10206" w:type="dxa"/>
            <w:tcBorders>
              <w:bottom w:val="single" w:sz="4" w:space="0" w:color="auto"/>
            </w:tcBorders>
          </w:tcPr>
          <w:p w14:paraId="6E0238A4" w14:textId="463D6C47" w:rsidR="00EC5368" w:rsidRPr="00EE19AE" w:rsidRDefault="003C5F7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EC5368" w:rsidRPr="004C0E82" w14:paraId="5B5401E1"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B5F0512" w14:textId="3B6E44F8" w:rsidR="008E492A" w:rsidRPr="004C0E82" w:rsidRDefault="007E4F89" w:rsidP="6FD3CD46">
            <w:pPr>
              <w:pStyle w:val="BodyText"/>
              <w:spacing w:after="0" w:line="240" w:lineRule="auto"/>
              <w:rPr>
                <w:sz w:val="24"/>
                <w:szCs w:val="24"/>
              </w:rPr>
            </w:pPr>
            <w:r w:rsidRPr="6FD3CD46">
              <w:rPr>
                <w:sz w:val="24"/>
                <w:szCs w:val="24"/>
              </w:rPr>
              <w:t xml:space="preserve">1. </w:t>
            </w:r>
            <w:r w:rsidR="13E4F0D6" w:rsidRPr="6FD3CD46">
              <w:rPr>
                <w:sz w:val="24"/>
                <w:szCs w:val="24"/>
              </w:rPr>
              <w:t xml:space="preserve"> Have you included your </w:t>
            </w:r>
            <w:r w:rsidR="00692FC9">
              <w:rPr>
                <w:sz w:val="24"/>
                <w:szCs w:val="24"/>
              </w:rPr>
              <w:t>v</w:t>
            </w:r>
            <w:r w:rsidR="13E4F0D6" w:rsidRPr="6FD3CD46">
              <w:rPr>
                <w:sz w:val="24"/>
                <w:szCs w:val="24"/>
              </w:rPr>
              <w:t xml:space="preserve">ision and </w:t>
            </w:r>
            <w:r w:rsidR="00692FC9">
              <w:rPr>
                <w:sz w:val="24"/>
                <w:szCs w:val="24"/>
              </w:rPr>
              <w:t>s</w:t>
            </w:r>
            <w:r w:rsidR="13E4F0D6" w:rsidRPr="6FD3CD46">
              <w:rPr>
                <w:sz w:val="24"/>
                <w:szCs w:val="24"/>
              </w:rPr>
              <w:t>tatement or ‘</w:t>
            </w:r>
            <w:r w:rsidR="0738613B" w:rsidRPr="6FD3CD46">
              <w:rPr>
                <w:sz w:val="24"/>
                <w:szCs w:val="24"/>
              </w:rPr>
              <w:t>elevator</w:t>
            </w:r>
            <w:r w:rsidR="13E4F0D6" w:rsidRPr="6FD3CD46">
              <w:rPr>
                <w:sz w:val="24"/>
                <w:szCs w:val="24"/>
              </w:rPr>
              <w:t xml:space="preserve"> pitch</w:t>
            </w:r>
            <w:r w:rsidR="00315415">
              <w:rPr>
                <w:sz w:val="24"/>
                <w:szCs w:val="24"/>
              </w:rPr>
              <w:t>’</w:t>
            </w:r>
            <w:r w:rsidR="13E4F0D6" w:rsidRPr="6FD3CD46">
              <w:rPr>
                <w:sz w:val="24"/>
                <w:szCs w:val="24"/>
              </w:rPr>
              <w:t xml:space="preserve"> to explain the scale/depth of impact of</w:t>
            </w:r>
            <w:r w:rsidR="1A65DCE0" w:rsidRPr="6FD3CD46">
              <w:rPr>
                <w:sz w:val="24"/>
                <w:szCs w:val="24"/>
              </w:rPr>
              <w:t xml:space="preserve"> your work? </w:t>
            </w:r>
          </w:p>
          <w:p w14:paraId="31BDB428" w14:textId="75DD6EB3" w:rsidR="008E492A" w:rsidRPr="004C0E82" w:rsidRDefault="008E492A" w:rsidP="00467241">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5B54270" w14:textId="319326DA"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EC5368" w:rsidRPr="004C0E82" w14:paraId="736199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314209D" w14:textId="63D1F6DE" w:rsidR="00EC5368" w:rsidRPr="00125D85" w:rsidRDefault="00125D85" w:rsidP="6FD3CD46">
            <w:pPr>
              <w:pStyle w:val="BodyText"/>
              <w:spacing w:after="0" w:line="240" w:lineRule="auto"/>
              <w:rPr>
                <w:sz w:val="24"/>
                <w:szCs w:val="24"/>
              </w:rPr>
            </w:pPr>
            <w:r w:rsidRPr="6FD3CD46">
              <w:rPr>
                <w:sz w:val="24"/>
                <w:szCs w:val="24"/>
              </w:rPr>
              <w:t xml:space="preserve">2. </w:t>
            </w:r>
            <w:r w:rsidR="0FB01EA9" w:rsidRPr="6FD3CD46">
              <w:rPr>
                <w:sz w:val="24"/>
                <w:szCs w:val="24"/>
              </w:rPr>
              <w:t>Have you summarised the challenges/problem/opportunities driving the need for intervention?</w:t>
            </w:r>
          </w:p>
          <w:p w14:paraId="40D8F625" w14:textId="60E6A06E" w:rsidR="008E492A" w:rsidRPr="004C0E82" w:rsidRDefault="008E492A" w:rsidP="008E492A">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E67C860" w14:textId="51C1B360"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291779D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8C44A34" w14:textId="7BF15D2D" w:rsidR="00EC5368" w:rsidRPr="00125D85" w:rsidRDefault="00125D85" w:rsidP="00125D85">
            <w:pPr>
              <w:pStyle w:val="BodyText"/>
              <w:spacing w:after="0" w:line="240" w:lineRule="auto"/>
              <w:rPr>
                <w:bCs/>
                <w:sz w:val="24"/>
                <w:szCs w:val="24"/>
              </w:rPr>
            </w:pPr>
            <w:r w:rsidRPr="6FD3CD46">
              <w:rPr>
                <w:sz w:val="24"/>
                <w:szCs w:val="24"/>
              </w:rPr>
              <w:t xml:space="preserve">3. </w:t>
            </w:r>
            <w:r w:rsidR="645FF89B" w:rsidRPr="6FD3CD46">
              <w:rPr>
                <w:sz w:val="24"/>
                <w:szCs w:val="24"/>
              </w:rPr>
              <w:t xml:space="preserve"> Have you referenced alignment with local strategies and national priorities (e.g. net zero, </w:t>
            </w:r>
            <w:r w:rsidR="00E916E1" w:rsidRPr="6FD3CD46">
              <w:rPr>
                <w:sz w:val="24"/>
                <w:szCs w:val="24"/>
              </w:rPr>
              <w:t>B</w:t>
            </w:r>
            <w:r w:rsidR="00E916E1">
              <w:rPr>
                <w:sz w:val="24"/>
                <w:szCs w:val="24"/>
              </w:rPr>
              <w:t>iodiversity Net Gain</w:t>
            </w:r>
            <w:r w:rsidR="645FF89B" w:rsidRPr="6FD3CD46">
              <w:rPr>
                <w:sz w:val="24"/>
                <w:szCs w:val="24"/>
              </w:rPr>
              <w:t xml:space="preserve">, </w:t>
            </w:r>
            <w:r w:rsidR="00E916E1" w:rsidRPr="6FD3CD46">
              <w:rPr>
                <w:sz w:val="24"/>
                <w:szCs w:val="24"/>
              </w:rPr>
              <w:t>30</w:t>
            </w:r>
            <w:r w:rsidR="00E916E1">
              <w:rPr>
                <w:sz w:val="24"/>
                <w:szCs w:val="24"/>
              </w:rPr>
              <w:t>by</w:t>
            </w:r>
            <w:r w:rsidR="00E916E1" w:rsidRPr="6FD3CD46">
              <w:rPr>
                <w:sz w:val="24"/>
                <w:szCs w:val="24"/>
              </w:rPr>
              <w:t>30</w:t>
            </w:r>
            <w:r w:rsidR="645FF89B" w:rsidRPr="6FD3CD46">
              <w:rPr>
                <w:sz w:val="24"/>
                <w:szCs w:val="24"/>
              </w:rPr>
              <w:t>, Local Nature Recovery Strategy) or any other policies and frameworks?</w:t>
            </w:r>
          </w:p>
          <w:p w14:paraId="53DCDF7E" w14:textId="7AC03C1A" w:rsidR="00A00D04" w:rsidRPr="004C0E82" w:rsidRDefault="00A00D04" w:rsidP="004C0E82">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B76B7A5"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C81C58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92DFAAC" w14:textId="231457E7" w:rsidR="00E82DFC" w:rsidRPr="00A36FD0" w:rsidRDefault="00125D85" w:rsidP="00125D85">
            <w:pPr>
              <w:pStyle w:val="BodyText"/>
              <w:spacing w:after="0" w:line="240" w:lineRule="auto"/>
              <w:rPr>
                <w:b w:val="0"/>
                <w:sz w:val="24"/>
                <w:szCs w:val="24"/>
              </w:rPr>
            </w:pPr>
            <w:r w:rsidRPr="7E310A72">
              <w:rPr>
                <w:sz w:val="24"/>
                <w:szCs w:val="24"/>
              </w:rPr>
              <w:t xml:space="preserve">4. </w:t>
            </w:r>
            <w:r w:rsidR="6F40DD8D" w:rsidRPr="7E310A72">
              <w:rPr>
                <w:sz w:val="24"/>
                <w:szCs w:val="24"/>
              </w:rPr>
              <w:t xml:space="preserve">Are your projects </w:t>
            </w:r>
            <w:r w:rsidR="29A97D99" w:rsidRPr="7E310A72">
              <w:rPr>
                <w:sz w:val="24"/>
                <w:szCs w:val="24"/>
              </w:rPr>
              <w:t>aligned</w:t>
            </w:r>
            <w:r w:rsidR="6F40DD8D" w:rsidRPr="7E310A72">
              <w:rPr>
                <w:sz w:val="24"/>
                <w:szCs w:val="24"/>
              </w:rPr>
              <w:t xml:space="preserve"> with h</w:t>
            </w:r>
            <w:r w:rsidR="784846BC" w:rsidRPr="7E310A72">
              <w:rPr>
                <w:sz w:val="24"/>
                <w:szCs w:val="24"/>
              </w:rPr>
              <w:t xml:space="preserve">igh level strategic objectives (ensure they are strategic and not project </w:t>
            </w:r>
            <w:r w:rsidR="007F1A0A" w:rsidRPr="7E310A72">
              <w:rPr>
                <w:sz w:val="24"/>
                <w:szCs w:val="24"/>
              </w:rPr>
              <w:t>specific)?</w:t>
            </w:r>
          </w:p>
        </w:tc>
        <w:tc>
          <w:tcPr>
            <w:tcW w:w="10206" w:type="dxa"/>
            <w:tcBorders>
              <w:top w:val="single" w:sz="4" w:space="0" w:color="auto"/>
              <w:left w:val="single" w:sz="4" w:space="0" w:color="auto"/>
              <w:bottom w:val="single" w:sz="4" w:space="0" w:color="auto"/>
              <w:right w:val="single" w:sz="4" w:space="0" w:color="auto"/>
            </w:tcBorders>
          </w:tcPr>
          <w:p w14:paraId="23F67A91"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4B2D65" w:rsidRPr="004C0E82" w14:paraId="63B3A35B" w14:textId="77777777" w:rsidTr="2A1FE2FA">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904FAB6" w14:textId="6E08D269" w:rsidR="00E06B09" w:rsidRDefault="00E06B09" w:rsidP="004B2D65">
            <w:pPr>
              <w:pStyle w:val="BodyText"/>
              <w:spacing w:after="0" w:line="240" w:lineRule="auto"/>
              <w:rPr>
                <w:b w:val="0"/>
                <w:sz w:val="24"/>
                <w:szCs w:val="24"/>
              </w:rPr>
            </w:pPr>
            <w:r>
              <w:rPr>
                <w:sz w:val="24"/>
                <w:szCs w:val="24"/>
              </w:rPr>
              <w:lastRenderedPageBreak/>
              <w:t xml:space="preserve">5. </w:t>
            </w:r>
            <w:r w:rsidR="0071247F">
              <w:rPr>
                <w:sz w:val="24"/>
                <w:szCs w:val="24"/>
              </w:rPr>
              <w:t xml:space="preserve">Have you set out your design principles including your approach to </w:t>
            </w:r>
            <w:r w:rsidR="00E430AB">
              <w:rPr>
                <w:sz w:val="24"/>
                <w:szCs w:val="24"/>
              </w:rPr>
              <w:t xml:space="preserve">community and stakeholder engagement, </w:t>
            </w:r>
            <w:r w:rsidR="00F721D1">
              <w:rPr>
                <w:sz w:val="24"/>
                <w:szCs w:val="24"/>
              </w:rPr>
              <w:t xml:space="preserve">evidence-based decision-making and </w:t>
            </w:r>
            <w:r w:rsidR="00364D94">
              <w:rPr>
                <w:sz w:val="24"/>
                <w:szCs w:val="24"/>
              </w:rPr>
              <w:t xml:space="preserve">how </w:t>
            </w:r>
            <w:r w:rsidR="005D14B7">
              <w:rPr>
                <w:sz w:val="24"/>
                <w:szCs w:val="24"/>
              </w:rPr>
              <w:t xml:space="preserve">benefits will be delivered through green and blue infrastructure? </w:t>
            </w:r>
          </w:p>
          <w:p w14:paraId="1CE0882F" w14:textId="65693207" w:rsidR="004B2D65" w:rsidRPr="004C0E82" w:rsidRDefault="004B2D65" w:rsidP="004B2D65">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CD53DED" w14:textId="7F54D1A5" w:rsidR="004B2D65" w:rsidRPr="004C0E82" w:rsidRDefault="004B2D65" w:rsidP="004B2D65">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7E23389C" w14:paraId="4FAA13E0" w14:textId="77777777" w:rsidTr="7E23389C">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6948CE7" w14:textId="0AE7DF90" w:rsidR="008E492A" w:rsidRPr="008E492A" w:rsidRDefault="004B2D65" w:rsidP="7E310A72">
            <w:pPr>
              <w:pStyle w:val="BodyText"/>
              <w:spacing w:after="0" w:line="240" w:lineRule="auto"/>
              <w:rPr>
                <w:b w:val="0"/>
                <w:sz w:val="24"/>
                <w:szCs w:val="24"/>
              </w:rPr>
            </w:pPr>
            <w:r w:rsidRPr="009F25F4">
              <w:rPr>
                <w:noProof/>
                <w:sz w:val="24"/>
                <w:szCs w:val="24"/>
              </w:rPr>
              <w:drawing>
                <wp:anchor distT="0" distB="0" distL="114300" distR="114300" simplePos="0" relativeHeight="251658251" behindDoc="0" locked="0" layoutInCell="1" allowOverlap="1" wp14:anchorId="098C0D73" wp14:editId="02CFF9BC">
                  <wp:simplePos x="0" y="0"/>
                  <wp:positionH relativeFrom="leftMargin">
                    <wp:posOffset>-328295</wp:posOffset>
                  </wp:positionH>
                  <wp:positionV relativeFrom="paragraph">
                    <wp:posOffset>380365</wp:posOffset>
                  </wp:positionV>
                  <wp:extent cx="318498" cy="504789"/>
                  <wp:effectExtent l="0" t="0" r="5715" b="0"/>
                  <wp:wrapNone/>
                  <wp:docPr id="2136942842" name="Picture 3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0098" name="Picture 30" descr="A green and black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18498" cy="504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4ED3485D" w:rsidRPr="7E310A72">
              <w:rPr>
                <w:sz w:val="24"/>
                <w:szCs w:val="24"/>
              </w:rPr>
              <w:t xml:space="preserve">6. </w:t>
            </w:r>
            <w:r w:rsidR="1ECD64B0" w:rsidRPr="7E310A72">
              <w:rPr>
                <w:sz w:val="24"/>
                <w:szCs w:val="24"/>
              </w:rPr>
              <w:t>Have you summarised anticipated benefits across environmental, social, and economic dimensions</w:t>
            </w:r>
            <w:r w:rsidR="002D5F12">
              <w:rPr>
                <w:sz w:val="24"/>
                <w:szCs w:val="24"/>
              </w:rPr>
              <w:t>,</w:t>
            </w:r>
            <w:r w:rsidR="1ECD64B0" w:rsidRPr="7E310A72">
              <w:rPr>
                <w:sz w:val="24"/>
                <w:szCs w:val="24"/>
              </w:rPr>
              <w:t xml:space="preserve"> and quantified outcomes and outputs where possible?</w:t>
            </w:r>
          </w:p>
          <w:p w14:paraId="51F2B7B9" w14:textId="78173F59" w:rsidR="008E492A" w:rsidRPr="008E492A" w:rsidRDefault="008E492A" w:rsidP="006266E2">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93BA6AD" w14:textId="093A456C" w:rsidR="7E23389C" w:rsidRDefault="7E23389C" w:rsidP="7E23389C">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8A5C56" w:rsidRPr="004C0E82" w14:paraId="211BA4B4" w14:textId="77777777" w:rsidTr="00312C4C">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tcPr>
          <w:p w14:paraId="227A9066" w14:textId="56109930" w:rsidR="008A5C56" w:rsidRDefault="008A5C56" w:rsidP="004C0E82">
            <w:pPr>
              <w:pStyle w:val="BodyText"/>
              <w:spacing w:after="0" w:line="240" w:lineRule="auto"/>
              <w:rPr>
                <w:b w:val="0"/>
                <w:sz w:val="24"/>
                <w:szCs w:val="24"/>
              </w:rPr>
            </w:pPr>
            <w:r w:rsidRPr="7E310A72">
              <w:rPr>
                <w:sz w:val="24"/>
                <w:szCs w:val="24"/>
              </w:rPr>
              <w:t xml:space="preserve">Questions </w:t>
            </w:r>
            <w:r w:rsidR="54CDED4D" w:rsidRPr="3D8B9287">
              <w:rPr>
                <w:sz w:val="24"/>
                <w:szCs w:val="24"/>
              </w:rPr>
              <w:t>7</w:t>
            </w:r>
            <w:r w:rsidRPr="3D8B9287">
              <w:rPr>
                <w:sz w:val="24"/>
                <w:szCs w:val="24"/>
              </w:rPr>
              <w:t>-1</w:t>
            </w:r>
            <w:r w:rsidR="19F50993" w:rsidRPr="3D8B9287">
              <w:rPr>
                <w:sz w:val="24"/>
                <w:szCs w:val="24"/>
              </w:rPr>
              <w:t>1</w:t>
            </w:r>
            <w:r w:rsidR="61933B54" w:rsidRPr="0322EAFB">
              <w:rPr>
                <w:sz w:val="24"/>
                <w:szCs w:val="24"/>
              </w:rPr>
              <w:t xml:space="preserve"> </w:t>
            </w:r>
            <w:r w:rsidRPr="0322EAFB">
              <w:rPr>
                <w:sz w:val="24"/>
                <w:szCs w:val="24"/>
              </w:rPr>
              <w:t>are</w:t>
            </w:r>
            <w:r w:rsidRPr="7E310A72">
              <w:rPr>
                <w:sz w:val="24"/>
                <w:szCs w:val="24"/>
              </w:rPr>
              <w:t xml:space="preserve"> about your </w:t>
            </w:r>
            <w:proofErr w:type="spellStart"/>
            <w:r w:rsidRPr="7E310A72">
              <w:rPr>
                <w:sz w:val="24"/>
                <w:szCs w:val="24"/>
              </w:rPr>
              <w:t>T</w:t>
            </w:r>
            <w:r>
              <w:rPr>
                <w:sz w:val="24"/>
                <w:szCs w:val="24"/>
              </w:rPr>
              <w:t>o</w:t>
            </w:r>
            <w:r w:rsidRPr="7E310A72">
              <w:rPr>
                <w:sz w:val="24"/>
                <w:szCs w:val="24"/>
              </w:rPr>
              <w:t>C</w:t>
            </w:r>
            <w:proofErr w:type="spellEnd"/>
          </w:p>
          <w:p w14:paraId="0BAA58C1" w14:textId="0B6AFD0D" w:rsidR="008A5C56" w:rsidRPr="004C0E82" w:rsidRDefault="008A5C56" w:rsidP="004C0E82">
            <w:pPr>
              <w:pStyle w:val="BodyText"/>
              <w:spacing w:after="0" w:line="240" w:lineRule="auto"/>
              <w:rPr>
                <w:sz w:val="24"/>
                <w:szCs w:val="24"/>
              </w:rPr>
            </w:pPr>
            <w:r w:rsidRPr="7E310A72">
              <w:rPr>
                <w:sz w:val="24"/>
                <w:szCs w:val="24"/>
              </w:rPr>
              <w:t xml:space="preserve"> </w:t>
            </w:r>
          </w:p>
        </w:tc>
      </w:tr>
      <w:tr w:rsidR="4C0592E2" w14:paraId="60680205" w14:textId="77777777" w:rsidTr="4C0592E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222F96E" w14:textId="79A9FEE1" w:rsidR="4C0592E2" w:rsidRDefault="009022BA" w:rsidP="00467241">
            <w:pPr>
              <w:pStyle w:val="BodyText"/>
              <w:spacing w:after="0" w:line="240" w:lineRule="auto"/>
              <w:rPr>
                <w:b w:val="0"/>
                <w:sz w:val="24"/>
                <w:szCs w:val="24"/>
              </w:rPr>
            </w:pPr>
            <w:r>
              <w:rPr>
                <w:sz w:val="24"/>
                <w:szCs w:val="24"/>
              </w:rPr>
              <w:t>7</w:t>
            </w:r>
            <w:r w:rsidR="28EF9C07" w:rsidRPr="066C8591">
              <w:rPr>
                <w:sz w:val="24"/>
                <w:szCs w:val="24"/>
              </w:rPr>
              <w:t xml:space="preserve">. </w:t>
            </w:r>
            <w:r w:rsidR="28EF9C07" w:rsidRPr="504486FF">
              <w:rPr>
                <w:sz w:val="24"/>
                <w:szCs w:val="24"/>
              </w:rPr>
              <w:t xml:space="preserve">Have you </w:t>
            </w:r>
            <w:r w:rsidR="28EF9C07" w:rsidRPr="707633DB">
              <w:rPr>
                <w:sz w:val="24"/>
                <w:szCs w:val="24"/>
              </w:rPr>
              <w:t>included inputs</w:t>
            </w:r>
            <w:r w:rsidR="28EF9C07" w:rsidRPr="7AF817DE">
              <w:rPr>
                <w:sz w:val="24"/>
                <w:szCs w:val="24"/>
              </w:rPr>
              <w:t>/resources: funding, partnerships, data, community assets, etc</w:t>
            </w:r>
            <w:r w:rsidR="00467241">
              <w:rPr>
                <w:sz w:val="24"/>
                <w:szCs w:val="24"/>
              </w:rPr>
              <w:t>.?</w:t>
            </w:r>
          </w:p>
          <w:p w14:paraId="3F92A748" w14:textId="29AC4FD4" w:rsidR="00467241" w:rsidRDefault="00467241" w:rsidP="00467241">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41884685" w14:textId="4042316C" w:rsidR="4C0592E2" w:rsidRDefault="4C0592E2" w:rsidP="4C0592E2">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74FBA9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92BD27C" w14:textId="3447A054" w:rsidR="21055C74" w:rsidRDefault="009022BA" w:rsidP="6FD3CD46">
            <w:pPr>
              <w:pStyle w:val="BodyText"/>
              <w:spacing w:after="0" w:line="240" w:lineRule="auto"/>
              <w:rPr>
                <w:sz w:val="24"/>
                <w:szCs w:val="24"/>
              </w:rPr>
            </w:pPr>
            <w:r>
              <w:rPr>
                <w:sz w:val="24"/>
                <w:szCs w:val="24"/>
              </w:rPr>
              <w:t>8</w:t>
            </w:r>
            <w:r w:rsidR="76311A12" w:rsidRPr="7E310A72">
              <w:rPr>
                <w:sz w:val="24"/>
                <w:szCs w:val="24"/>
              </w:rPr>
              <w:t>. Have you included</w:t>
            </w:r>
            <w:r w:rsidR="008A5C56">
              <w:rPr>
                <w:sz w:val="24"/>
                <w:szCs w:val="24"/>
              </w:rPr>
              <w:t xml:space="preserve"> </w:t>
            </w:r>
            <w:r w:rsidR="61652864" w:rsidRPr="7E310A72">
              <w:rPr>
                <w:sz w:val="24"/>
                <w:szCs w:val="24"/>
              </w:rPr>
              <w:t>activities/interventions</w:t>
            </w:r>
            <w:r w:rsidR="008A5C56">
              <w:rPr>
                <w:sz w:val="24"/>
                <w:szCs w:val="24"/>
              </w:rPr>
              <w:t xml:space="preserve"> -</w:t>
            </w:r>
            <w:r w:rsidR="61652864" w:rsidRPr="7E310A72">
              <w:rPr>
                <w:sz w:val="24"/>
                <w:szCs w:val="24"/>
              </w:rPr>
              <w:t xml:space="preserve"> grouped by type (e.g. grey-to-green retrofit, improvement of existing green spaces, river restoration, activation projects)</w:t>
            </w:r>
            <w:r w:rsidR="4337AAD8" w:rsidRPr="7E310A72">
              <w:rPr>
                <w:sz w:val="24"/>
                <w:szCs w:val="24"/>
              </w:rPr>
              <w:t>?</w:t>
            </w:r>
          </w:p>
          <w:p w14:paraId="0D3C927D" w14:textId="5FD09B95" w:rsidR="00A00D04" w:rsidRPr="00DD4DA9" w:rsidRDefault="00A00D04" w:rsidP="008E492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7CC889E"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6FD3CD46" w14:paraId="7B6BAED9"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BE5ACAA" w14:textId="56BABF9F" w:rsidR="61652864" w:rsidRPr="008A5C56" w:rsidRDefault="009022BA" w:rsidP="008A5C56">
            <w:pPr>
              <w:pStyle w:val="BodyText"/>
              <w:spacing w:after="0" w:line="240" w:lineRule="auto"/>
              <w:rPr>
                <w:sz w:val="24"/>
                <w:szCs w:val="24"/>
              </w:rPr>
            </w:pPr>
            <w:r>
              <w:rPr>
                <w:sz w:val="24"/>
                <w:szCs w:val="24"/>
              </w:rPr>
              <w:t>9</w:t>
            </w:r>
            <w:r w:rsidR="61652864" w:rsidRPr="7E310A72">
              <w:rPr>
                <w:sz w:val="24"/>
                <w:szCs w:val="24"/>
              </w:rPr>
              <w:t xml:space="preserve">. </w:t>
            </w:r>
            <w:r w:rsidR="5A7DC70A" w:rsidRPr="7E310A72">
              <w:rPr>
                <w:sz w:val="24"/>
                <w:szCs w:val="24"/>
              </w:rPr>
              <w:t xml:space="preserve">Have you included </w:t>
            </w:r>
            <w:r w:rsidR="61652864" w:rsidRPr="7E310A72">
              <w:rPr>
                <w:sz w:val="24"/>
                <w:szCs w:val="24"/>
              </w:rPr>
              <w:t>outputs</w:t>
            </w:r>
            <w:r w:rsidR="008A5C56">
              <w:rPr>
                <w:sz w:val="24"/>
                <w:szCs w:val="24"/>
              </w:rPr>
              <w:t xml:space="preserve"> -</w:t>
            </w:r>
            <w:r w:rsidR="61652864" w:rsidRPr="7E310A72">
              <w:rPr>
                <w:sz w:val="24"/>
                <w:szCs w:val="24"/>
              </w:rPr>
              <w:t xml:space="preserve"> tangible deliverables (e.g. hectares of green space created/enhanced, number of trees planted</w:t>
            </w:r>
            <w:r w:rsidR="75179B97" w:rsidRPr="7E310A72">
              <w:rPr>
                <w:sz w:val="24"/>
                <w:szCs w:val="24"/>
              </w:rPr>
              <w:t>)?</w:t>
            </w:r>
          </w:p>
          <w:p w14:paraId="04E35546" w14:textId="6F2A5042" w:rsidR="008A5C56" w:rsidRDefault="008A5C56" w:rsidP="008A5C56">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D200380" w14:textId="12B6F3CC" w:rsidR="6FD3CD46" w:rsidRDefault="6FD3CD46" w:rsidP="6FD3CD46">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6FD3CD46" w14:paraId="0EAB52B2"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4C128A7" w14:textId="6465777B" w:rsidR="61652864" w:rsidRDefault="61652864" w:rsidP="008A5C56">
            <w:pPr>
              <w:pStyle w:val="BodyText"/>
              <w:spacing w:after="0" w:line="240" w:lineRule="auto"/>
              <w:rPr>
                <w:b w:val="0"/>
                <w:sz w:val="24"/>
                <w:szCs w:val="24"/>
              </w:rPr>
            </w:pPr>
            <w:r w:rsidRPr="66A01770">
              <w:rPr>
                <w:sz w:val="24"/>
                <w:szCs w:val="24"/>
              </w:rPr>
              <w:lastRenderedPageBreak/>
              <w:t>1</w:t>
            </w:r>
            <w:r w:rsidR="009022BA">
              <w:rPr>
                <w:sz w:val="24"/>
                <w:szCs w:val="24"/>
              </w:rPr>
              <w:t>0</w:t>
            </w:r>
            <w:r w:rsidRPr="7E310A72">
              <w:rPr>
                <w:sz w:val="24"/>
                <w:szCs w:val="24"/>
              </w:rPr>
              <w:t xml:space="preserve">. </w:t>
            </w:r>
            <w:r w:rsidR="63D31E7E" w:rsidRPr="7E310A72">
              <w:rPr>
                <w:sz w:val="24"/>
                <w:szCs w:val="24"/>
              </w:rPr>
              <w:t>Have you</w:t>
            </w:r>
            <w:r w:rsidRPr="7E310A72">
              <w:rPr>
                <w:sz w:val="24"/>
                <w:szCs w:val="24"/>
              </w:rPr>
              <w:t xml:space="preserve"> include</w:t>
            </w:r>
            <w:r w:rsidR="27B0B326" w:rsidRPr="7E310A72">
              <w:rPr>
                <w:sz w:val="24"/>
                <w:szCs w:val="24"/>
              </w:rPr>
              <w:t>d</w:t>
            </w:r>
            <w:r w:rsidRPr="7E310A72">
              <w:rPr>
                <w:sz w:val="24"/>
                <w:szCs w:val="24"/>
              </w:rPr>
              <w:t xml:space="preserve"> short-term, </w:t>
            </w:r>
            <w:r w:rsidR="008A5C56">
              <w:rPr>
                <w:sz w:val="24"/>
                <w:szCs w:val="24"/>
              </w:rPr>
              <w:t>m</w:t>
            </w:r>
            <w:r w:rsidRPr="7E310A72">
              <w:rPr>
                <w:sz w:val="24"/>
                <w:szCs w:val="24"/>
              </w:rPr>
              <w:t xml:space="preserve">edium-term and </w:t>
            </w:r>
            <w:r w:rsidR="008A5C56">
              <w:rPr>
                <w:sz w:val="24"/>
                <w:szCs w:val="24"/>
              </w:rPr>
              <w:t>l</w:t>
            </w:r>
            <w:r w:rsidRPr="7E310A72">
              <w:rPr>
                <w:sz w:val="24"/>
                <w:szCs w:val="24"/>
              </w:rPr>
              <w:t>ong-term outcomes?</w:t>
            </w:r>
          </w:p>
          <w:p w14:paraId="362764BC" w14:textId="17E6962A" w:rsidR="008A5C56" w:rsidRDefault="008A5C56" w:rsidP="008A5C56">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82E4DE9" w14:textId="1F72E2DD" w:rsidR="6FD3CD46" w:rsidRDefault="6FD3CD46" w:rsidP="6FD3CD46">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6FD3CD46" w14:paraId="11ABDDA5"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96F3CCE" w14:textId="2536DDDB" w:rsidR="2DE65248" w:rsidRDefault="2DE65248" w:rsidP="008A5C56">
            <w:pPr>
              <w:pStyle w:val="BodyText"/>
              <w:spacing w:after="0" w:line="240" w:lineRule="auto"/>
              <w:rPr>
                <w:sz w:val="24"/>
                <w:szCs w:val="24"/>
              </w:rPr>
            </w:pPr>
            <w:r w:rsidRPr="66A01770">
              <w:rPr>
                <w:sz w:val="24"/>
                <w:szCs w:val="24"/>
              </w:rPr>
              <w:t>1</w:t>
            </w:r>
            <w:r w:rsidR="009022BA">
              <w:rPr>
                <w:sz w:val="24"/>
                <w:szCs w:val="24"/>
              </w:rPr>
              <w:t>1</w:t>
            </w:r>
            <w:r w:rsidRPr="7E310A72">
              <w:rPr>
                <w:sz w:val="24"/>
                <w:szCs w:val="24"/>
              </w:rPr>
              <w:t xml:space="preserve">. </w:t>
            </w:r>
            <w:r w:rsidR="0DE9E926" w:rsidRPr="7E310A72">
              <w:rPr>
                <w:sz w:val="24"/>
                <w:szCs w:val="24"/>
              </w:rPr>
              <w:t>Have you included</w:t>
            </w:r>
            <w:r w:rsidRPr="7E310A72">
              <w:rPr>
                <w:sz w:val="24"/>
                <w:szCs w:val="24"/>
              </w:rPr>
              <w:t xml:space="preserve"> assumptions and risks</w:t>
            </w:r>
            <w:r w:rsidR="008A5C56">
              <w:rPr>
                <w:sz w:val="24"/>
                <w:szCs w:val="24"/>
              </w:rPr>
              <w:t xml:space="preserve"> -</w:t>
            </w:r>
            <w:r w:rsidRPr="7E310A72">
              <w:rPr>
                <w:sz w:val="24"/>
                <w:szCs w:val="24"/>
              </w:rPr>
              <w:t xml:space="preserve"> key assumptions that underpin </w:t>
            </w:r>
            <w:proofErr w:type="spellStart"/>
            <w:r w:rsidRPr="7E310A72">
              <w:rPr>
                <w:sz w:val="24"/>
                <w:szCs w:val="24"/>
              </w:rPr>
              <w:t>T</w:t>
            </w:r>
            <w:r w:rsidR="008A5C56">
              <w:rPr>
                <w:sz w:val="24"/>
                <w:szCs w:val="24"/>
              </w:rPr>
              <w:t>o</w:t>
            </w:r>
            <w:r w:rsidRPr="7E310A72">
              <w:rPr>
                <w:sz w:val="24"/>
                <w:szCs w:val="24"/>
              </w:rPr>
              <w:t>C</w:t>
            </w:r>
            <w:proofErr w:type="spellEnd"/>
            <w:r w:rsidRPr="7E310A72">
              <w:rPr>
                <w:sz w:val="24"/>
                <w:szCs w:val="24"/>
              </w:rPr>
              <w:t xml:space="preserve"> logic and potential risks that could affect the achievement of intended </w:t>
            </w:r>
            <w:r w:rsidR="0A33334D" w:rsidRPr="7E310A72">
              <w:rPr>
                <w:sz w:val="24"/>
                <w:szCs w:val="24"/>
              </w:rPr>
              <w:t>outcomes?</w:t>
            </w:r>
          </w:p>
          <w:p w14:paraId="49468E45" w14:textId="06592421" w:rsidR="6FD3CD46" w:rsidRDefault="6FD3CD46" w:rsidP="008A5C56">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5605D0A" w14:textId="18F6546C" w:rsidR="6FD3CD46" w:rsidRDefault="6FD3CD46" w:rsidP="6FD3CD46">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6FD3CD46" w:rsidRPr="008A5C56" w14:paraId="2C76A3D3"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F38EC01" w14:textId="59F950C6" w:rsidR="2DE65248" w:rsidRDefault="2DE65248" w:rsidP="008A5C56">
            <w:pPr>
              <w:pStyle w:val="BodyText"/>
              <w:spacing w:after="0" w:line="240" w:lineRule="auto"/>
              <w:rPr>
                <w:sz w:val="24"/>
                <w:szCs w:val="24"/>
              </w:rPr>
            </w:pPr>
            <w:r w:rsidRPr="09573D85">
              <w:rPr>
                <w:sz w:val="24"/>
                <w:szCs w:val="24"/>
              </w:rPr>
              <w:t>1</w:t>
            </w:r>
            <w:r w:rsidR="009022BA">
              <w:rPr>
                <w:sz w:val="24"/>
                <w:szCs w:val="24"/>
              </w:rPr>
              <w:t>2</w:t>
            </w:r>
            <w:r w:rsidRPr="7E310A72">
              <w:rPr>
                <w:sz w:val="24"/>
                <w:szCs w:val="24"/>
              </w:rPr>
              <w:t>. Have you included a project long list</w:t>
            </w:r>
            <w:r w:rsidR="499879AA" w:rsidRPr="7E310A72">
              <w:rPr>
                <w:sz w:val="24"/>
                <w:szCs w:val="24"/>
              </w:rPr>
              <w:t>?</w:t>
            </w:r>
          </w:p>
          <w:p w14:paraId="4BAB5961" w14:textId="1EE1D15E" w:rsidR="2DE65248" w:rsidRDefault="2DE65248" w:rsidP="008A5C56">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71F3E48" w14:textId="58A07AA1" w:rsidR="2DE65248" w:rsidRDefault="2DE65248" w:rsidP="008A5C56">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2CE6228" w14:textId="2FF6F2C9" w:rsidR="00520763" w:rsidRDefault="00520763" w:rsidP="004C0E82">
      <w:pPr>
        <w:pStyle w:val="BodyText"/>
        <w:spacing w:after="0" w:line="240" w:lineRule="auto"/>
        <w:rPr>
          <w:b/>
          <w:sz w:val="24"/>
          <w:szCs w:val="24"/>
        </w:rPr>
      </w:pPr>
      <w:r w:rsidRPr="008A5C56">
        <w:rPr>
          <w:b/>
          <w:noProof/>
          <w:sz w:val="24"/>
          <w:szCs w:val="24"/>
        </w:rPr>
        <w:drawing>
          <wp:anchor distT="0" distB="0" distL="114300" distR="114300" simplePos="0" relativeHeight="251658241" behindDoc="0" locked="0" layoutInCell="1" allowOverlap="1" wp14:anchorId="4F61A421" wp14:editId="4DE80D8D">
            <wp:simplePos x="0" y="0"/>
            <wp:positionH relativeFrom="leftMargin">
              <wp:posOffset>151765</wp:posOffset>
            </wp:positionH>
            <wp:positionV relativeFrom="paragraph">
              <wp:posOffset>-1172210</wp:posOffset>
            </wp:positionV>
            <wp:extent cx="381600" cy="604800"/>
            <wp:effectExtent l="0" t="0" r="0" b="5080"/>
            <wp:wrapNone/>
            <wp:docPr id="652730098" name="Picture 3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0098" name="Picture 30" descr="A green and black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816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FB337" w14:textId="03658CE8" w:rsidR="00520763" w:rsidRDefault="00520763" w:rsidP="004C0E82">
      <w:pPr>
        <w:pStyle w:val="BodyText"/>
        <w:spacing w:after="0" w:line="240" w:lineRule="auto"/>
        <w:rPr>
          <w:b/>
          <w:sz w:val="24"/>
          <w:szCs w:val="24"/>
        </w:rPr>
      </w:pPr>
    </w:p>
    <w:p w14:paraId="63813513" w14:textId="77777777" w:rsidR="00520763" w:rsidRDefault="00520763" w:rsidP="004C0E82">
      <w:pPr>
        <w:pStyle w:val="BodyText"/>
        <w:spacing w:after="0" w:line="240" w:lineRule="auto"/>
        <w:rPr>
          <w:b/>
          <w:sz w:val="24"/>
          <w:szCs w:val="24"/>
        </w:rPr>
      </w:pPr>
    </w:p>
    <w:p w14:paraId="5893DB61" w14:textId="77777777" w:rsidR="00520763" w:rsidRDefault="00520763" w:rsidP="004C0E82">
      <w:pPr>
        <w:pStyle w:val="BodyText"/>
        <w:spacing w:after="0" w:line="240" w:lineRule="auto"/>
        <w:rPr>
          <w:b/>
          <w:sz w:val="24"/>
          <w:szCs w:val="24"/>
        </w:rPr>
      </w:pPr>
    </w:p>
    <w:p w14:paraId="1DC2C337" w14:textId="57F9D422" w:rsidR="00520763" w:rsidRDefault="00520763" w:rsidP="004C0E82">
      <w:pPr>
        <w:pStyle w:val="BodyText"/>
        <w:spacing w:after="0" w:line="240" w:lineRule="auto"/>
        <w:rPr>
          <w:b/>
          <w:sz w:val="24"/>
          <w:szCs w:val="24"/>
        </w:rPr>
      </w:pPr>
    </w:p>
    <w:p w14:paraId="37588904" w14:textId="43AF8CC7" w:rsidR="00520763" w:rsidRDefault="00520763" w:rsidP="004C0E82">
      <w:pPr>
        <w:pStyle w:val="BodyText"/>
        <w:spacing w:after="0" w:line="240" w:lineRule="auto"/>
        <w:rPr>
          <w:b/>
          <w:sz w:val="24"/>
          <w:szCs w:val="24"/>
        </w:rPr>
      </w:pPr>
    </w:p>
    <w:p w14:paraId="73E10781" w14:textId="77777777" w:rsidR="00520763" w:rsidRDefault="00520763" w:rsidP="004C0E82">
      <w:pPr>
        <w:pStyle w:val="BodyText"/>
        <w:spacing w:after="0" w:line="240" w:lineRule="auto"/>
        <w:rPr>
          <w:b/>
          <w:sz w:val="24"/>
          <w:szCs w:val="24"/>
        </w:rPr>
      </w:pPr>
    </w:p>
    <w:p w14:paraId="199BFA0C" w14:textId="77777777" w:rsidR="00520763" w:rsidRDefault="00520763" w:rsidP="004C0E82">
      <w:pPr>
        <w:pStyle w:val="BodyText"/>
        <w:spacing w:after="0" w:line="240" w:lineRule="auto"/>
        <w:rPr>
          <w:b/>
          <w:sz w:val="24"/>
          <w:szCs w:val="24"/>
        </w:rPr>
      </w:pPr>
    </w:p>
    <w:p w14:paraId="5F06B3E7" w14:textId="3B7D4469" w:rsidR="00520763" w:rsidRDefault="00520763" w:rsidP="004C0E82">
      <w:pPr>
        <w:pStyle w:val="BodyText"/>
        <w:spacing w:after="0" w:line="240" w:lineRule="auto"/>
        <w:rPr>
          <w:b/>
          <w:sz w:val="24"/>
          <w:szCs w:val="24"/>
        </w:rPr>
      </w:pPr>
    </w:p>
    <w:p w14:paraId="27978F4F" w14:textId="77777777" w:rsidR="00520763" w:rsidRDefault="00520763" w:rsidP="004C0E82">
      <w:pPr>
        <w:pStyle w:val="BodyText"/>
        <w:spacing w:after="0" w:line="240" w:lineRule="auto"/>
        <w:rPr>
          <w:b/>
          <w:sz w:val="24"/>
          <w:szCs w:val="24"/>
        </w:rPr>
      </w:pPr>
    </w:p>
    <w:p w14:paraId="0AFF8AD2" w14:textId="52E17FF6" w:rsidR="00245D27" w:rsidRDefault="00245D27" w:rsidP="004C0E82">
      <w:pPr>
        <w:pStyle w:val="BodyText"/>
        <w:spacing w:after="0" w:line="240" w:lineRule="auto"/>
        <w:rPr>
          <w:b/>
          <w:sz w:val="24"/>
          <w:szCs w:val="24"/>
        </w:rPr>
      </w:pPr>
    </w:p>
    <w:p w14:paraId="3ECB57EA" w14:textId="77777777" w:rsidR="006F5D1E" w:rsidRDefault="006F5D1E" w:rsidP="004C0E82">
      <w:pPr>
        <w:pStyle w:val="BodyText"/>
        <w:spacing w:after="0" w:line="240" w:lineRule="auto"/>
        <w:rPr>
          <w:b/>
          <w:sz w:val="24"/>
          <w:szCs w:val="24"/>
        </w:rPr>
      </w:pPr>
    </w:p>
    <w:p w14:paraId="7EDDF2CD" w14:textId="77777777" w:rsidR="00A36FD0" w:rsidRDefault="00A36FD0" w:rsidP="004C0E82">
      <w:pPr>
        <w:pStyle w:val="BodyText"/>
        <w:spacing w:after="0" w:line="240" w:lineRule="auto"/>
        <w:rPr>
          <w:b/>
          <w:sz w:val="24"/>
          <w:szCs w:val="24"/>
        </w:rPr>
      </w:pPr>
    </w:p>
    <w:p w14:paraId="7C70E229" w14:textId="77777777" w:rsidR="00A36FD0" w:rsidRDefault="00A36FD0" w:rsidP="004C0E82">
      <w:pPr>
        <w:pStyle w:val="BodyText"/>
        <w:spacing w:after="0" w:line="240" w:lineRule="auto"/>
        <w:rPr>
          <w:b/>
          <w:sz w:val="24"/>
          <w:szCs w:val="24"/>
        </w:rPr>
      </w:pPr>
    </w:p>
    <w:p w14:paraId="72ADCBDD" w14:textId="77777777" w:rsidR="00A36FD0" w:rsidRDefault="00A36FD0" w:rsidP="004C0E82">
      <w:pPr>
        <w:pStyle w:val="BodyText"/>
        <w:spacing w:after="0" w:line="240" w:lineRule="auto"/>
        <w:rPr>
          <w:b/>
          <w:sz w:val="24"/>
          <w:szCs w:val="24"/>
        </w:rPr>
      </w:pPr>
    </w:p>
    <w:p w14:paraId="1E691B9C" w14:textId="77777777" w:rsidR="00A36FD0" w:rsidRDefault="00A36FD0" w:rsidP="004C0E82">
      <w:pPr>
        <w:pStyle w:val="BodyText"/>
        <w:spacing w:after="0" w:line="240" w:lineRule="auto"/>
        <w:rPr>
          <w:b/>
          <w:sz w:val="24"/>
          <w:szCs w:val="24"/>
        </w:rPr>
      </w:pPr>
    </w:p>
    <w:p w14:paraId="6BAA04BB" w14:textId="77777777" w:rsidR="006F5D1E" w:rsidRDefault="006F5D1E" w:rsidP="004C0E82">
      <w:pPr>
        <w:pStyle w:val="BodyText"/>
        <w:spacing w:after="0" w:line="240" w:lineRule="auto"/>
        <w:rPr>
          <w:b/>
          <w:sz w:val="24"/>
          <w:szCs w:val="24"/>
        </w:rPr>
      </w:pPr>
    </w:p>
    <w:p w14:paraId="721AE217" w14:textId="77777777" w:rsidR="006B65C9" w:rsidRPr="008A5C56" w:rsidRDefault="006B65C9" w:rsidP="004C0E82">
      <w:pPr>
        <w:pStyle w:val="BodyText"/>
        <w:spacing w:after="0" w:line="240" w:lineRule="auto"/>
        <w:rPr>
          <w:b/>
          <w:sz w:val="24"/>
          <w:szCs w:val="24"/>
        </w:rPr>
      </w:pPr>
    </w:p>
    <w:p w14:paraId="4953FBF6" w14:textId="549B8699" w:rsidR="00903B4F" w:rsidRPr="004C0E82" w:rsidRDefault="00C869D8" w:rsidP="004C0E82">
      <w:pPr>
        <w:pStyle w:val="Heading1"/>
        <w:spacing w:after="0" w:line="240" w:lineRule="auto"/>
        <w:rPr>
          <w:rFonts w:asciiTheme="minorHAnsi" w:hAnsiTheme="minorHAnsi"/>
        </w:rPr>
      </w:pPr>
      <w:r w:rsidRPr="004C0E82">
        <w:rPr>
          <w:rFonts w:asciiTheme="minorHAnsi" w:hAnsiTheme="minorHAnsi"/>
          <w:noProof/>
          <w:sz w:val="32"/>
        </w:rPr>
        <w:lastRenderedPageBreak/>
        <w:drawing>
          <wp:anchor distT="0" distB="0" distL="114300" distR="114300" simplePos="0" relativeHeight="251658242" behindDoc="0" locked="0" layoutInCell="1" allowOverlap="1" wp14:anchorId="77FAA5C1" wp14:editId="5389772A">
            <wp:simplePos x="0" y="0"/>
            <wp:positionH relativeFrom="margin">
              <wp:align>right</wp:align>
            </wp:positionH>
            <wp:positionV relativeFrom="paragraph">
              <wp:posOffset>102658</wp:posOffset>
            </wp:positionV>
            <wp:extent cx="665480" cy="474980"/>
            <wp:effectExtent l="0" t="0" r="1270" b="1270"/>
            <wp:wrapNone/>
            <wp:docPr id="963603811"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4" behindDoc="0" locked="0" layoutInCell="1" allowOverlap="1" wp14:anchorId="6D213BF6" wp14:editId="259B39AC">
            <wp:simplePos x="0" y="0"/>
            <wp:positionH relativeFrom="margin">
              <wp:posOffset>7255238</wp:posOffset>
            </wp:positionH>
            <wp:positionV relativeFrom="paragraph">
              <wp:posOffset>71104</wp:posOffset>
            </wp:positionV>
            <wp:extent cx="665480" cy="474980"/>
            <wp:effectExtent l="19050" t="57150" r="58420" b="77470"/>
            <wp:wrapNone/>
            <wp:docPr id="90606393"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0600601">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3" behindDoc="0" locked="0" layoutInCell="1" allowOverlap="1" wp14:anchorId="28ABD3AC" wp14:editId="4025DBE1">
            <wp:simplePos x="0" y="0"/>
            <wp:positionH relativeFrom="margin">
              <wp:posOffset>8181661</wp:posOffset>
            </wp:positionH>
            <wp:positionV relativeFrom="paragraph">
              <wp:posOffset>22349</wp:posOffset>
            </wp:positionV>
            <wp:extent cx="665480" cy="474980"/>
            <wp:effectExtent l="19050" t="38100" r="0" b="96520"/>
            <wp:wrapNone/>
            <wp:docPr id="865405262"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B4F" w:rsidRPr="004C0E82">
        <w:rPr>
          <w:rFonts w:asciiTheme="minorHAnsi" w:hAnsiTheme="minorHAnsi"/>
        </w:rPr>
        <w:t xml:space="preserve">Building </w:t>
      </w:r>
      <w:r w:rsidR="009673AA">
        <w:rPr>
          <w:rFonts w:asciiTheme="minorHAnsi" w:hAnsiTheme="minorHAnsi"/>
        </w:rPr>
        <w:t>your prospectus</w:t>
      </w:r>
    </w:p>
    <w:p w14:paraId="448C96D2" w14:textId="4089C160" w:rsidR="00C45124" w:rsidRPr="00DD4DA9" w:rsidRDefault="00C45124"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3752EF" w:rsidRPr="00DD4DA9" w14:paraId="668B52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49D0B3B7" w14:textId="7279E80B" w:rsidR="00C643DA" w:rsidRPr="00DD4DA9" w:rsidRDefault="00C643DA">
            <w:pPr>
              <w:pStyle w:val="BodyText"/>
              <w:spacing w:after="0" w:line="240" w:lineRule="auto"/>
              <w:rPr>
                <w:sz w:val="24"/>
                <w:szCs w:val="24"/>
              </w:rPr>
            </w:pPr>
            <w:r w:rsidRPr="00EE19AE">
              <w:rPr>
                <w:sz w:val="28"/>
                <w:szCs w:val="28"/>
              </w:rPr>
              <w:t>Attachments</w:t>
            </w:r>
          </w:p>
        </w:tc>
      </w:tr>
      <w:tr w:rsidR="0052586F" w:rsidRPr="00DD4DA9" w14:paraId="2ECC5BE7"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4B91FA4B" w14:textId="77777777" w:rsidR="00EE19AE" w:rsidRPr="00EE19AE" w:rsidRDefault="00EE19AE" w:rsidP="00EE19AE">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58898551" w14:textId="24F35C3C" w:rsidR="00EE19AE" w:rsidRPr="00DD4DA9" w:rsidRDefault="00EE19AE">
            <w:pPr>
              <w:pStyle w:val="BodyText"/>
              <w:spacing w:after="0" w:line="240" w:lineRule="auto"/>
              <w:rPr>
                <w:sz w:val="24"/>
                <w:szCs w:val="24"/>
              </w:rPr>
            </w:pPr>
          </w:p>
        </w:tc>
      </w:tr>
    </w:tbl>
    <w:p w14:paraId="7BEFC5FA" w14:textId="77777777" w:rsidR="00DD4DA9" w:rsidRDefault="00DD4DA9" w:rsidP="004C0E82">
      <w:pPr>
        <w:pStyle w:val="BodyText"/>
        <w:spacing w:after="0" w:line="240" w:lineRule="auto"/>
        <w:rPr>
          <w:sz w:val="24"/>
          <w:szCs w:val="24"/>
        </w:rPr>
      </w:pPr>
    </w:p>
    <w:p w14:paraId="3C855B0D"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3752EF" w:rsidRPr="00DD4DA9" w14:paraId="172C54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09798D3F" w14:textId="35826FF7" w:rsidR="00C643DA" w:rsidRPr="00DD4DA9" w:rsidRDefault="00C643DA">
            <w:pPr>
              <w:pStyle w:val="BodyText"/>
              <w:spacing w:after="0" w:line="240" w:lineRule="auto"/>
              <w:rPr>
                <w:sz w:val="24"/>
                <w:szCs w:val="24"/>
              </w:rPr>
            </w:pPr>
            <w:r w:rsidRPr="00EE19AE">
              <w:rPr>
                <w:sz w:val="28"/>
                <w:szCs w:val="28"/>
              </w:rPr>
              <w:t>Links</w:t>
            </w:r>
          </w:p>
        </w:tc>
      </w:tr>
      <w:tr w:rsidR="0052586F" w:rsidRPr="00DD4DA9" w14:paraId="3AAAE4C5"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5C848FF0" w14:textId="77777777" w:rsidR="00EE19AE" w:rsidRPr="00ED0DEB" w:rsidRDefault="00EE19AE" w:rsidP="00EE19AE">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039D0A90" w14:textId="717DCABE" w:rsidR="00EE19AE" w:rsidRPr="00DD4DA9" w:rsidRDefault="00EE19AE">
            <w:pPr>
              <w:pStyle w:val="BodyText"/>
              <w:spacing w:after="0" w:line="240" w:lineRule="auto"/>
              <w:rPr>
                <w:sz w:val="24"/>
                <w:szCs w:val="24"/>
              </w:rPr>
            </w:pPr>
          </w:p>
        </w:tc>
      </w:tr>
    </w:tbl>
    <w:p w14:paraId="1631381D" w14:textId="77777777" w:rsidR="00DD4DA9" w:rsidRDefault="00DD4DA9" w:rsidP="004C0E82">
      <w:pPr>
        <w:pStyle w:val="BodyText"/>
        <w:spacing w:after="0" w:line="240" w:lineRule="auto"/>
        <w:rPr>
          <w:sz w:val="24"/>
          <w:szCs w:val="24"/>
        </w:rPr>
      </w:pPr>
    </w:p>
    <w:p w14:paraId="00F8861E"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4820"/>
        <w:gridCol w:w="10206"/>
      </w:tblGrid>
      <w:tr w:rsidR="000C4792" w:rsidRPr="004C0E82" w14:paraId="1692F47B"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00EDFF" w:themeFill="accent2"/>
          </w:tcPr>
          <w:p w14:paraId="35F5DDAA" w14:textId="4ED48A15" w:rsidR="00566450" w:rsidRPr="004C0E82" w:rsidRDefault="00EE19AE" w:rsidP="004C0E82">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00EDFF" w:themeFill="accent2"/>
          </w:tcPr>
          <w:p w14:paraId="34459FAC" w14:textId="1354583C" w:rsidR="00566450" w:rsidRPr="00EE19AE" w:rsidRDefault="00EE19A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9F549E" w:rsidRPr="004C0E82" w14:paraId="1D0D06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C56F5DE" w14:textId="7E53D979" w:rsidR="00566450" w:rsidRPr="008E492A" w:rsidRDefault="143000F9" w:rsidP="008E492A">
            <w:pPr>
              <w:pStyle w:val="BodyText"/>
              <w:spacing w:after="0" w:line="240" w:lineRule="auto"/>
              <w:rPr>
                <w:bCs/>
                <w:sz w:val="24"/>
                <w:szCs w:val="24"/>
              </w:rPr>
            </w:pPr>
            <w:r w:rsidRPr="7E310A72">
              <w:rPr>
                <w:sz w:val="24"/>
                <w:szCs w:val="24"/>
              </w:rPr>
              <w:t xml:space="preserve">1. </w:t>
            </w:r>
            <w:r w:rsidR="14BA3960" w:rsidRPr="7E310A72">
              <w:rPr>
                <w:sz w:val="24"/>
                <w:szCs w:val="24"/>
              </w:rPr>
              <w:t xml:space="preserve">Have you </w:t>
            </w:r>
            <w:r w:rsidR="183F8949" w:rsidRPr="7E310A72">
              <w:rPr>
                <w:sz w:val="24"/>
                <w:szCs w:val="24"/>
              </w:rPr>
              <w:t>produced an</w:t>
            </w:r>
            <w:r w:rsidR="14BA3960" w:rsidRPr="7E310A72">
              <w:rPr>
                <w:sz w:val="24"/>
                <w:szCs w:val="24"/>
              </w:rPr>
              <w:t xml:space="preserve"> economic assessment </w:t>
            </w:r>
            <w:r w:rsidR="36D96FB7" w:rsidRPr="6D9C5CAC">
              <w:rPr>
                <w:sz w:val="24"/>
                <w:szCs w:val="24"/>
              </w:rPr>
              <w:t xml:space="preserve">which </w:t>
            </w:r>
            <w:r w:rsidR="36D96FB7" w:rsidRPr="667E145F">
              <w:rPr>
                <w:sz w:val="24"/>
                <w:szCs w:val="24"/>
              </w:rPr>
              <w:t>considers</w:t>
            </w:r>
            <w:r w:rsidR="14BA3960" w:rsidRPr="7E310A72">
              <w:rPr>
                <w:sz w:val="24"/>
                <w:szCs w:val="24"/>
              </w:rPr>
              <w:t xml:space="preserve"> benefits and costs for each project or programme?    </w:t>
            </w:r>
          </w:p>
          <w:p w14:paraId="02B015D8" w14:textId="77777777" w:rsidR="00BF6E40" w:rsidRPr="00BF6E40" w:rsidRDefault="00BF6E4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842A89B" w14:textId="145C6F11"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0A1664" w14:paraId="0E621B6B" w14:textId="77777777" w:rsidTr="16B16A0F">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77E617D" w14:textId="77777777" w:rsidR="74CCD280" w:rsidRDefault="74CCD280" w:rsidP="00A36FD0">
            <w:pPr>
              <w:pStyle w:val="BodyText"/>
              <w:spacing w:after="0" w:line="240" w:lineRule="auto"/>
              <w:rPr>
                <w:b w:val="0"/>
                <w:sz w:val="24"/>
                <w:szCs w:val="24"/>
              </w:rPr>
            </w:pPr>
            <w:r w:rsidRPr="60E99B0F">
              <w:rPr>
                <w:sz w:val="24"/>
                <w:szCs w:val="24"/>
              </w:rPr>
              <w:t>2. Have you completed an ana</w:t>
            </w:r>
            <w:r w:rsidR="4F108124" w:rsidRPr="60E99B0F">
              <w:rPr>
                <w:sz w:val="24"/>
                <w:szCs w:val="24"/>
              </w:rPr>
              <w:t xml:space="preserve">lysis </w:t>
            </w:r>
            <w:r w:rsidR="4F108124" w:rsidRPr="5F5B80CC">
              <w:rPr>
                <w:sz w:val="24"/>
                <w:szCs w:val="24"/>
              </w:rPr>
              <w:t xml:space="preserve">of the benefits and </w:t>
            </w:r>
            <w:r w:rsidR="4F108124" w:rsidRPr="569EADD0">
              <w:rPr>
                <w:sz w:val="24"/>
                <w:szCs w:val="24"/>
              </w:rPr>
              <w:t>costs, done a sense check</w:t>
            </w:r>
            <w:r w:rsidR="4F108124" w:rsidRPr="0101B558">
              <w:rPr>
                <w:sz w:val="24"/>
                <w:szCs w:val="24"/>
              </w:rPr>
              <w:t xml:space="preserve"> </w:t>
            </w:r>
            <w:r w:rsidR="4F108124" w:rsidRPr="38E05AAB">
              <w:rPr>
                <w:sz w:val="24"/>
                <w:szCs w:val="24"/>
              </w:rPr>
              <w:t xml:space="preserve">and completed a short report of </w:t>
            </w:r>
            <w:r w:rsidR="4F108124" w:rsidRPr="46E2FD6C">
              <w:rPr>
                <w:sz w:val="24"/>
                <w:szCs w:val="24"/>
              </w:rPr>
              <w:t>th</w:t>
            </w:r>
            <w:r w:rsidR="73AFC241" w:rsidRPr="46E2FD6C">
              <w:rPr>
                <w:sz w:val="24"/>
                <w:szCs w:val="24"/>
              </w:rPr>
              <w:t xml:space="preserve">e assessment? </w:t>
            </w:r>
          </w:p>
          <w:p w14:paraId="2E3932E7" w14:textId="7130F06F" w:rsidR="00A36FD0" w:rsidRDefault="00A36FD0" w:rsidP="00A36FD0">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DE0C41C" w14:textId="7DD979FD" w:rsidR="16B16A0F" w:rsidRDefault="16B16A0F" w:rsidP="16B16A0F">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rsidRPr="004C0E82" w14:paraId="2963590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343E319" w14:textId="0CEAB18F" w:rsidR="00566450" w:rsidRPr="00BF6E40" w:rsidRDefault="73AFC241" w:rsidP="00C945AA">
            <w:pPr>
              <w:pStyle w:val="BodyText"/>
              <w:spacing w:after="0" w:line="240" w:lineRule="auto"/>
              <w:rPr>
                <w:bCs/>
                <w:sz w:val="24"/>
                <w:szCs w:val="24"/>
              </w:rPr>
            </w:pPr>
            <w:r w:rsidRPr="24E785CA">
              <w:rPr>
                <w:sz w:val="24"/>
                <w:szCs w:val="24"/>
              </w:rPr>
              <w:t>3</w:t>
            </w:r>
            <w:r w:rsidR="143000F9" w:rsidRPr="7E310A72">
              <w:rPr>
                <w:sz w:val="24"/>
                <w:szCs w:val="24"/>
              </w:rPr>
              <w:t xml:space="preserve">. </w:t>
            </w:r>
            <w:r w:rsidR="6AAB3613" w:rsidRPr="7E310A72">
              <w:rPr>
                <w:sz w:val="24"/>
                <w:szCs w:val="24"/>
              </w:rPr>
              <w:t>Have you considered how the outcomes of the assessment will show funders or investors how your projects align with their work and could help overcome any challenges they are facing</w:t>
            </w:r>
            <w:r w:rsidR="002778D9">
              <w:rPr>
                <w:sz w:val="24"/>
                <w:szCs w:val="24"/>
              </w:rPr>
              <w:t>?</w:t>
            </w:r>
          </w:p>
          <w:p w14:paraId="4BC0734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1123CE3"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rsidRPr="004C0E82" w14:paraId="275173E6"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382A3EA" w14:textId="17695037" w:rsidR="00566450" w:rsidRPr="00BF6E40" w:rsidRDefault="1C46082A" w:rsidP="00F427B7">
            <w:pPr>
              <w:pStyle w:val="BodyText"/>
              <w:spacing w:after="0" w:line="240" w:lineRule="auto"/>
              <w:rPr>
                <w:bCs/>
                <w:sz w:val="24"/>
                <w:szCs w:val="24"/>
              </w:rPr>
            </w:pPr>
            <w:r w:rsidRPr="57AA8CFA">
              <w:rPr>
                <w:sz w:val="24"/>
                <w:szCs w:val="24"/>
              </w:rPr>
              <w:lastRenderedPageBreak/>
              <w:t>4</w:t>
            </w:r>
            <w:r w:rsidR="3E01A1A0" w:rsidRPr="57AA8CFA">
              <w:rPr>
                <w:sz w:val="24"/>
                <w:szCs w:val="24"/>
              </w:rPr>
              <w:t xml:space="preserve">. </w:t>
            </w:r>
            <w:r w:rsidR="55675181" w:rsidRPr="57AA8CFA">
              <w:rPr>
                <w:sz w:val="24"/>
                <w:szCs w:val="24"/>
              </w:rPr>
              <w:t xml:space="preserve">For each </w:t>
            </w:r>
            <w:r w:rsidR="55675181" w:rsidRPr="5002F2CF">
              <w:rPr>
                <w:sz w:val="24"/>
                <w:szCs w:val="24"/>
              </w:rPr>
              <w:t>project have you outlined</w:t>
            </w:r>
            <w:r w:rsidR="55675181" w:rsidRPr="57AA8CFA">
              <w:rPr>
                <w:sz w:val="24"/>
                <w:szCs w:val="24"/>
              </w:rPr>
              <w:t xml:space="preserve"> the total funding required and </w:t>
            </w:r>
            <w:r w:rsidR="55675181" w:rsidRPr="0CD3A11E">
              <w:rPr>
                <w:sz w:val="24"/>
                <w:szCs w:val="24"/>
              </w:rPr>
              <w:t>explain</w:t>
            </w:r>
            <w:r w:rsidR="66603606" w:rsidRPr="0CD3A11E">
              <w:rPr>
                <w:sz w:val="24"/>
                <w:szCs w:val="24"/>
              </w:rPr>
              <w:t>ed</w:t>
            </w:r>
            <w:r w:rsidR="55675181" w:rsidRPr="57AA8CFA">
              <w:rPr>
                <w:sz w:val="24"/>
                <w:szCs w:val="24"/>
              </w:rPr>
              <w:t xml:space="preserve"> what the funding will be used for</w:t>
            </w:r>
            <w:r w:rsidR="00A36FD0">
              <w:rPr>
                <w:sz w:val="24"/>
                <w:szCs w:val="24"/>
              </w:rPr>
              <w:t>?</w:t>
            </w:r>
          </w:p>
          <w:p w14:paraId="19CD0D8F"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A8DDEEB"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rsidRPr="004C0E82" w14:paraId="1029E3A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092FA8F" w14:textId="546D58AA" w:rsidR="00BF6E40" w:rsidRPr="008E492A" w:rsidRDefault="59D757A7" w:rsidP="00033F84">
            <w:pPr>
              <w:pStyle w:val="BodyText"/>
              <w:spacing w:after="0" w:line="240" w:lineRule="auto"/>
              <w:rPr>
                <w:rFonts w:ascii="Aptos" w:hAnsi="Aptos"/>
                <w:sz w:val="24"/>
                <w:szCs w:val="24"/>
              </w:rPr>
            </w:pPr>
            <w:r w:rsidRPr="2D8B9A6F">
              <w:rPr>
                <w:sz w:val="24"/>
                <w:szCs w:val="24"/>
              </w:rPr>
              <w:t>5</w:t>
            </w:r>
            <w:r w:rsidR="728A1F29" w:rsidRPr="2D8B9A6F">
              <w:rPr>
                <w:sz w:val="24"/>
                <w:szCs w:val="24"/>
              </w:rPr>
              <w:t>.</w:t>
            </w:r>
            <w:r w:rsidR="20A46A93" w:rsidRPr="2D8B9A6F">
              <w:rPr>
                <w:sz w:val="24"/>
                <w:szCs w:val="24"/>
              </w:rPr>
              <w:t xml:space="preserve"> </w:t>
            </w:r>
            <w:r w:rsidR="111F1289" w:rsidRPr="1D02CCAA">
              <w:rPr>
                <w:sz w:val="24"/>
                <w:szCs w:val="24"/>
              </w:rPr>
              <w:t>Have you</w:t>
            </w:r>
            <w:r w:rsidR="111F1289" w:rsidRPr="254E9B28">
              <w:rPr>
                <w:rFonts w:ascii="Aptos" w:hAnsi="Aptos"/>
                <w:bCs/>
                <w:sz w:val="24"/>
                <w:szCs w:val="24"/>
              </w:rPr>
              <w:t xml:space="preserve"> </w:t>
            </w:r>
            <w:r w:rsidR="111F1289" w:rsidRPr="526C9F19">
              <w:rPr>
                <w:rFonts w:ascii="Aptos" w:hAnsi="Aptos"/>
                <w:bCs/>
                <w:sz w:val="24"/>
                <w:szCs w:val="24"/>
              </w:rPr>
              <w:t>explained</w:t>
            </w:r>
            <w:r w:rsidR="111F1289" w:rsidRPr="254E9B28">
              <w:rPr>
                <w:rFonts w:ascii="Aptos" w:hAnsi="Aptos"/>
                <w:bCs/>
                <w:sz w:val="24"/>
                <w:szCs w:val="24"/>
              </w:rPr>
              <w:t xml:space="preserve"> sources and types of funding, </w:t>
            </w:r>
            <w:r w:rsidR="111F1289" w:rsidRPr="326BE45A">
              <w:rPr>
                <w:rFonts w:ascii="Aptos" w:hAnsi="Aptos"/>
                <w:bCs/>
                <w:sz w:val="24"/>
                <w:szCs w:val="24"/>
              </w:rPr>
              <w:t xml:space="preserve">stated </w:t>
            </w:r>
            <w:r w:rsidR="111F1289" w:rsidRPr="254E9B28">
              <w:rPr>
                <w:rFonts w:ascii="Aptos" w:hAnsi="Aptos"/>
                <w:bCs/>
                <w:sz w:val="24"/>
                <w:szCs w:val="24"/>
              </w:rPr>
              <w:t xml:space="preserve">if funding has been secured or not, and </w:t>
            </w:r>
            <w:r w:rsidR="111F1289" w:rsidRPr="4E134643">
              <w:rPr>
                <w:rFonts w:ascii="Aptos" w:hAnsi="Aptos"/>
                <w:bCs/>
                <w:sz w:val="24"/>
                <w:szCs w:val="24"/>
              </w:rPr>
              <w:t>detailed any</w:t>
            </w:r>
            <w:r w:rsidR="111F1289" w:rsidRPr="254E9B28">
              <w:rPr>
                <w:rFonts w:ascii="Aptos" w:hAnsi="Aptos"/>
                <w:bCs/>
                <w:sz w:val="24"/>
                <w:szCs w:val="24"/>
              </w:rPr>
              <w:t xml:space="preserve"> co-financing arrangements</w:t>
            </w:r>
            <w:r w:rsidR="111F1289" w:rsidRPr="21CC944E">
              <w:rPr>
                <w:rFonts w:ascii="Aptos" w:hAnsi="Aptos"/>
                <w:bCs/>
                <w:sz w:val="24"/>
                <w:szCs w:val="24"/>
              </w:rPr>
              <w:t>?</w:t>
            </w:r>
          </w:p>
          <w:p w14:paraId="04A3F65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12D027A"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2586F" w:rsidRPr="004C0E82" w14:paraId="7873F4E4" w14:textId="77777777" w:rsidTr="00523BA8">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tcPr>
          <w:p w14:paraId="06231BC9" w14:textId="5FBD31CB" w:rsidR="00520763" w:rsidRPr="008E492A" w:rsidRDefault="00520763" w:rsidP="00520763">
            <w:pPr>
              <w:pStyle w:val="BodyText"/>
              <w:spacing w:after="0" w:line="240" w:lineRule="auto"/>
              <w:rPr>
                <w:sz w:val="24"/>
                <w:szCs w:val="24"/>
              </w:rPr>
            </w:pPr>
            <w:r w:rsidRPr="7E310A72">
              <w:rPr>
                <w:sz w:val="24"/>
                <w:szCs w:val="24"/>
              </w:rPr>
              <w:t xml:space="preserve">Questions </w:t>
            </w:r>
            <w:r w:rsidR="5AA8143E" w:rsidRPr="57AA8CFA">
              <w:rPr>
                <w:sz w:val="24"/>
                <w:szCs w:val="24"/>
              </w:rPr>
              <w:t>6</w:t>
            </w:r>
            <w:r w:rsidRPr="7E310A72">
              <w:rPr>
                <w:sz w:val="24"/>
                <w:szCs w:val="24"/>
              </w:rPr>
              <w:t>-9 are about your project management plans</w:t>
            </w:r>
          </w:p>
          <w:p w14:paraId="3B66F93A" w14:textId="77777777" w:rsidR="00520763" w:rsidRPr="004C0E82" w:rsidRDefault="00520763" w:rsidP="004C0E82">
            <w:pPr>
              <w:pStyle w:val="BodyText"/>
              <w:spacing w:after="0" w:line="240" w:lineRule="auto"/>
              <w:rPr>
                <w:sz w:val="24"/>
                <w:szCs w:val="24"/>
              </w:rPr>
            </w:pPr>
          </w:p>
        </w:tc>
      </w:tr>
      <w:tr w:rsidR="009F549E" w:rsidRPr="004C0E82" w14:paraId="5D90457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6ED5CA7" w14:textId="2C8F1491" w:rsidR="008E492A" w:rsidRPr="008E492A" w:rsidRDefault="41AB7E0C" w:rsidP="00BF6E40">
            <w:pPr>
              <w:pStyle w:val="BodyText"/>
              <w:spacing w:after="0" w:line="240" w:lineRule="auto"/>
              <w:rPr>
                <w:sz w:val="24"/>
                <w:szCs w:val="24"/>
              </w:rPr>
            </w:pPr>
            <w:r w:rsidRPr="57AA8CFA">
              <w:rPr>
                <w:sz w:val="24"/>
                <w:szCs w:val="24"/>
              </w:rPr>
              <w:t>6</w:t>
            </w:r>
            <w:r w:rsidR="21E8DEB6" w:rsidRPr="7E310A72">
              <w:rPr>
                <w:sz w:val="24"/>
                <w:szCs w:val="24"/>
              </w:rPr>
              <w:t xml:space="preserve">. </w:t>
            </w:r>
            <w:r w:rsidR="1B35A3FB" w:rsidRPr="7E310A72">
              <w:rPr>
                <w:sz w:val="24"/>
                <w:szCs w:val="24"/>
              </w:rPr>
              <w:t>H</w:t>
            </w:r>
            <w:r w:rsidR="5DAB4D94" w:rsidRPr="7E310A72">
              <w:rPr>
                <w:sz w:val="24"/>
                <w:szCs w:val="24"/>
              </w:rPr>
              <w:t xml:space="preserve">ave you set </w:t>
            </w:r>
            <w:r w:rsidR="7E9BB03A" w:rsidRPr="7E310A72">
              <w:rPr>
                <w:sz w:val="24"/>
                <w:szCs w:val="24"/>
              </w:rPr>
              <w:t>r</w:t>
            </w:r>
            <w:r w:rsidR="5DAB4D94" w:rsidRPr="7E310A72">
              <w:rPr>
                <w:sz w:val="24"/>
                <w:szCs w:val="24"/>
              </w:rPr>
              <w:t>ealistic timelines, broken down the wo</w:t>
            </w:r>
            <w:r w:rsidR="564DB34C" w:rsidRPr="7E310A72">
              <w:rPr>
                <w:sz w:val="24"/>
                <w:szCs w:val="24"/>
              </w:rPr>
              <w:t>rk into tasks/milestones, included k</w:t>
            </w:r>
            <w:r w:rsidR="5DAB4D94" w:rsidRPr="7E310A72">
              <w:rPr>
                <w:sz w:val="24"/>
                <w:szCs w:val="24"/>
              </w:rPr>
              <w:t>ey outputs</w:t>
            </w:r>
            <w:r w:rsidR="6D65C212" w:rsidRPr="7E310A72">
              <w:rPr>
                <w:sz w:val="24"/>
                <w:szCs w:val="24"/>
              </w:rPr>
              <w:t xml:space="preserve">, </w:t>
            </w:r>
            <w:r w:rsidR="5400BD38" w:rsidRPr="7E310A72">
              <w:rPr>
                <w:sz w:val="24"/>
                <w:szCs w:val="24"/>
              </w:rPr>
              <w:t>identified dependencies</w:t>
            </w:r>
            <w:r w:rsidR="5DAB4D94" w:rsidRPr="7E310A72">
              <w:rPr>
                <w:sz w:val="24"/>
                <w:szCs w:val="24"/>
              </w:rPr>
              <w:t xml:space="preserve"> and constraints,</w:t>
            </w:r>
            <w:r w:rsidR="2641BBC7" w:rsidRPr="7E310A72">
              <w:rPr>
                <w:sz w:val="24"/>
                <w:szCs w:val="24"/>
              </w:rPr>
              <w:t xml:space="preserve"> allocated</w:t>
            </w:r>
            <w:r w:rsidR="5DAB4D94" w:rsidRPr="7E310A72">
              <w:rPr>
                <w:sz w:val="24"/>
                <w:szCs w:val="24"/>
              </w:rPr>
              <w:t xml:space="preserve"> resources</w:t>
            </w:r>
            <w:r w:rsidR="64662EEA" w:rsidRPr="7E310A72">
              <w:rPr>
                <w:sz w:val="24"/>
                <w:szCs w:val="24"/>
              </w:rPr>
              <w:t xml:space="preserve"> and described</w:t>
            </w:r>
            <w:r w:rsidR="5DAB4D94" w:rsidRPr="7E310A72">
              <w:rPr>
                <w:sz w:val="24"/>
                <w:szCs w:val="24"/>
              </w:rPr>
              <w:t xml:space="preserve"> </w:t>
            </w:r>
            <w:r w:rsidR="7F6C4936" w:rsidRPr="7E310A72">
              <w:rPr>
                <w:sz w:val="24"/>
                <w:szCs w:val="24"/>
              </w:rPr>
              <w:t>h</w:t>
            </w:r>
            <w:r w:rsidR="5DAB4D94" w:rsidRPr="7E310A72">
              <w:rPr>
                <w:sz w:val="24"/>
                <w:szCs w:val="24"/>
              </w:rPr>
              <w:t>ow your plans have been designed in line with Natural England’s Green Infrastructure Principles and Standards</w:t>
            </w:r>
            <w:r w:rsidR="132E74EC" w:rsidRPr="7E310A72">
              <w:rPr>
                <w:sz w:val="24"/>
                <w:szCs w:val="24"/>
              </w:rPr>
              <w:t>?</w:t>
            </w:r>
          </w:p>
          <w:p w14:paraId="22AEBADB"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443341C"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14:paraId="2ACB45D3"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3EFDE3F" w14:textId="334A8DDE" w:rsidR="6DD2D497" w:rsidRDefault="1DC6E3C3" w:rsidP="00267014">
            <w:pPr>
              <w:pStyle w:val="BodyText"/>
              <w:spacing w:after="0" w:line="240" w:lineRule="auto"/>
              <w:rPr>
                <w:b w:val="0"/>
                <w:sz w:val="24"/>
                <w:szCs w:val="24"/>
              </w:rPr>
            </w:pPr>
            <w:r w:rsidRPr="57AA8CFA">
              <w:rPr>
                <w:sz w:val="24"/>
                <w:szCs w:val="24"/>
              </w:rPr>
              <w:t>7</w:t>
            </w:r>
            <w:r w:rsidR="6A4CC42F" w:rsidRPr="7E310A72">
              <w:rPr>
                <w:sz w:val="24"/>
                <w:szCs w:val="24"/>
              </w:rPr>
              <w:t>.</w:t>
            </w:r>
            <w:r w:rsidR="132E74EC" w:rsidRPr="7E310A72">
              <w:rPr>
                <w:sz w:val="24"/>
                <w:szCs w:val="24"/>
              </w:rPr>
              <w:t xml:space="preserve"> </w:t>
            </w:r>
            <w:r w:rsidR="3BC11FAA" w:rsidRPr="00267014">
              <w:rPr>
                <w:sz w:val="24"/>
                <w:szCs w:val="24"/>
              </w:rPr>
              <w:t>Have you identified w</w:t>
            </w:r>
            <w:r w:rsidR="132E74EC" w:rsidRPr="00267014">
              <w:rPr>
                <w:sz w:val="24"/>
                <w:szCs w:val="24"/>
              </w:rPr>
              <w:t>ho the delivery partners are</w:t>
            </w:r>
            <w:r w:rsidR="63003DCD" w:rsidRPr="00267014">
              <w:rPr>
                <w:sz w:val="24"/>
                <w:szCs w:val="24"/>
              </w:rPr>
              <w:t>,</w:t>
            </w:r>
            <w:r w:rsidR="1C53078D" w:rsidRPr="00267014">
              <w:rPr>
                <w:sz w:val="24"/>
                <w:szCs w:val="24"/>
              </w:rPr>
              <w:t xml:space="preserve"> </w:t>
            </w:r>
            <w:r w:rsidR="132E74EC" w:rsidRPr="00267014">
              <w:rPr>
                <w:sz w:val="24"/>
                <w:szCs w:val="24"/>
              </w:rPr>
              <w:t>their roles and responsibilities</w:t>
            </w:r>
            <w:r w:rsidR="7208E080" w:rsidRPr="00267014">
              <w:rPr>
                <w:sz w:val="24"/>
                <w:szCs w:val="24"/>
              </w:rPr>
              <w:t xml:space="preserve"> and included</w:t>
            </w:r>
            <w:r w:rsidR="28E3A28E" w:rsidRPr="00267014">
              <w:rPr>
                <w:sz w:val="24"/>
                <w:szCs w:val="24"/>
              </w:rPr>
              <w:t xml:space="preserve"> detail of partnerships, </w:t>
            </w:r>
            <w:r w:rsidR="00520763" w:rsidRPr="00267014">
              <w:rPr>
                <w:sz w:val="24"/>
                <w:szCs w:val="24"/>
              </w:rPr>
              <w:t>community involvement</w:t>
            </w:r>
            <w:r w:rsidR="28E3A28E" w:rsidRPr="00267014">
              <w:rPr>
                <w:sz w:val="24"/>
                <w:szCs w:val="24"/>
              </w:rPr>
              <w:t xml:space="preserve"> and ownership?</w:t>
            </w:r>
          </w:p>
          <w:p w14:paraId="64FA140E" w14:textId="77777777" w:rsidR="00267014" w:rsidRPr="00267014" w:rsidRDefault="00267014" w:rsidP="00267014">
            <w:pPr>
              <w:pStyle w:val="BodyText"/>
              <w:spacing w:after="0" w:line="240" w:lineRule="auto"/>
              <w:rPr>
                <w:sz w:val="24"/>
                <w:szCs w:val="24"/>
              </w:rPr>
            </w:pPr>
          </w:p>
          <w:p w14:paraId="45C57529" w14:textId="219F2F1E" w:rsidR="7E310A72" w:rsidRPr="00267014" w:rsidRDefault="00520763" w:rsidP="009F549E">
            <w:pPr>
              <w:pStyle w:val="BodyText"/>
              <w:spacing w:after="0" w:line="240" w:lineRule="auto"/>
              <w:rPr>
                <w:sz w:val="24"/>
                <w:szCs w:val="24"/>
              </w:rPr>
            </w:pPr>
            <w:r w:rsidRPr="00267014">
              <w:rPr>
                <w:sz w:val="24"/>
                <w:szCs w:val="24"/>
              </w:rPr>
              <w:t>(</w:t>
            </w:r>
            <w:r w:rsidR="001D25D6">
              <w:rPr>
                <w:sz w:val="24"/>
                <w:szCs w:val="24"/>
              </w:rPr>
              <w:t>You may wish to include a</w:t>
            </w:r>
            <w:r w:rsidR="6C4279D8" w:rsidRPr="00267014">
              <w:rPr>
                <w:sz w:val="24"/>
                <w:szCs w:val="24"/>
              </w:rPr>
              <w:t xml:space="preserve"> d</w:t>
            </w:r>
            <w:r w:rsidR="132E74EC" w:rsidRPr="00267014">
              <w:rPr>
                <w:sz w:val="24"/>
                <w:szCs w:val="24"/>
              </w:rPr>
              <w:t>ecision-making process or flow chart which demonstrates how all stakeholders work togethe</w:t>
            </w:r>
            <w:r w:rsidR="490751F5" w:rsidRPr="00267014">
              <w:rPr>
                <w:sz w:val="24"/>
                <w:szCs w:val="24"/>
              </w:rPr>
              <w:t>r</w:t>
            </w:r>
            <w:r w:rsidR="009F549E">
              <w:rPr>
                <w:sz w:val="24"/>
                <w:szCs w:val="24"/>
              </w:rPr>
              <w:t>.</w:t>
            </w:r>
            <w:r w:rsidR="490751F5" w:rsidRPr="00267014">
              <w:rPr>
                <w:sz w:val="24"/>
                <w:szCs w:val="24"/>
              </w:rPr>
              <w:t>)</w:t>
            </w:r>
          </w:p>
        </w:tc>
        <w:tc>
          <w:tcPr>
            <w:tcW w:w="10206" w:type="dxa"/>
            <w:tcBorders>
              <w:top w:val="single" w:sz="4" w:space="0" w:color="auto"/>
              <w:left w:val="single" w:sz="4" w:space="0" w:color="auto"/>
              <w:bottom w:val="single" w:sz="4" w:space="0" w:color="auto"/>
              <w:right w:val="single" w:sz="4" w:space="0" w:color="auto"/>
            </w:tcBorders>
          </w:tcPr>
          <w:p w14:paraId="6A06DB2C" w14:textId="5B67C0E6" w:rsidR="7E310A72" w:rsidRDefault="7E310A72" w:rsidP="7E310A72">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14:paraId="1A03142E"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CB1E922" w14:textId="56F8CF3A" w:rsidR="5A8EB03B" w:rsidRDefault="0DDC2390" w:rsidP="00267014">
            <w:pPr>
              <w:pStyle w:val="BodyText"/>
              <w:spacing w:after="0" w:line="240" w:lineRule="auto"/>
              <w:rPr>
                <w:sz w:val="24"/>
                <w:szCs w:val="24"/>
              </w:rPr>
            </w:pPr>
            <w:r w:rsidRPr="57AA8CFA">
              <w:rPr>
                <w:sz w:val="24"/>
                <w:szCs w:val="24"/>
              </w:rPr>
              <w:lastRenderedPageBreak/>
              <w:t>8</w:t>
            </w:r>
            <w:r w:rsidR="4D52963D" w:rsidRPr="7E310A72">
              <w:rPr>
                <w:sz w:val="24"/>
                <w:szCs w:val="24"/>
              </w:rPr>
              <w:t xml:space="preserve">. </w:t>
            </w:r>
            <w:r w:rsidR="4B0B798A" w:rsidRPr="7E310A72">
              <w:rPr>
                <w:sz w:val="24"/>
                <w:szCs w:val="24"/>
              </w:rPr>
              <w:t xml:space="preserve">Have you included </w:t>
            </w:r>
            <w:r w:rsidR="00267014">
              <w:rPr>
                <w:sz w:val="24"/>
                <w:szCs w:val="24"/>
              </w:rPr>
              <w:t>a</w:t>
            </w:r>
            <w:r w:rsidR="4B0B798A" w:rsidRPr="7E310A72">
              <w:rPr>
                <w:sz w:val="24"/>
                <w:szCs w:val="24"/>
              </w:rPr>
              <w:t xml:space="preserve"> </w:t>
            </w:r>
            <w:r w:rsidR="00267014">
              <w:rPr>
                <w:sz w:val="24"/>
                <w:szCs w:val="24"/>
              </w:rPr>
              <w:t>r</w:t>
            </w:r>
            <w:r w:rsidR="4B0B798A" w:rsidRPr="7E310A72">
              <w:rPr>
                <w:sz w:val="24"/>
                <w:szCs w:val="24"/>
              </w:rPr>
              <w:t>ed/</w:t>
            </w:r>
            <w:r w:rsidR="00267014">
              <w:rPr>
                <w:sz w:val="24"/>
                <w:szCs w:val="24"/>
              </w:rPr>
              <w:t>a</w:t>
            </w:r>
            <w:r w:rsidR="4B0B798A" w:rsidRPr="7E310A72">
              <w:rPr>
                <w:sz w:val="24"/>
                <w:szCs w:val="24"/>
              </w:rPr>
              <w:t>mber/</w:t>
            </w:r>
            <w:r w:rsidR="00267014">
              <w:rPr>
                <w:sz w:val="24"/>
                <w:szCs w:val="24"/>
              </w:rPr>
              <w:t>g</w:t>
            </w:r>
            <w:r w:rsidR="4B0B798A" w:rsidRPr="7E310A72">
              <w:rPr>
                <w:sz w:val="24"/>
                <w:szCs w:val="24"/>
              </w:rPr>
              <w:t>reen (RAG)-rated risk register assessing both impact and likelihood</w:t>
            </w:r>
            <w:r w:rsidR="4FEE92AC" w:rsidRPr="7E310A72">
              <w:rPr>
                <w:sz w:val="24"/>
                <w:szCs w:val="24"/>
              </w:rPr>
              <w:t>, a</w:t>
            </w:r>
            <w:r w:rsidR="4B0B798A" w:rsidRPr="7E310A72">
              <w:rPr>
                <w:sz w:val="24"/>
                <w:szCs w:val="24"/>
              </w:rPr>
              <w:t xml:space="preserve"> mitigation strategy for these risks </w:t>
            </w:r>
            <w:r w:rsidR="57B7929D" w:rsidRPr="7E310A72">
              <w:rPr>
                <w:sz w:val="24"/>
                <w:szCs w:val="24"/>
              </w:rPr>
              <w:t>and h</w:t>
            </w:r>
            <w:r w:rsidR="4B0B798A" w:rsidRPr="7E310A72">
              <w:rPr>
                <w:sz w:val="24"/>
                <w:szCs w:val="24"/>
              </w:rPr>
              <w:t>ow risks are being continuously monitored</w:t>
            </w:r>
            <w:r w:rsidR="79B930DF" w:rsidRPr="7E310A72">
              <w:rPr>
                <w:sz w:val="24"/>
                <w:szCs w:val="24"/>
              </w:rPr>
              <w:t>?</w:t>
            </w:r>
          </w:p>
          <w:p w14:paraId="3945E7EC" w14:textId="45325F17" w:rsidR="7E310A72" w:rsidRDefault="7E310A72" w:rsidP="00267014">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769D842" w14:textId="52D55F3F" w:rsidR="7E310A72" w:rsidRDefault="7E310A72" w:rsidP="7E310A72">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14:paraId="32670AE4"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69C12AE" w14:textId="7961B6DC" w:rsidR="77F7B34E" w:rsidRPr="00267014" w:rsidRDefault="4FA5A970" w:rsidP="00267014">
            <w:pPr>
              <w:pStyle w:val="BodyText"/>
              <w:spacing w:after="0" w:line="240" w:lineRule="auto"/>
              <w:rPr>
                <w:sz w:val="24"/>
                <w:szCs w:val="24"/>
              </w:rPr>
            </w:pPr>
            <w:r w:rsidRPr="57AA8CFA">
              <w:rPr>
                <w:sz w:val="24"/>
                <w:szCs w:val="24"/>
              </w:rPr>
              <w:t>9</w:t>
            </w:r>
            <w:r w:rsidR="4D651B46" w:rsidRPr="00267014">
              <w:rPr>
                <w:sz w:val="24"/>
                <w:szCs w:val="24"/>
              </w:rPr>
              <w:t xml:space="preserve">. </w:t>
            </w:r>
            <w:r w:rsidR="4B0B798A" w:rsidRPr="00267014">
              <w:rPr>
                <w:sz w:val="24"/>
                <w:szCs w:val="24"/>
              </w:rPr>
              <w:t>Have you included when benefits will be delivered and how they will align with milestones?</w:t>
            </w:r>
          </w:p>
          <w:p w14:paraId="3F9B035D" w14:textId="2A1D9E45" w:rsidR="7E310A72" w:rsidRPr="00267014" w:rsidRDefault="7E310A72" w:rsidP="00267014">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44F5D19B" w14:textId="5CAB95B6" w:rsidR="7E310A72" w:rsidRDefault="7E310A72" w:rsidP="7E310A72">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F549E" w14:paraId="2212F15E" w14:textId="77777777" w:rsidTr="7E310A7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70CF9C9" w14:textId="08E4BED9" w:rsidR="27DC75EA" w:rsidRDefault="43B98918" w:rsidP="00267014">
            <w:pPr>
              <w:pStyle w:val="BodyText"/>
              <w:spacing w:after="0" w:line="240" w:lineRule="auto"/>
              <w:rPr>
                <w:rFonts w:ascii="Aptos" w:hAnsi="Aptos"/>
                <w:b w:val="0"/>
                <w:bCs/>
                <w:sz w:val="24"/>
                <w:szCs w:val="24"/>
              </w:rPr>
            </w:pPr>
            <w:r w:rsidRPr="2A73DAEE">
              <w:rPr>
                <w:sz w:val="24"/>
                <w:szCs w:val="24"/>
              </w:rPr>
              <w:t>10</w:t>
            </w:r>
            <w:r w:rsidR="3F3839B8" w:rsidRPr="00267014">
              <w:rPr>
                <w:sz w:val="24"/>
                <w:szCs w:val="24"/>
              </w:rPr>
              <w:t>. Have you written a monitoring and evaluation framework to include objectives, b</w:t>
            </w:r>
            <w:r w:rsidR="4B0B798A" w:rsidRPr="00267014">
              <w:rPr>
                <w:sz w:val="24"/>
                <w:szCs w:val="24"/>
              </w:rPr>
              <w:t>aselines where appropriate</w:t>
            </w:r>
            <w:r w:rsidR="7A40CF6B" w:rsidRPr="00267014">
              <w:rPr>
                <w:sz w:val="24"/>
                <w:szCs w:val="24"/>
              </w:rPr>
              <w:t>,</w:t>
            </w:r>
            <w:r w:rsidR="4B0B798A" w:rsidRPr="00267014">
              <w:rPr>
                <w:sz w:val="24"/>
                <w:szCs w:val="24"/>
              </w:rPr>
              <w:t xml:space="preserve"> </w:t>
            </w:r>
            <w:r w:rsidR="71628E22" w:rsidRPr="00267014">
              <w:rPr>
                <w:sz w:val="24"/>
                <w:szCs w:val="24"/>
              </w:rPr>
              <w:t>k</w:t>
            </w:r>
            <w:r w:rsidR="4B0B798A" w:rsidRPr="00267014">
              <w:rPr>
                <w:sz w:val="24"/>
                <w:szCs w:val="24"/>
              </w:rPr>
              <w:t>ey performance indicators (KPIs), dashboards and reporting mechanisms</w:t>
            </w:r>
            <w:r w:rsidR="4AE87F69" w:rsidRPr="00267014">
              <w:rPr>
                <w:sz w:val="24"/>
                <w:szCs w:val="24"/>
              </w:rPr>
              <w:t xml:space="preserve"> to include</w:t>
            </w:r>
            <w:r w:rsidR="3F948D43" w:rsidRPr="00267014">
              <w:rPr>
                <w:sz w:val="24"/>
                <w:szCs w:val="24"/>
              </w:rPr>
              <w:t xml:space="preserve"> w</w:t>
            </w:r>
            <w:r w:rsidR="4B0B798A" w:rsidRPr="00267014">
              <w:rPr>
                <w:sz w:val="24"/>
                <w:szCs w:val="24"/>
              </w:rPr>
              <w:t>hat, how and when data will be collected</w:t>
            </w:r>
            <w:r w:rsidR="0E248C02" w:rsidRPr="00267014">
              <w:rPr>
                <w:sz w:val="24"/>
                <w:szCs w:val="24"/>
              </w:rPr>
              <w:t xml:space="preserve">, </w:t>
            </w:r>
            <w:r w:rsidR="79070754" w:rsidRPr="00267014">
              <w:rPr>
                <w:sz w:val="24"/>
                <w:szCs w:val="24"/>
              </w:rPr>
              <w:t>k</w:t>
            </w:r>
            <w:r w:rsidR="4B0B798A" w:rsidRPr="00267014">
              <w:rPr>
                <w:sz w:val="24"/>
                <w:szCs w:val="24"/>
              </w:rPr>
              <w:t>ey evaluation questions and methodologies for evaluations</w:t>
            </w:r>
            <w:r w:rsidR="06BE0720" w:rsidRPr="00267014">
              <w:rPr>
                <w:sz w:val="24"/>
                <w:szCs w:val="24"/>
              </w:rPr>
              <w:t xml:space="preserve">, </w:t>
            </w:r>
            <w:r w:rsidR="2832E986" w:rsidRPr="00267014">
              <w:rPr>
                <w:sz w:val="24"/>
                <w:szCs w:val="24"/>
              </w:rPr>
              <w:t xml:space="preserve">and </w:t>
            </w:r>
            <w:r w:rsidR="4B0B798A" w:rsidRPr="00267014">
              <w:rPr>
                <w:sz w:val="24"/>
                <w:szCs w:val="24"/>
              </w:rPr>
              <w:t xml:space="preserve">how green and blue infrastructure will be </w:t>
            </w:r>
            <w:r w:rsidR="5435DBC4" w:rsidRPr="00267014">
              <w:rPr>
                <w:sz w:val="24"/>
                <w:szCs w:val="24"/>
              </w:rPr>
              <w:t>maintained and managed?</w:t>
            </w:r>
            <w:r w:rsidR="5435DBC4" w:rsidRPr="7E310A72">
              <w:rPr>
                <w:rFonts w:ascii="Aptos" w:hAnsi="Aptos"/>
                <w:bCs/>
                <w:sz w:val="24"/>
                <w:szCs w:val="24"/>
              </w:rPr>
              <w:t xml:space="preserve"> </w:t>
            </w:r>
          </w:p>
          <w:p w14:paraId="79ED329F" w14:textId="2316D63B" w:rsidR="00267014" w:rsidRDefault="00267014" w:rsidP="00267014">
            <w:pPr>
              <w:pStyle w:val="BodyText"/>
              <w:spacing w:after="0" w:line="240" w:lineRule="auto"/>
              <w:rPr>
                <w:rFonts w:ascii="Aptos" w:hAnsi="Aptos"/>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997AD2F" w14:textId="512C7564" w:rsidR="7E310A72" w:rsidRDefault="7E310A72" w:rsidP="7E310A72">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16EA08FE" w14:textId="56ABB9F9" w:rsidR="00267014" w:rsidRDefault="004B2D65" w:rsidP="00C643DA">
      <w:pPr>
        <w:pStyle w:val="BodyText"/>
        <w:spacing w:after="0" w:line="240" w:lineRule="auto"/>
        <w:rPr>
          <w:b/>
          <w:bCs/>
          <w:sz w:val="52"/>
          <w:szCs w:val="52"/>
        </w:rPr>
      </w:pPr>
      <w:r w:rsidRPr="004C0E82">
        <w:rPr>
          <w:noProof/>
          <w:sz w:val="32"/>
        </w:rPr>
        <w:drawing>
          <wp:anchor distT="0" distB="0" distL="114300" distR="114300" simplePos="0" relativeHeight="251658253" behindDoc="0" locked="0" layoutInCell="1" allowOverlap="1" wp14:anchorId="53BD410F" wp14:editId="374CBA59">
            <wp:simplePos x="0" y="0"/>
            <wp:positionH relativeFrom="margin">
              <wp:posOffset>494665</wp:posOffset>
            </wp:positionH>
            <wp:positionV relativeFrom="paragraph">
              <wp:posOffset>173355</wp:posOffset>
            </wp:positionV>
            <wp:extent cx="665480" cy="474980"/>
            <wp:effectExtent l="19050" t="38100" r="0" b="96520"/>
            <wp:wrapNone/>
            <wp:docPr id="212243598"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E0853" w14:textId="17133382" w:rsidR="00267014" w:rsidRDefault="00267014" w:rsidP="00C643DA">
      <w:pPr>
        <w:pStyle w:val="BodyText"/>
        <w:spacing w:after="0" w:line="240" w:lineRule="auto"/>
        <w:rPr>
          <w:b/>
          <w:bCs/>
          <w:sz w:val="52"/>
          <w:szCs w:val="52"/>
        </w:rPr>
      </w:pPr>
    </w:p>
    <w:p w14:paraId="241FBC74" w14:textId="73F30D7E" w:rsidR="00267014" w:rsidRDefault="004B2D65" w:rsidP="00C643DA">
      <w:pPr>
        <w:pStyle w:val="BodyText"/>
        <w:spacing w:after="0" w:line="240" w:lineRule="auto"/>
        <w:rPr>
          <w:b/>
          <w:bCs/>
          <w:sz w:val="52"/>
          <w:szCs w:val="52"/>
        </w:rPr>
      </w:pPr>
      <w:r w:rsidRPr="004C0E82">
        <w:rPr>
          <w:noProof/>
          <w:sz w:val="32"/>
        </w:rPr>
        <w:drawing>
          <wp:anchor distT="0" distB="0" distL="114300" distR="114300" simplePos="0" relativeHeight="251658254" behindDoc="0" locked="0" layoutInCell="1" allowOverlap="1" wp14:anchorId="1E4AF903" wp14:editId="000DE964">
            <wp:simplePos x="0" y="0"/>
            <wp:positionH relativeFrom="margin">
              <wp:posOffset>898524</wp:posOffset>
            </wp:positionH>
            <wp:positionV relativeFrom="paragraph">
              <wp:posOffset>119380</wp:posOffset>
            </wp:positionV>
            <wp:extent cx="665480" cy="474980"/>
            <wp:effectExtent l="19050" t="57150" r="58420" b="77470"/>
            <wp:wrapNone/>
            <wp:docPr id="111509821"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0600601">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1728E" w14:textId="758DCF88" w:rsidR="00267014" w:rsidRDefault="004B2D65" w:rsidP="00C643DA">
      <w:pPr>
        <w:pStyle w:val="BodyText"/>
        <w:spacing w:after="0" w:line="240" w:lineRule="auto"/>
        <w:rPr>
          <w:b/>
          <w:bCs/>
          <w:sz w:val="52"/>
          <w:szCs w:val="52"/>
        </w:rPr>
      </w:pPr>
      <w:r w:rsidRPr="004C0E82">
        <w:rPr>
          <w:noProof/>
          <w:sz w:val="32"/>
        </w:rPr>
        <w:drawing>
          <wp:anchor distT="0" distB="0" distL="114300" distR="114300" simplePos="0" relativeHeight="251658252" behindDoc="0" locked="0" layoutInCell="1" allowOverlap="1" wp14:anchorId="4550E886" wp14:editId="2A7526FB">
            <wp:simplePos x="0" y="0"/>
            <wp:positionH relativeFrom="margin">
              <wp:posOffset>0</wp:posOffset>
            </wp:positionH>
            <wp:positionV relativeFrom="paragraph">
              <wp:posOffset>37465</wp:posOffset>
            </wp:positionV>
            <wp:extent cx="665480" cy="474980"/>
            <wp:effectExtent l="19050" t="38100" r="0" b="96520"/>
            <wp:wrapNone/>
            <wp:docPr id="1757269879"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01D7F" w14:textId="13C5D791" w:rsidR="001B2B26" w:rsidRDefault="008D7523" w:rsidP="00C643DA">
      <w:pPr>
        <w:pStyle w:val="BodyText"/>
        <w:spacing w:after="0" w:line="240" w:lineRule="auto"/>
        <w:rPr>
          <w:b/>
          <w:bCs/>
          <w:sz w:val="52"/>
          <w:szCs w:val="52"/>
        </w:rPr>
      </w:pPr>
      <w:r w:rsidRPr="008D7523">
        <w:rPr>
          <w:b/>
          <w:bCs/>
          <w:sz w:val="52"/>
          <w:szCs w:val="52"/>
        </w:rPr>
        <w:lastRenderedPageBreak/>
        <w:t>Securing widespread buy-in at a strategic level</w:t>
      </w:r>
    </w:p>
    <w:p w14:paraId="00B86E7C" w14:textId="77777777" w:rsidR="008D7523" w:rsidRPr="00C643DA" w:rsidRDefault="008D7523"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3752EF" w:rsidRPr="004C0E82" w14:paraId="20EA9E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FB22963" w14:textId="320D2461" w:rsidR="00C643DA" w:rsidRPr="004C0E82" w:rsidRDefault="00C643DA" w:rsidP="00C643DA">
            <w:pPr>
              <w:pStyle w:val="BodyText"/>
              <w:spacing w:after="0" w:line="240" w:lineRule="auto"/>
              <w:rPr>
                <w:sz w:val="28"/>
                <w:szCs w:val="28"/>
              </w:rPr>
            </w:pPr>
            <w:r>
              <w:rPr>
                <w:sz w:val="28"/>
                <w:szCs w:val="28"/>
              </w:rPr>
              <w:t>Attachments</w:t>
            </w:r>
          </w:p>
        </w:tc>
      </w:tr>
      <w:tr w:rsidR="0052586F" w:rsidRPr="004C0E82" w14:paraId="4901F6D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E453C4D" w14:textId="77777777" w:rsidR="00C643DA" w:rsidRPr="00EE19AE" w:rsidRDefault="00C643DA" w:rsidP="00C643DA">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37E0E019" w14:textId="6ADF9432" w:rsidR="00C643DA" w:rsidRPr="004C0E82" w:rsidRDefault="00C643DA" w:rsidP="00C643DA">
            <w:pPr>
              <w:pStyle w:val="BodyText"/>
              <w:spacing w:after="0" w:line="240" w:lineRule="auto"/>
              <w:rPr>
                <w:sz w:val="24"/>
                <w:szCs w:val="24"/>
              </w:rPr>
            </w:pPr>
          </w:p>
        </w:tc>
      </w:tr>
    </w:tbl>
    <w:p w14:paraId="611BFDDB" w14:textId="77777777" w:rsidR="00C643DA" w:rsidRDefault="00C643DA" w:rsidP="00C643DA">
      <w:pPr>
        <w:pStyle w:val="BodyText"/>
        <w:spacing w:after="0" w:line="240" w:lineRule="auto"/>
        <w:rPr>
          <w:b/>
          <w:bCs/>
          <w:sz w:val="24"/>
          <w:szCs w:val="24"/>
        </w:rPr>
      </w:pPr>
    </w:p>
    <w:p w14:paraId="536DE2B9" w14:textId="77777777" w:rsidR="00C643DA" w:rsidRPr="00C643DA" w:rsidRDefault="00C643DA"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3752EF" w:rsidRPr="004C0E82" w14:paraId="2C544F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4625B45" w14:textId="6AADCA48" w:rsidR="00C643DA" w:rsidRPr="004C0E82" w:rsidRDefault="00C643DA" w:rsidP="00C643DA">
            <w:pPr>
              <w:pStyle w:val="BodyText"/>
              <w:spacing w:after="0" w:line="240" w:lineRule="auto"/>
              <w:rPr>
                <w:sz w:val="28"/>
                <w:szCs w:val="28"/>
              </w:rPr>
            </w:pPr>
            <w:r>
              <w:rPr>
                <w:sz w:val="28"/>
                <w:szCs w:val="28"/>
              </w:rPr>
              <w:t>Links</w:t>
            </w:r>
          </w:p>
        </w:tc>
      </w:tr>
      <w:tr w:rsidR="0052586F" w:rsidRPr="004C0E82" w14:paraId="4F76CFB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00C26C4E" w14:textId="32F35331" w:rsidR="00C643DA" w:rsidRPr="004C0E82" w:rsidRDefault="00C643DA" w:rsidP="00C643DA">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2FFE7261" w14:textId="15518AF4" w:rsidR="00C643DA" w:rsidRPr="004C0E82" w:rsidRDefault="00C643DA" w:rsidP="00C643DA">
            <w:pPr>
              <w:pStyle w:val="BodyText"/>
              <w:spacing w:after="0" w:line="240" w:lineRule="auto"/>
              <w:rPr>
                <w:sz w:val="24"/>
                <w:szCs w:val="24"/>
              </w:rPr>
            </w:pPr>
          </w:p>
        </w:tc>
      </w:tr>
    </w:tbl>
    <w:p w14:paraId="48290A8C" w14:textId="77777777" w:rsidR="00C643DA" w:rsidRPr="00C643DA" w:rsidRDefault="00C643DA" w:rsidP="00C643DA">
      <w:pPr>
        <w:pStyle w:val="BodyText"/>
        <w:spacing w:after="0" w:line="240" w:lineRule="auto"/>
        <w:rPr>
          <w:b/>
          <w:bCs/>
          <w:sz w:val="24"/>
          <w:szCs w:val="24"/>
        </w:rPr>
      </w:pPr>
    </w:p>
    <w:p w14:paraId="30AB2A27" w14:textId="77777777" w:rsidR="00C869D8" w:rsidRPr="00C643DA" w:rsidRDefault="00C869D8"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4820"/>
        <w:gridCol w:w="10206"/>
      </w:tblGrid>
      <w:tr w:rsidR="00DE7D45" w:rsidRPr="004C0E82" w14:paraId="5E0C78FF"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FFF000" w:themeFill="accent5"/>
          </w:tcPr>
          <w:p w14:paraId="5C3D9B02" w14:textId="56B28436" w:rsidR="00566450" w:rsidRPr="004C0E82" w:rsidRDefault="00C643DA" w:rsidP="00C643DA">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FFF000" w:themeFill="accent5"/>
          </w:tcPr>
          <w:p w14:paraId="427071BF" w14:textId="713E7ED1" w:rsidR="00566450" w:rsidRPr="004C0E82" w:rsidRDefault="00C643DA" w:rsidP="00C643DA">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3752EF" w:rsidRPr="004C0E82" w14:paraId="20845CB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F6DE533" w14:textId="7724FA9E" w:rsidR="00566450" w:rsidRPr="0032339D" w:rsidRDefault="00025E37" w:rsidP="00C643DA">
            <w:pPr>
              <w:pStyle w:val="BodyText"/>
              <w:spacing w:after="0" w:line="240" w:lineRule="auto"/>
              <w:rPr>
                <w:bCs/>
                <w:sz w:val="24"/>
                <w:szCs w:val="24"/>
              </w:rPr>
            </w:pPr>
            <w:r w:rsidRPr="0032339D">
              <w:rPr>
                <w:bCs/>
                <w:sz w:val="24"/>
                <w:szCs w:val="24"/>
              </w:rPr>
              <w:t xml:space="preserve">1. </w:t>
            </w:r>
            <w:r w:rsidR="00DC4B8D" w:rsidRPr="00DC4B8D">
              <w:rPr>
                <w:bCs/>
                <w:sz w:val="24"/>
                <w:szCs w:val="24"/>
              </w:rPr>
              <w:t>Have you named senior sponsors and champions (across e.g. health, housing, transport, education, environment), with clear roles and responsibilities?</w:t>
            </w:r>
          </w:p>
          <w:p w14:paraId="1C13CCF6" w14:textId="77777777" w:rsidR="00566450" w:rsidRPr="0032339D" w:rsidRDefault="00566450" w:rsidP="00C643D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EAACABD" w14:textId="54E20178"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3752EF" w:rsidRPr="004C0E82" w14:paraId="33FCF0E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18CF505" w14:textId="7963CBCD" w:rsidR="00566450" w:rsidRPr="0032339D" w:rsidRDefault="00025E37" w:rsidP="00025E37">
            <w:pPr>
              <w:pStyle w:val="BodyText"/>
              <w:spacing w:after="0" w:line="240" w:lineRule="auto"/>
              <w:rPr>
                <w:bCs/>
                <w:sz w:val="24"/>
                <w:szCs w:val="24"/>
              </w:rPr>
            </w:pPr>
            <w:r w:rsidRPr="0032339D">
              <w:rPr>
                <w:bCs/>
                <w:sz w:val="24"/>
                <w:szCs w:val="24"/>
              </w:rPr>
              <w:t xml:space="preserve">2. </w:t>
            </w:r>
            <w:r w:rsidR="00FE04A9" w:rsidRPr="00FE04A9">
              <w:rPr>
                <w:bCs/>
                <w:sz w:val="24"/>
                <w:szCs w:val="24"/>
              </w:rPr>
              <w:t>Do you have a list of endorsements (video or written), demonstrating how your plans align with statutory duties and strategic priorities?</w:t>
            </w:r>
          </w:p>
          <w:p w14:paraId="387CE6F8"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AB58772" w14:textId="2CABEA72"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752EF" w:rsidRPr="004C0E82" w14:paraId="2ABDABD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F0FBB21" w14:textId="08B7F89F" w:rsidR="00566450" w:rsidRPr="0032339D" w:rsidRDefault="00025E37" w:rsidP="00C643DA">
            <w:pPr>
              <w:pStyle w:val="BodyText"/>
              <w:spacing w:after="0" w:line="240" w:lineRule="auto"/>
              <w:rPr>
                <w:bCs/>
                <w:sz w:val="24"/>
                <w:szCs w:val="24"/>
              </w:rPr>
            </w:pPr>
            <w:r w:rsidRPr="0032339D">
              <w:rPr>
                <w:bCs/>
                <w:sz w:val="24"/>
                <w:szCs w:val="24"/>
              </w:rPr>
              <w:t xml:space="preserve">3. </w:t>
            </w:r>
            <w:r w:rsidR="00725DE3" w:rsidRPr="00725DE3">
              <w:rPr>
                <w:bCs/>
                <w:sz w:val="24"/>
                <w:szCs w:val="24"/>
              </w:rPr>
              <w:t>Have you provided evidence of partnership working and shared leadership at a strategic level?</w:t>
            </w:r>
          </w:p>
          <w:p w14:paraId="0624FC5E" w14:textId="41D5B864" w:rsidR="00566450" w:rsidRPr="0032339D" w:rsidRDefault="00566450" w:rsidP="00C643DA">
            <w:pPr>
              <w:pStyle w:val="BodyText"/>
              <w:spacing w:after="0" w:line="240" w:lineRule="auto"/>
              <w:rPr>
                <w:bCs/>
                <w:sz w:val="24"/>
                <w:szCs w:val="24"/>
              </w:rPr>
            </w:pPr>
            <w:r w:rsidRPr="0032339D">
              <w:rPr>
                <w:bCs/>
                <w:sz w:val="24"/>
                <w:szCs w:val="24"/>
              </w:rPr>
              <w:t xml:space="preserve"> </w:t>
            </w:r>
          </w:p>
        </w:tc>
        <w:tc>
          <w:tcPr>
            <w:tcW w:w="10206" w:type="dxa"/>
            <w:tcBorders>
              <w:top w:val="single" w:sz="4" w:space="0" w:color="auto"/>
              <w:left w:val="single" w:sz="4" w:space="0" w:color="auto"/>
              <w:bottom w:val="single" w:sz="4" w:space="0" w:color="auto"/>
              <w:right w:val="single" w:sz="4" w:space="0" w:color="auto"/>
            </w:tcBorders>
          </w:tcPr>
          <w:p w14:paraId="53F262F6" w14:textId="5CC2A69F"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5DC89173" w14:textId="7199F860" w:rsidR="00F05AAD" w:rsidRPr="004C0E82" w:rsidRDefault="0041538C" w:rsidP="004C0E82">
      <w:pPr>
        <w:pStyle w:val="ListNumber3"/>
        <w:numPr>
          <w:ilvl w:val="0"/>
          <w:numId w:val="0"/>
        </w:numPr>
        <w:spacing w:line="240" w:lineRule="auto"/>
      </w:pPr>
      <w:r w:rsidRPr="004C0E82">
        <w:rPr>
          <w:noProof/>
          <w:sz w:val="32"/>
          <w:szCs w:val="32"/>
        </w:rPr>
        <w:drawing>
          <wp:anchor distT="0" distB="0" distL="114300" distR="114300" simplePos="0" relativeHeight="251658246" behindDoc="0" locked="0" layoutInCell="1" allowOverlap="1" wp14:anchorId="13E229F7" wp14:editId="363B1DEE">
            <wp:simplePos x="0" y="0"/>
            <wp:positionH relativeFrom="margin">
              <wp:posOffset>5884742</wp:posOffset>
            </wp:positionH>
            <wp:positionV relativeFrom="paragraph">
              <wp:posOffset>135560</wp:posOffset>
            </wp:positionV>
            <wp:extent cx="515346" cy="405117"/>
            <wp:effectExtent l="76200" t="95250" r="0" b="33655"/>
            <wp:wrapNone/>
            <wp:docPr id="1162765817"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0166475">
                      <a:off x="0" y="0"/>
                      <a:ext cx="515346" cy="405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0E82">
        <w:rPr>
          <w:noProof/>
          <w:sz w:val="32"/>
          <w:szCs w:val="32"/>
        </w:rPr>
        <w:drawing>
          <wp:anchor distT="0" distB="0" distL="114300" distR="114300" simplePos="0" relativeHeight="251658247" behindDoc="0" locked="0" layoutInCell="1" allowOverlap="1" wp14:anchorId="6AE25D75" wp14:editId="0592281B">
            <wp:simplePos x="0" y="0"/>
            <wp:positionH relativeFrom="margin">
              <wp:posOffset>7380852</wp:posOffset>
            </wp:positionH>
            <wp:positionV relativeFrom="paragraph">
              <wp:posOffset>123990</wp:posOffset>
            </wp:positionV>
            <wp:extent cx="515286" cy="404851"/>
            <wp:effectExtent l="76200" t="95250" r="0" b="33655"/>
            <wp:wrapNone/>
            <wp:docPr id="1301347644"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0166475">
                      <a:off x="0" y="0"/>
                      <a:ext cx="515286" cy="4048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84260" w14:textId="33C3978E" w:rsidR="00CF5C0A" w:rsidRPr="00834A84" w:rsidRDefault="0041538C" w:rsidP="0032339D">
      <w:pPr>
        <w:pStyle w:val="ListNumber3"/>
        <w:numPr>
          <w:ilvl w:val="0"/>
          <w:numId w:val="0"/>
        </w:numPr>
        <w:spacing w:line="240" w:lineRule="auto"/>
      </w:pPr>
      <w:r w:rsidRPr="004C0E82">
        <w:rPr>
          <w:noProof/>
          <w:sz w:val="32"/>
          <w:szCs w:val="32"/>
        </w:rPr>
        <w:drawing>
          <wp:anchor distT="0" distB="0" distL="114300" distR="114300" simplePos="0" relativeHeight="251658248" behindDoc="0" locked="0" layoutInCell="1" allowOverlap="1" wp14:anchorId="1E095FF9" wp14:editId="20103F6B">
            <wp:simplePos x="0" y="0"/>
            <wp:positionH relativeFrom="margin">
              <wp:posOffset>6616730</wp:posOffset>
            </wp:positionH>
            <wp:positionV relativeFrom="paragraph">
              <wp:posOffset>161272</wp:posOffset>
            </wp:positionV>
            <wp:extent cx="537856" cy="422584"/>
            <wp:effectExtent l="76200" t="95250" r="14605" b="34925"/>
            <wp:wrapNone/>
            <wp:docPr id="1041769163"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0166475">
                      <a:off x="0" y="0"/>
                      <a:ext cx="538996" cy="4234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5C0A" w:rsidRPr="00834A84" w:rsidSect="0052176E">
      <w:headerReference w:type="default" r:id="rId22"/>
      <w:footerReference w:type="default" r:id="rId23"/>
      <w:headerReference w:type="first" r:id="rId24"/>
      <w:pgSz w:w="16838" w:h="11906" w:orient="landscape" w:code="9"/>
      <w:pgMar w:top="851" w:right="851"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7E5F" w14:textId="77777777" w:rsidR="00A87D05" w:rsidRPr="00EF31F8" w:rsidRDefault="00A87D05" w:rsidP="003A52F5">
      <w:pPr>
        <w:spacing w:line="240" w:lineRule="auto"/>
      </w:pPr>
      <w:r w:rsidRPr="00EF31F8">
        <w:separator/>
      </w:r>
    </w:p>
  </w:endnote>
  <w:endnote w:type="continuationSeparator" w:id="0">
    <w:p w14:paraId="262BB8E0" w14:textId="77777777" w:rsidR="00A87D05" w:rsidRPr="00EF31F8" w:rsidRDefault="00A87D05" w:rsidP="003A52F5">
      <w:pPr>
        <w:spacing w:line="240" w:lineRule="auto"/>
      </w:pPr>
      <w:r w:rsidRPr="00EF3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44911"/>
      <w:docPartObj>
        <w:docPartGallery w:val="Page Numbers (Bottom of Page)"/>
        <w:docPartUnique/>
      </w:docPartObj>
    </w:sdtPr>
    <w:sdtEndPr/>
    <w:sdtContent>
      <w:p w14:paraId="1900C3B3" w14:textId="0FF5C709" w:rsidR="004C6162" w:rsidRDefault="004C6162">
        <w:pPr>
          <w:pStyle w:val="Footer"/>
          <w:jc w:val="right"/>
        </w:pPr>
        <w:r>
          <w:fldChar w:fldCharType="begin"/>
        </w:r>
        <w:r>
          <w:instrText>PAGE   \* MERGEFORMAT</w:instrText>
        </w:r>
        <w:r>
          <w:fldChar w:fldCharType="separate"/>
        </w:r>
        <w:r>
          <w:t>2</w:t>
        </w:r>
        <w:r>
          <w:fldChar w:fldCharType="end"/>
        </w:r>
      </w:p>
    </w:sdtContent>
  </w:sdt>
  <w:p w14:paraId="4BF3A73C" w14:textId="0BD6A0CE" w:rsidR="00E34793" w:rsidRPr="000C6394" w:rsidRDefault="00E34793" w:rsidP="000C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4B71" w14:textId="77777777" w:rsidR="00A87D05" w:rsidRPr="00EF31F8" w:rsidRDefault="00A87D05" w:rsidP="003A52F5">
      <w:pPr>
        <w:spacing w:line="240" w:lineRule="auto"/>
      </w:pPr>
      <w:r w:rsidRPr="00EF31F8">
        <w:separator/>
      </w:r>
    </w:p>
  </w:footnote>
  <w:footnote w:type="continuationSeparator" w:id="0">
    <w:p w14:paraId="7DB60D4D" w14:textId="77777777" w:rsidR="00A87D05" w:rsidRPr="00EF31F8" w:rsidRDefault="00A87D05" w:rsidP="003A52F5">
      <w:pPr>
        <w:spacing w:line="240" w:lineRule="auto"/>
      </w:pPr>
      <w:r w:rsidRPr="00EF3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1AF" w14:textId="4E8151DB" w:rsidR="004855D0" w:rsidRDefault="004855D0">
    <w:pPr>
      <w:pStyle w:val="Header"/>
    </w:pPr>
  </w:p>
  <w:p w14:paraId="46D77158" w14:textId="77777777" w:rsidR="003A52F5" w:rsidRPr="00EF31F8" w:rsidRDefault="003A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F11" w14:textId="115E24F5" w:rsidR="0052176E" w:rsidRDefault="0052176E">
    <w:pPr>
      <w:pStyle w:val="Header"/>
    </w:pPr>
    <w:r w:rsidRPr="00CF4097">
      <w:rPr>
        <w:noProof/>
      </w:rPr>
      <w:drawing>
        <wp:inline distT="0" distB="0" distL="0" distR="0" wp14:anchorId="63BC860C" wp14:editId="6AA44239">
          <wp:extent cx="961863" cy="724395"/>
          <wp:effectExtent l="0" t="0" r="0" b="0"/>
          <wp:docPr id="1114341017" name="Picture 20" descr="A green butterfly with a butterf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3050" name="Picture 20" descr="A green butterfly with a butterfly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9" cy="746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D4287C60"/>
    <w:numStyleLink w:val="HeadingNumList"/>
  </w:abstractNum>
  <w:abstractNum w:abstractNumId="9" w15:restartNumberingAfterBreak="0">
    <w:nsid w:val="10C92DE1"/>
    <w:multiLevelType w:val="multilevel"/>
    <w:tmpl w:val="B88C6228"/>
    <w:numStyleLink w:val="NumList"/>
  </w:abstractNum>
  <w:abstractNum w:abstractNumId="10" w15:restartNumberingAfterBreak="0">
    <w:nsid w:val="134E03AA"/>
    <w:multiLevelType w:val="hybridMultilevel"/>
    <w:tmpl w:val="B4B62652"/>
    <w:lvl w:ilvl="0" w:tplc="8D185178">
      <w:start w:val="1"/>
      <w:numFmt w:val="bullet"/>
      <w:lvlText w:val="o"/>
      <w:lvlJc w:val="left"/>
      <w:pPr>
        <w:ind w:left="360" w:hanging="360"/>
      </w:pPr>
      <w:rPr>
        <w:rFonts w:ascii="Courier New" w:hAnsi="Courier New" w:hint="default"/>
      </w:rPr>
    </w:lvl>
    <w:lvl w:ilvl="1" w:tplc="E40AD426">
      <w:start w:val="1"/>
      <w:numFmt w:val="bullet"/>
      <w:lvlText w:val="o"/>
      <w:lvlJc w:val="left"/>
      <w:pPr>
        <w:ind w:left="1440" w:hanging="360"/>
      </w:pPr>
      <w:rPr>
        <w:rFonts w:ascii="Courier New" w:hAnsi="Courier New" w:hint="default"/>
      </w:rPr>
    </w:lvl>
    <w:lvl w:ilvl="2" w:tplc="38F68A20">
      <w:start w:val="1"/>
      <w:numFmt w:val="bullet"/>
      <w:lvlText w:val=""/>
      <w:lvlJc w:val="left"/>
      <w:pPr>
        <w:ind w:left="2160" w:hanging="360"/>
      </w:pPr>
      <w:rPr>
        <w:rFonts w:ascii="Wingdings" w:hAnsi="Wingdings" w:hint="default"/>
      </w:rPr>
    </w:lvl>
    <w:lvl w:ilvl="3" w:tplc="6B2C12BC">
      <w:start w:val="1"/>
      <w:numFmt w:val="bullet"/>
      <w:lvlText w:val=""/>
      <w:lvlJc w:val="left"/>
      <w:pPr>
        <w:ind w:left="2880" w:hanging="360"/>
      </w:pPr>
      <w:rPr>
        <w:rFonts w:ascii="Symbol" w:hAnsi="Symbol" w:hint="default"/>
      </w:rPr>
    </w:lvl>
    <w:lvl w:ilvl="4" w:tplc="072CA2C4">
      <w:start w:val="1"/>
      <w:numFmt w:val="bullet"/>
      <w:lvlText w:val="o"/>
      <w:lvlJc w:val="left"/>
      <w:pPr>
        <w:ind w:left="3600" w:hanging="360"/>
      </w:pPr>
      <w:rPr>
        <w:rFonts w:ascii="Courier New" w:hAnsi="Courier New" w:hint="default"/>
      </w:rPr>
    </w:lvl>
    <w:lvl w:ilvl="5" w:tplc="B9AA6784">
      <w:start w:val="1"/>
      <w:numFmt w:val="bullet"/>
      <w:lvlText w:val=""/>
      <w:lvlJc w:val="left"/>
      <w:pPr>
        <w:ind w:left="4320" w:hanging="360"/>
      </w:pPr>
      <w:rPr>
        <w:rFonts w:ascii="Wingdings" w:hAnsi="Wingdings" w:hint="default"/>
      </w:rPr>
    </w:lvl>
    <w:lvl w:ilvl="6" w:tplc="D4788464">
      <w:start w:val="1"/>
      <w:numFmt w:val="bullet"/>
      <w:lvlText w:val=""/>
      <w:lvlJc w:val="left"/>
      <w:pPr>
        <w:ind w:left="5040" w:hanging="360"/>
      </w:pPr>
      <w:rPr>
        <w:rFonts w:ascii="Symbol" w:hAnsi="Symbol" w:hint="default"/>
      </w:rPr>
    </w:lvl>
    <w:lvl w:ilvl="7" w:tplc="56FC6CF2">
      <w:start w:val="1"/>
      <w:numFmt w:val="bullet"/>
      <w:lvlText w:val="o"/>
      <w:lvlJc w:val="left"/>
      <w:pPr>
        <w:ind w:left="5760" w:hanging="360"/>
      </w:pPr>
      <w:rPr>
        <w:rFonts w:ascii="Courier New" w:hAnsi="Courier New" w:hint="default"/>
      </w:rPr>
    </w:lvl>
    <w:lvl w:ilvl="8" w:tplc="E444BDC8">
      <w:start w:val="1"/>
      <w:numFmt w:val="bullet"/>
      <w:lvlText w:val=""/>
      <w:lvlJc w:val="left"/>
      <w:pPr>
        <w:ind w:left="6480" w:hanging="360"/>
      </w:pPr>
      <w:rPr>
        <w:rFonts w:ascii="Wingdings" w:hAnsi="Wingdings" w:hint="default"/>
      </w:rPr>
    </w:lvl>
  </w:abstractNum>
  <w:abstractNum w:abstractNumId="11"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D065F2"/>
    <w:multiLevelType w:val="multilevel"/>
    <w:tmpl w:val="744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B55FE"/>
    <w:multiLevelType w:val="hybridMultilevel"/>
    <w:tmpl w:val="7DE2E17C"/>
    <w:lvl w:ilvl="0" w:tplc="F0C2CF8C">
      <w:start w:val="1"/>
      <w:numFmt w:val="bullet"/>
      <w:lvlText w:val="o"/>
      <w:lvlJc w:val="left"/>
      <w:pPr>
        <w:ind w:left="360" w:hanging="360"/>
      </w:pPr>
      <w:rPr>
        <w:rFonts w:ascii="Courier New" w:hAnsi="Courier New" w:hint="default"/>
      </w:rPr>
    </w:lvl>
    <w:lvl w:ilvl="1" w:tplc="AD284250">
      <w:start w:val="1"/>
      <w:numFmt w:val="bullet"/>
      <w:lvlText w:val="o"/>
      <w:lvlJc w:val="left"/>
      <w:pPr>
        <w:ind w:left="1440" w:hanging="360"/>
      </w:pPr>
      <w:rPr>
        <w:rFonts w:ascii="Courier New" w:hAnsi="Courier New" w:hint="default"/>
      </w:rPr>
    </w:lvl>
    <w:lvl w:ilvl="2" w:tplc="597A14FA">
      <w:start w:val="1"/>
      <w:numFmt w:val="bullet"/>
      <w:lvlText w:val=""/>
      <w:lvlJc w:val="left"/>
      <w:pPr>
        <w:ind w:left="2160" w:hanging="360"/>
      </w:pPr>
      <w:rPr>
        <w:rFonts w:ascii="Wingdings" w:hAnsi="Wingdings" w:hint="default"/>
      </w:rPr>
    </w:lvl>
    <w:lvl w:ilvl="3" w:tplc="40EAA2DA">
      <w:start w:val="1"/>
      <w:numFmt w:val="bullet"/>
      <w:lvlText w:val=""/>
      <w:lvlJc w:val="left"/>
      <w:pPr>
        <w:ind w:left="2880" w:hanging="360"/>
      </w:pPr>
      <w:rPr>
        <w:rFonts w:ascii="Symbol" w:hAnsi="Symbol" w:hint="default"/>
      </w:rPr>
    </w:lvl>
    <w:lvl w:ilvl="4" w:tplc="09C08AC6">
      <w:start w:val="1"/>
      <w:numFmt w:val="bullet"/>
      <w:lvlText w:val="o"/>
      <w:lvlJc w:val="left"/>
      <w:pPr>
        <w:ind w:left="3600" w:hanging="360"/>
      </w:pPr>
      <w:rPr>
        <w:rFonts w:ascii="Courier New" w:hAnsi="Courier New" w:hint="default"/>
      </w:rPr>
    </w:lvl>
    <w:lvl w:ilvl="5" w:tplc="3DF2E1B6">
      <w:start w:val="1"/>
      <w:numFmt w:val="bullet"/>
      <w:lvlText w:val=""/>
      <w:lvlJc w:val="left"/>
      <w:pPr>
        <w:ind w:left="4320" w:hanging="360"/>
      </w:pPr>
      <w:rPr>
        <w:rFonts w:ascii="Wingdings" w:hAnsi="Wingdings" w:hint="default"/>
      </w:rPr>
    </w:lvl>
    <w:lvl w:ilvl="6" w:tplc="A48E4838">
      <w:start w:val="1"/>
      <w:numFmt w:val="bullet"/>
      <w:lvlText w:val=""/>
      <w:lvlJc w:val="left"/>
      <w:pPr>
        <w:ind w:left="5040" w:hanging="360"/>
      </w:pPr>
      <w:rPr>
        <w:rFonts w:ascii="Symbol" w:hAnsi="Symbol" w:hint="default"/>
      </w:rPr>
    </w:lvl>
    <w:lvl w:ilvl="7" w:tplc="F7201B1E">
      <w:start w:val="1"/>
      <w:numFmt w:val="bullet"/>
      <w:lvlText w:val="o"/>
      <w:lvlJc w:val="left"/>
      <w:pPr>
        <w:ind w:left="5760" w:hanging="360"/>
      </w:pPr>
      <w:rPr>
        <w:rFonts w:ascii="Courier New" w:hAnsi="Courier New" w:hint="default"/>
      </w:rPr>
    </w:lvl>
    <w:lvl w:ilvl="8" w:tplc="CF06BE84">
      <w:start w:val="1"/>
      <w:numFmt w:val="bullet"/>
      <w:lvlText w:val=""/>
      <w:lvlJc w:val="left"/>
      <w:pPr>
        <w:ind w:left="6480" w:hanging="360"/>
      </w:pPr>
      <w:rPr>
        <w:rFonts w:ascii="Wingdings" w:hAnsi="Wingdings" w:hint="default"/>
      </w:rPr>
    </w:lvl>
  </w:abstractNum>
  <w:abstractNum w:abstractNumId="14" w15:restartNumberingAfterBreak="0">
    <w:nsid w:val="1DC971EB"/>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269A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FB27D39"/>
    <w:multiLevelType w:val="hybridMultilevel"/>
    <w:tmpl w:val="D046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74265"/>
    <w:multiLevelType w:val="hybridMultilevel"/>
    <w:tmpl w:val="8DDA88E6"/>
    <w:lvl w:ilvl="0" w:tplc="8124BD8A">
      <w:start w:val="1"/>
      <w:numFmt w:val="bullet"/>
      <w:lvlText w:val="-"/>
      <w:lvlJc w:val="left"/>
      <w:pPr>
        <w:ind w:left="720" w:hanging="360"/>
      </w:pPr>
      <w:rPr>
        <w:rFonts w:ascii="Aptos" w:hAnsi="Aptos" w:hint="default"/>
      </w:rPr>
    </w:lvl>
    <w:lvl w:ilvl="1" w:tplc="04D4B502">
      <w:start w:val="1"/>
      <w:numFmt w:val="bullet"/>
      <w:lvlText w:val="o"/>
      <w:lvlJc w:val="left"/>
      <w:pPr>
        <w:ind w:left="1440" w:hanging="360"/>
      </w:pPr>
      <w:rPr>
        <w:rFonts w:ascii="Courier New" w:hAnsi="Courier New" w:hint="default"/>
      </w:rPr>
    </w:lvl>
    <w:lvl w:ilvl="2" w:tplc="90DE2AB2">
      <w:start w:val="1"/>
      <w:numFmt w:val="bullet"/>
      <w:lvlText w:val=""/>
      <w:lvlJc w:val="left"/>
      <w:pPr>
        <w:ind w:left="2160" w:hanging="360"/>
      </w:pPr>
      <w:rPr>
        <w:rFonts w:ascii="Wingdings" w:hAnsi="Wingdings" w:hint="default"/>
      </w:rPr>
    </w:lvl>
    <w:lvl w:ilvl="3" w:tplc="5EA67E8C">
      <w:start w:val="1"/>
      <w:numFmt w:val="bullet"/>
      <w:lvlText w:val=""/>
      <w:lvlJc w:val="left"/>
      <w:pPr>
        <w:ind w:left="2880" w:hanging="360"/>
      </w:pPr>
      <w:rPr>
        <w:rFonts w:ascii="Symbol" w:hAnsi="Symbol" w:hint="default"/>
      </w:rPr>
    </w:lvl>
    <w:lvl w:ilvl="4" w:tplc="5E929D78">
      <w:start w:val="1"/>
      <w:numFmt w:val="bullet"/>
      <w:lvlText w:val="o"/>
      <w:lvlJc w:val="left"/>
      <w:pPr>
        <w:ind w:left="3600" w:hanging="360"/>
      </w:pPr>
      <w:rPr>
        <w:rFonts w:ascii="Courier New" w:hAnsi="Courier New" w:hint="default"/>
      </w:rPr>
    </w:lvl>
    <w:lvl w:ilvl="5" w:tplc="948660DA">
      <w:start w:val="1"/>
      <w:numFmt w:val="bullet"/>
      <w:lvlText w:val=""/>
      <w:lvlJc w:val="left"/>
      <w:pPr>
        <w:ind w:left="4320" w:hanging="360"/>
      </w:pPr>
      <w:rPr>
        <w:rFonts w:ascii="Wingdings" w:hAnsi="Wingdings" w:hint="default"/>
      </w:rPr>
    </w:lvl>
    <w:lvl w:ilvl="6" w:tplc="062627CC">
      <w:start w:val="1"/>
      <w:numFmt w:val="bullet"/>
      <w:lvlText w:val=""/>
      <w:lvlJc w:val="left"/>
      <w:pPr>
        <w:ind w:left="5040" w:hanging="360"/>
      </w:pPr>
      <w:rPr>
        <w:rFonts w:ascii="Symbol" w:hAnsi="Symbol" w:hint="default"/>
      </w:rPr>
    </w:lvl>
    <w:lvl w:ilvl="7" w:tplc="11068F50">
      <w:start w:val="1"/>
      <w:numFmt w:val="bullet"/>
      <w:lvlText w:val="o"/>
      <w:lvlJc w:val="left"/>
      <w:pPr>
        <w:ind w:left="5760" w:hanging="360"/>
      </w:pPr>
      <w:rPr>
        <w:rFonts w:ascii="Courier New" w:hAnsi="Courier New" w:hint="default"/>
      </w:rPr>
    </w:lvl>
    <w:lvl w:ilvl="8" w:tplc="67B05C78">
      <w:start w:val="1"/>
      <w:numFmt w:val="bullet"/>
      <w:lvlText w:val=""/>
      <w:lvlJc w:val="left"/>
      <w:pPr>
        <w:ind w:left="6480" w:hanging="360"/>
      </w:pPr>
      <w:rPr>
        <w:rFonts w:ascii="Wingdings" w:hAnsi="Wingdings" w:hint="default"/>
      </w:rPr>
    </w:lvl>
  </w:abstractNum>
  <w:abstractNum w:abstractNumId="19" w15:restartNumberingAfterBreak="0">
    <w:nsid w:val="31D27B96"/>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65F65"/>
    <w:multiLevelType w:val="hybridMultilevel"/>
    <w:tmpl w:val="8982D0CA"/>
    <w:lvl w:ilvl="0" w:tplc="4AFE62A2">
      <w:start w:val="1"/>
      <w:numFmt w:val="bullet"/>
      <w:lvlText w:val="-"/>
      <w:lvlJc w:val="left"/>
      <w:pPr>
        <w:ind w:left="720" w:hanging="360"/>
      </w:pPr>
      <w:rPr>
        <w:rFonts w:ascii="Aptos" w:hAnsi="Aptos" w:hint="default"/>
      </w:rPr>
    </w:lvl>
    <w:lvl w:ilvl="1" w:tplc="4B9CED42">
      <w:start w:val="1"/>
      <w:numFmt w:val="bullet"/>
      <w:lvlText w:val="o"/>
      <w:lvlJc w:val="left"/>
      <w:pPr>
        <w:ind w:left="1440" w:hanging="360"/>
      </w:pPr>
      <w:rPr>
        <w:rFonts w:ascii="Courier New" w:hAnsi="Courier New" w:hint="default"/>
      </w:rPr>
    </w:lvl>
    <w:lvl w:ilvl="2" w:tplc="AFD281D0">
      <w:start w:val="1"/>
      <w:numFmt w:val="bullet"/>
      <w:lvlText w:val=""/>
      <w:lvlJc w:val="left"/>
      <w:pPr>
        <w:ind w:left="2160" w:hanging="360"/>
      </w:pPr>
      <w:rPr>
        <w:rFonts w:ascii="Wingdings" w:hAnsi="Wingdings" w:hint="default"/>
      </w:rPr>
    </w:lvl>
    <w:lvl w:ilvl="3" w:tplc="741CCDB8">
      <w:start w:val="1"/>
      <w:numFmt w:val="bullet"/>
      <w:lvlText w:val=""/>
      <w:lvlJc w:val="left"/>
      <w:pPr>
        <w:ind w:left="2880" w:hanging="360"/>
      </w:pPr>
      <w:rPr>
        <w:rFonts w:ascii="Symbol" w:hAnsi="Symbol" w:hint="default"/>
      </w:rPr>
    </w:lvl>
    <w:lvl w:ilvl="4" w:tplc="A06CFE22">
      <w:start w:val="1"/>
      <w:numFmt w:val="bullet"/>
      <w:lvlText w:val="o"/>
      <w:lvlJc w:val="left"/>
      <w:pPr>
        <w:ind w:left="3600" w:hanging="360"/>
      </w:pPr>
      <w:rPr>
        <w:rFonts w:ascii="Courier New" w:hAnsi="Courier New" w:hint="default"/>
      </w:rPr>
    </w:lvl>
    <w:lvl w:ilvl="5" w:tplc="1F3CA8DC">
      <w:start w:val="1"/>
      <w:numFmt w:val="bullet"/>
      <w:lvlText w:val=""/>
      <w:lvlJc w:val="left"/>
      <w:pPr>
        <w:ind w:left="4320" w:hanging="360"/>
      </w:pPr>
      <w:rPr>
        <w:rFonts w:ascii="Wingdings" w:hAnsi="Wingdings" w:hint="default"/>
      </w:rPr>
    </w:lvl>
    <w:lvl w:ilvl="6" w:tplc="8552246E">
      <w:start w:val="1"/>
      <w:numFmt w:val="bullet"/>
      <w:lvlText w:val=""/>
      <w:lvlJc w:val="left"/>
      <w:pPr>
        <w:ind w:left="5040" w:hanging="360"/>
      </w:pPr>
      <w:rPr>
        <w:rFonts w:ascii="Symbol" w:hAnsi="Symbol" w:hint="default"/>
      </w:rPr>
    </w:lvl>
    <w:lvl w:ilvl="7" w:tplc="ECE23D42">
      <w:start w:val="1"/>
      <w:numFmt w:val="bullet"/>
      <w:lvlText w:val="o"/>
      <w:lvlJc w:val="left"/>
      <w:pPr>
        <w:ind w:left="5760" w:hanging="360"/>
      </w:pPr>
      <w:rPr>
        <w:rFonts w:ascii="Courier New" w:hAnsi="Courier New" w:hint="default"/>
      </w:rPr>
    </w:lvl>
    <w:lvl w:ilvl="8" w:tplc="94B0AF16">
      <w:start w:val="1"/>
      <w:numFmt w:val="bullet"/>
      <w:lvlText w:val=""/>
      <w:lvlJc w:val="left"/>
      <w:pPr>
        <w:ind w:left="6480" w:hanging="360"/>
      </w:pPr>
      <w:rPr>
        <w:rFonts w:ascii="Wingdings" w:hAnsi="Wingdings" w:hint="default"/>
      </w:rPr>
    </w:lvl>
  </w:abstractNum>
  <w:abstractNum w:abstractNumId="21"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7061C"/>
    <w:multiLevelType w:val="multilevel"/>
    <w:tmpl w:val="52C26148"/>
    <w:numStyleLink w:val="ArticleSection"/>
  </w:abstractNum>
  <w:abstractNum w:abstractNumId="23" w15:restartNumberingAfterBreak="0">
    <w:nsid w:val="46462D0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144F67"/>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F01D10"/>
    <w:multiLevelType w:val="hybridMultilevel"/>
    <w:tmpl w:val="8654C832"/>
    <w:lvl w:ilvl="0" w:tplc="1DD610BC">
      <w:start w:val="1"/>
      <w:numFmt w:val="decimal"/>
      <w:pStyle w:val="Divider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BBFAB"/>
    <w:multiLevelType w:val="hybridMultilevel"/>
    <w:tmpl w:val="BA9A4C3E"/>
    <w:lvl w:ilvl="0" w:tplc="44FA9592">
      <w:start w:val="1"/>
      <w:numFmt w:val="bullet"/>
      <w:lvlText w:val="-"/>
      <w:lvlJc w:val="left"/>
      <w:pPr>
        <w:ind w:left="720" w:hanging="360"/>
      </w:pPr>
      <w:rPr>
        <w:rFonts w:ascii="Aptos" w:hAnsi="Aptos" w:hint="default"/>
      </w:rPr>
    </w:lvl>
    <w:lvl w:ilvl="1" w:tplc="9AECB854">
      <w:start w:val="1"/>
      <w:numFmt w:val="bullet"/>
      <w:lvlText w:val="o"/>
      <w:lvlJc w:val="left"/>
      <w:pPr>
        <w:ind w:left="1440" w:hanging="360"/>
      </w:pPr>
      <w:rPr>
        <w:rFonts w:ascii="Courier New" w:hAnsi="Courier New" w:hint="default"/>
      </w:rPr>
    </w:lvl>
    <w:lvl w:ilvl="2" w:tplc="0D804F22">
      <w:start w:val="1"/>
      <w:numFmt w:val="bullet"/>
      <w:lvlText w:val=""/>
      <w:lvlJc w:val="left"/>
      <w:pPr>
        <w:ind w:left="2160" w:hanging="360"/>
      </w:pPr>
      <w:rPr>
        <w:rFonts w:ascii="Wingdings" w:hAnsi="Wingdings" w:hint="default"/>
      </w:rPr>
    </w:lvl>
    <w:lvl w:ilvl="3" w:tplc="58A2C8AC">
      <w:start w:val="1"/>
      <w:numFmt w:val="bullet"/>
      <w:lvlText w:val=""/>
      <w:lvlJc w:val="left"/>
      <w:pPr>
        <w:ind w:left="2880" w:hanging="360"/>
      </w:pPr>
      <w:rPr>
        <w:rFonts w:ascii="Symbol" w:hAnsi="Symbol" w:hint="default"/>
      </w:rPr>
    </w:lvl>
    <w:lvl w:ilvl="4" w:tplc="026424F4">
      <w:start w:val="1"/>
      <w:numFmt w:val="bullet"/>
      <w:lvlText w:val="o"/>
      <w:lvlJc w:val="left"/>
      <w:pPr>
        <w:ind w:left="3600" w:hanging="360"/>
      </w:pPr>
      <w:rPr>
        <w:rFonts w:ascii="Courier New" w:hAnsi="Courier New" w:hint="default"/>
      </w:rPr>
    </w:lvl>
    <w:lvl w:ilvl="5" w:tplc="22E61434">
      <w:start w:val="1"/>
      <w:numFmt w:val="bullet"/>
      <w:lvlText w:val=""/>
      <w:lvlJc w:val="left"/>
      <w:pPr>
        <w:ind w:left="4320" w:hanging="360"/>
      </w:pPr>
      <w:rPr>
        <w:rFonts w:ascii="Wingdings" w:hAnsi="Wingdings" w:hint="default"/>
      </w:rPr>
    </w:lvl>
    <w:lvl w:ilvl="6" w:tplc="681C64F6">
      <w:start w:val="1"/>
      <w:numFmt w:val="bullet"/>
      <w:lvlText w:val=""/>
      <w:lvlJc w:val="left"/>
      <w:pPr>
        <w:ind w:left="5040" w:hanging="360"/>
      </w:pPr>
      <w:rPr>
        <w:rFonts w:ascii="Symbol" w:hAnsi="Symbol" w:hint="default"/>
      </w:rPr>
    </w:lvl>
    <w:lvl w:ilvl="7" w:tplc="C8980F0A">
      <w:start w:val="1"/>
      <w:numFmt w:val="bullet"/>
      <w:lvlText w:val="o"/>
      <w:lvlJc w:val="left"/>
      <w:pPr>
        <w:ind w:left="5760" w:hanging="360"/>
      </w:pPr>
      <w:rPr>
        <w:rFonts w:ascii="Courier New" w:hAnsi="Courier New" w:hint="default"/>
      </w:rPr>
    </w:lvl>
    <w:lvl w:ilvl="8" w:tplc="30489D4A">
      <w:start w:val="1"/>
      <w:numFmt w:val="bullet"/>
      <w:lvlText w:val=""/>
      <w:lvlJc w:val="left"/>
      <w:pPr>
        <w:ind w:left="6480" w:hanging="360"/>
      </w:pPr>
      <w:rPr>
        <w:rFonts w:ascii="Wingdings" w:hAnsi="Wingdings" w:hint="default"/>
      </w:rPr>
    </w:lvl>
  </w:abstractNum>
  <w:abstractNum w:abstractNumId="29" w15:restartNumberingAfterBreak="0">
    <w:nsid w:val="54F33916"/>
    <w:multiLevelType w:val="hybridMultilevel"/>
    <w:tmpl w:val="62D608C6"/>
    <w:lvl w:ilvl="0" w:tplc="32AC78E0">
      <w:start w:val="1"/>
      <w:numFmt w:val="bullet"/>
      <w:pStyle w:val="Quotesource"/>
      <w:lvlText w:val="–"/>
      <w:lvlJc w:val="left"/>
      <w:pPr>
        <w:ind w:left="1571" w:hanging="360"/>
      </w:pPr>
      <w:rPr>
        <w:rFonts w:ascii="Aptos" w:hAnsi="Aptos" w:cs="Apto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A2DB013"/>
    <w:multiLevelType w:val="hybridMultilevel"/>
    <w:tmpl w:val="F57645D2"/>
    <w:lvl w:ilvl="0" w:tplc="EE40959E">
      <w:start w:val="1"/>
      <w:numFmt w:val="bullet"/>
      <w:lvlText w:val="o"/>
      <w:lvlJc w:val="left"/>
      <w:pPr>
        <w:ind w:left="360" w:hanging="360"/>
      </w:pPr>
      <w:rPr>
        <w:rFonts w:ascii="Courier New" w:hAnsi="Courier New" w:hint="default"/>
      </w:rPr>
    </w:lvl>
    <w:lvl w:ilvl="1" w:tplc="76FAE596">
      <w:start w:val="1"/>
      <w:numFmt w:val="bullet"/>
      <w:lvlText w:val="o"/>
      <w:lvlJc w:val="left"/>
      <w:pPr>
        <w:ind w:left="1440" w:hanging="360"/>
      </w:pPr>
      <w:rPr>
        <w:rFonts w:ascii="Courier New" w:hAnsi="Courier New" w:hint="default"/>
      </w:rPr>
    </w:lvl>
    <w:lvl w:ilvl="2" w:tplc="59928802">
      <w:start w:val="1"/>
      <w:numFmt w:val="bullet"/>
      <w:lvlText w:val=""/>
      <w:lvlJc w:val="left"/>
      <w:pPr>
        <w:ind w:left="2160" w:hanging="360"/>
      </w:pPr>
      <w:rPr>
        <w:rFonts w:ascii="Wingdings" w:hAnsi="Wingdings" w:hint="default"/>
      </w:rPr>
    </w:lvl>
    <w:lvl w:ilvl="3" w:tplc="1ADEF8C8">
      <w:start w:val="1"/>
      <w:numFmt w:val="bullet"/>
      <w:lvlText w:val=""/>
      <w:lvlJc w:val="left"/>
      <w:pPr>
        <w:ind w:left="2880" w:hanging="360"/>
      </w:pPr>
      <w:rPr>
        <w:rFonts w:ascii="Symbol" w:hAnsi="Symbol" w:hint="default"/>
      </w:rPr>
    </w:lvl>
    <w:lvl w:ilvl="4" w:tplc="98FEB662">
      <w:start w:val="1"/>
      <w:numFmt w:val="bullet"/>
      <w:lvlText w:val="o"/>
      <w:lvlJc w:val="left"/>
      <w:pPr>
        <w:ind w:left="3600" w:hanging="360"/>
      </w:pPr>
      <w:rPr>
        <w:rFonts w:ascii="Courier New" w:hAnsi="Courier New" w:hint="default"/>
      </w:rPr>
    </w:lvl>
    <w:lvl w:ilvl="5" w:tplc="5C102B90">
      <w:start w:val="1"/>
      <w:numFmt w:val="bullet"/>
      <w:lvlText w:val=""/>
      <w:lvlJc w:val="left"/>
      <w:pPr>
        <w:ind w:left="4320" w:hanging="360"/>
      </w:pPr>
      <w:rPr>
        <w:rFonts w:ascii="Wingdings" w:hAnsi="Wingdings" w:hint="default"/>
      </w:rPr>
    </w:lvl>
    <w:lvl w:ilvl="6" w:tplc="B0AA1642">
      <w:start w:val="1"/>
      <w:numFmt w:val="bullet"/>
      <w:lvlText w:val=""/>
      <w:lvlJc w:val="left"/>
      <w:pPr>
        <w:ind w:left="5040" w:hanging="360"/>
      </w:pPr>
      <w:rPr>
        <w:rFonts w:ascii="Symbol" w:hAnsi="Symbol" w:hint="default"/>
      </w:rPr>
    </w:lvl>
    <w:lvl w:ilvl="7" w:tplc="5164E1BE">
      <w:start w:val="1"/>
      <w:numFmt w:val="bullet"/>
      <w:lvlText w:val="o"/>
      <w:lvlJc w:val="left"/>
      <w:pPr>
        <w:ind w:left="5760" w:hanging="360"/>
      </w:pPr>
      <w:rPr>
        <w:rFonts w:ascii="Courier New" w:hAnsi="Courier New" w:hint="default"/>
      </w:rPr>
    </w:lvl>
    <w:lvl w:ilvl="8" w:tplc="F99C9FF8">
      <w:start w:val="1"/>
      <w:numFmt w:val="bullet"/>
      <w:lvlText w:val=""/>
      <w:lvlJc w:val="left"/>
      <w:pPr>
        <w:ind w:left="6480" w:hanging="360"/>
      </w:pPr>
      <w:rPr>
        <w:rFonts w:ascii="Wingdings" w:hAnsi="Wingdings" w:hint="default"/>
      </w:rPr>
    </w:lvl>
  </w:abstractNum>
  <w:abstractNum w:abstractNumId="31" w15:restartNumberingAfterBreak="0">
    <w:nsid w:val="5BD42BA3"/>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6761A"/>
    <w:multiLevelType w:val="multilevel"/>
    <w:tmpl w:val="2B6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E127C"/>
    <w:multiLevelType w:val="hybridMultilevel"/>
    <w:tmpl w:val="C07611F6"/>
    <w:lvl w:ilvl="0" w:tplc="4ED240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24479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B37ADF"/>
    <w:multiLevelType w:val="hybridMultilevel"/>
    <w:tmpl w:val="C07611F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3A87DA"/>
    <w:multiLevelType w:val="hybridMultilevel"/>
    <w:tmpl w:val="392A807E"/>
    <w:lvl w:ilvl="0" w:tplc="F35496DE">
      <w:start w:val="1"/>
      <w:numFmt w:val="bullet"/>
      <w:lvlText w:val="o"/>
      <w:lvlJc w:val="left"/>
      <w:pPr>
        <w:ind w:left="360" w:hanging="360"/>
      </w:pPr>
      <w:rPr>
        <w:rFonts w:ascii="Courier New" w:hAnsi="Courier New" w:hint="default"/>
      </w:rPr>
    </w:lvl>
    <w:lvl w:ilvl="1" w:tplc="64D84EFA">
      <w:start w:val="1"/>
      <w:numFmt w:val="bullet"/>
      <w:lvlText w:val="o"/>
      <w:lvlJc w:val="left"/>
      <w:pPr>
        <w:ind w:left="1440" w:hanging="360"/>
      </w:pPr>
      <w:rPr>
        <w:rFonts w:ascii="Courier New" w:hAnsi="Courier New" w:hint="default"/>
      </w:rPr>
    </w:lvl>
    <w:lvl w:ilvl="2" w:tplc="2484692A">
      <w:start w:val="1"/>
      <w:numFmt w:val="bullet"/>
      <w:lvlText w:val=""/>
      <w:lvlJc w:val="left"/>
      <w:pPr>
        <w:ind w:left="2160" w:hanging="360"/>
      </w:pPr>
      <w:rPr>
        <w:rFonts w:ascii="Wingdings" w:hAnsi="Wingdings" w:hint="default"/>
      </w:rPr>
    </w:lvl>
    <w:lvl w:ilvl="3" w:tplc="D62E2A76">
      <w:start w:val="1"/>
      <w:numFmt w:val="bullet"/>
      <w:lvlText w:val=""/>
      <w:lvlJc w:val="left"/>
      <w:pPr>
        <w:ind w:left="2880" w:hanging="360"/>
      </w:pPr>
      <w:rPr>
        <w:rFonts w:ascii="Symbol" w:hAnsi="Symbol" w:hint="default"/>
      </w:rPr>
    </w:lvl>
    <w:lvl w:ilvl="4" w:tplc="4A2A8F0E">
      <w:start w:val="1"/>
      <w:numFmt w:val="bullet"/>
      <w:lvlText w:val="o"/>
      <w:lvlJc w:val="left"/>
      <w:pPr>
        <w:ind w:left="3600" w:hanging="360"/>
      </w:pPr>
      <w:rPr>
        <w:rFonts w:ascii="Courier New" w:hAnsi="Courier New" w:hint="default"/>
      </w:rPr>
    </w:lvl>
    <w:lvl w:ilvl="5" w:tplc="90824CD4">
      <w:start w:val="1"/>
      <w:numFmt w:val="bullet"/>
      <w:lvlText w:val=""/>
      <w:lvlJc w:val="left"/>
      <w:pPr>
        <w:ind w:left="4320" w:hanging="360"/>
      </w:pPr>
      <w:rPr>
        <w:rFonts w:ascii="Wingdings" w:hAnsi="Wingdings" w:hint="default"/>
      </w:rPr>
    </w:lvl>
    <w:lvl w:ilvl="6" w:tplc="C22EE18C">
      <w:start w:val="1"/>
      <w:numFmt w:val="bullet"/>
      <w:lvlText w:val=""/>
      <w:lvlJc w:val="left"/>
      <w:pPr>
        <w:ind w:left="5040" w:hanging="360"/>
      </w:pPr>
      <w:rPr>
        <w:rFonts w:ascii="Symbol" w:hAnsi="Symbol" w:hint="default"/>
      </w:rPr>
    </w:lvl>
    <w:lvl w:ilvl="7" w:tplc="7068CE88">
      <w:start w:val="1"/>
      <w:numFmt w:val="bullet"/>
      <w:lvlText w:val="o"/>
      <w:lvlJc w:val="left"/>
      <w:pPr>
        <w:ind w:left="5760" w:hanging="360"/>
      </w:pPr>
      <w:rPr>
        <w:rFonts w:ascii="Courier New" w:hAnsi="Courier New" w:hint="default"/>
      </w:rPr>
    </w:lvl>
    <w:lvl w:ilvl="8" w:tplc="BED45F66">
      <w:start w:val="1"/>
      <w:numFmt w:val="bullet"/>
      <w:lvlText w:val=""/>
      <w:lvlJc w:val="left"/>
      <w:pPr>
        <w:ind w:left="6480" w:hanging="360"/>
      </w:pPr>
      <w:rPr>
        <w:rFonts w:ascii="Wingdings" w:hAnsi="Wingdings" w:hint="default"/>
      </w:rPr>
    </w:lvl>
  </w:abstractNum>
  <w:abstractNum w:abstractNumId="37" w15:restartNumberingAfterBreak="0">
    <w:nsid w:val="777DA407"/>
    <w:multiLevelType w:val="hybridMultilevel"/>
    <w:tmpl w:val="128020D6"/>
    <w:lvl w:ilvl="0" w:tplc="2408BEE6">
      <w:start w:val="1"/>
      <w:numFmt w:val="bullet"/>
      <w:lvlText w:val="-"/>
      <w:lvlJc w:val="left"/>
      <w:pPr>
        <w:ind w:left="720" w:hanging="360"/>
      </w:pPr>
      <w:rPr>
        <w:rFonts w:ascii="Aptos" w:hAnsi="Aptos" w:hint="default"/>
      </w:rPr>
    </w:lvl>
    <w:lvl w:ilvl="1" w:tplc="21F2A412">
      <w:start w:val="1"/>
      <w:numFmt w:val="bullet"/>
      <w:lvlText w:val="o"/>
      <w:lvlJc w:val="left"/>
      <w:pPr>
        <w:ind w:left="1440" w:hanging="360"/>
      </w:pPr>
      <w:rPr>
        <w:rFonts w:ascii="Courier New" w:hAnsi="Courier New" w:hint="default"/>
      </w:rPr>
    </w:lvl>
    <w:lvl w:ilvl="2" w:tplc="BDB8EB72">
      <w:start w:val="1"/>
      <w:numFmt w:val="bullet"/>
      <w:lvlText w:val=""/>
      <w:lvlJc w:val="left"/>
      <w:pPr>
        <w:ind w:left="2160" w:hanging="360"/>
      </w:pPr>
      <w:rPr>
        <w:rFonts w:ascii="Wingdings" w:hAnsi="Wingdings" w:hint="default"/>
      </w:rPr>
    </w:lvl>
    <w:lvl w:ilvl="3" w:tplc="079EAEE2">
      <w:start w:val="1"/>
      <w:numFmt w:val="bullet"/>
      <w:lvlText w:val=""/>
      <w:lvlJc w:val="left"/>
      <w:pPr>
        <w:ind w:left="2880" w:hanging="360"/>
      </w:pPr>
      <w:rPr>
        <w:rFonts w:ascii="Symbol" w:hAnsi="Symbol" w:hint="default"/>
      </w:rPr>
    </w:lvl>
    <w:lvl w:ilvl="4" w:tplc="9EE2DC6E">
      <w:start w:val="1"/>
      <w:numFmt w:val="bullet"/>
      <w:lvlText w:val="o"/>
      <w:lvlJc w:val="left"/>
      <w:pPr>
        <w:ind w:left="3600" w:hanging="360"/>
      </w:pPr>
      <w:rPr>
        <w:rFonts w:ascii="Courier New" w:hAnsi="Courier New" w:hint="default"/>
      </w:rPr>
    </w:lvl>
    <w:lvl w:ilvl="5" w:tplc="0E727FDC">
      <w:start w:val="1"/>
      <w:numFmt w:val="bullet"/>
      <w:lvlText w:val=""/>
      <w:lvlJc w:val="left"/>
      <w:pPr>
        <w:ind w:left="4320" w:hanging="360"/>
      </w:pPr>
      <w:rPr>
        <w:rFonts w:ascii="Wingdings" w:hAnsi="Wingdings" w:hint="default"/>
      </w:rPr>
    </w:lvl>
    <w:lvl w:ilvl="6" w:tplc="B98CD8B2">
      <w:start w:val="1"/>
      <w:numFmt w:val="bullet"/>
      <w:lvlText w:val=""/>
      <w:lvlJc w:val="left"/>
      <w:pPr>
        <w:ind w:left="5040" w:hanging="360"/>
      </w:pPr>
      <w:rPr>
        <w:rFonts w:ascii="Symbol" w:hAnsi="Symbol" w:hint="default"/>
      </w:rPr>
    </w:lvl>
    <w:lvl w:ilvl="7" w:tplc="D2DAAD44">
      <w:start w:val="1"/>
      <w:numFmt w:val="bullet"/>
      <w:lvlText w:val="o"/>
      <w:lvlJc w:val="left"/>
      <w:pPr>
        <w:ind w:left="5760" w:hanging="360"/>
      </w:pPr>
      <w:rPr>
        <w:rFonts w:ascii="Courier New" w:hAnsi="Courier New" w:hint="default"/>
      </w:rPr>
    </w:lvl>
    <w:lvl w:ilvl="8" w:tplc="7C6A7854">
      <w:start w:val="1"/>
      <w:numFmt w:val="bullet"/>
      <w:lvlText w:val=""/>
      <w:lvlJc w:val="left"/>
      <w:pPr>
        <w:ind w:left="6480" w:hanging="360"/>
      </w:pPr>
      <w:rPr>
        <w:rFonts w:ascii="Wingdings" w:hAnsi="Wingdings" w:hint="default"/>
      </w:rPr>
    </w:lvl>
  </w:abstractNum>
  <w:abstractNum w:abstractNumId="38" w15:restartNumberingAfterBreak="0">
    <w:nsid w:val="7B664F9E"/>
    <w:multiLevelType w:val="multilevel"/>
    <w:tmpl w:val="3C7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24"/>
  </w:num>
  <w:num w:numId="8" w16cid:durableId="554775974">
    <w:abstractNumId w:val="21"/>
  </w:num>
  <w:num w:numId="9" w16cid:durableId="574555077">
    <w:abstractNumId w:val="8"/>
  </w:num>
  <w:num w:numId="10" w16cid:durableId="713700014">
    <w:abstractNumId w:val="9"/>
  </w:num>
  <w:num w:numId="11" w16cid:durableId="655383151">
    <w:abstractNumId w:val="7"/>
  </w:num>
  <w:num w:numId="12" w16cid:durableId="559054489">
    <w:abstractNumId w:val="9"/>
  </w:num>
  <w:num w:numId="13" w16cid:durableId="2056078209">
    <w:abstractNumId w:val="5"/>
  </w:num>
  <w:num w:numId="14" w16cid:durableId="181285137">
    <w:abstractNumId w:val="4"/>
  </w:num>
  <w:num w:numId="15" w16cid:durableId="1581449739">
    <w:abstractNumId w:val="9"/>
  </w:num>
  <w:num w:numId="16" w16cid:durableId="1072657298">
    <w:abstractNumId w:val="9"/>
  </w:num>
  <w:num w:numId="17" w16cid:durableId="726606638">
    <w:abstractNumId w:val="24"/>
  </w:num>
  <w:num w:numId="18" w16cid:durableId="1119833186">
    <w:abstractNumId w:val="21"/>
  </w:num>
  <w:num w:numId="19" w16cid:durableId="157768813">
    <w:abstractNumId w:val="11"/>
  </w:num>
  <w:num w:numId="20" w16cid:durableId="813371553">
    <w:abstractNumId w:val="25"/>
  </w:num>
  <w:num w:numId="21" w16cid:durableId="717705115">
    <w:abstractNumId w:val="16"/>
  </w:num>
  <w:num w:numId="22" w16cid:durableId="1031691104">
    <w:abstractNumId w:val="3"/>
  </w:num>
  <w:num w:numId="23" w16cid:durableId="501629753">
    <w:abstractNumId w:val="2"/>
  </w:num>
  <w:num w:numId="24" w16cid:durableId="596445716">
    <w:abstractNumId w:val="22"/>
  </w:num>
  <w:num w:numId="25" w16cid:durableId="1526555246">
    <w:abstractNumId w:val="29"/>
  </w:num>
  <w:num w:numId="26" w16cid:durableId="680088003">
    <w:abstractNumId w:val="17"/>
  </w:num>
  <w:num w:numId="27" w16cid:durableId="1929121897">
    <w:abstractNumId w:val="27"/>
  </w:num>
  <w:num w:numId="28" w16cid:durableId="870731045">
    <w:abstractNumId w:val="15"/>
  </w:num>
  <w:num w:numId="29" w16cid:durableId="74321988">
    <w:abstractNumId w:val="12"/>
  </w:num>
  <w:num w:numId="30" w16cid:durableId="1900439244">
    <w:abstractNumId w:val="19"/>
  </w:num>
  <w:num w:numId="31" w16cid:durableId="1087070442">
    <w:abstractNumId w:val="31"/>
  </w:num>
  <w:num w:numId="32" w16cid:durableId="2005738929">
    <w:abstractNumId w:val="33"/>
  </w:num>
  <w:num w:numId="33" w16cid:durableId="557665311">
    <w:abstractNumId w:val="14"/>
  </w:num>
  <w:num w:numId="34" w16cid:durableId="1866869073">
    <w:abstractNumId w:val="26"/>
  </w:num>
  <w:num w:numId="35" w16cid:durableId="211161058">
    <w:abstractNumId w:val="38"/>
  </w:num>
  <w:num w:numId="36" w16cid:durableId="721558796">
    <w:abstractNumId w:val="27"/>
  </w:num>
  <w:num w:numId="37" w16cid:durableId="1274824612">
    <w:abstractNumId w:val="34"/>
  </w:num>
  <w:num w:numId="38" w16cid:durableId="474179107">
    <w:abstractNumId w:val="35"/>
  </w:num>
  <w:num w:numId="39" w16cid:durableId="494689413">
    <w:abstractNumId w:val="23"/>
  </w:num>
  <w:num w:numId="40" w16cid:durableId="1813861923">
    <w:abstractNumId w:val="27"/>
  </w:num>
  <w:num w:numId="41" w16cid:durableId="972950830">
    <w:abstractNumId w:val="32"/>
  </w:num>
  <w:num w:numId="42" w16cid:durableId="1870217624">
    <w:abstractNumId w:val="20"/>
  </w:num>
  <w:num w:numId="43" w16cid:durableId="1290553859">
    <w:abstractNumId w:val="10"/>
  </w:num>
  <w:num w:numId="44" w16cid:durableId="532839409">
    <w:abstractNumId w:val="37"/>
  </w:num>
  <w:num w:numId="45" w16cid:durableId="1154225572">
    <w:abstractNumId w:val="13"/>
  </w:num>
  <w:num w:numId="46" w16cid:durableId="603609288">
    <w:abstractNumId w:val="18"/>
  </w:num>
  <w:num w:numId="47" w16cid:durableId="2041321951">
    <w:abstractNumId w:val="36"/>
  </w:num>
  <w:num w:numId="48" w16cid:durableId="1724478872">
    <w:abstractNumId w:val="28"/>
  </w:num>
  <w:num w:numId="49" w16cid:durableId="21364112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C"/>
    <w:rsid w:val="00000075"/>
    <w:rsid w:val="00000A52"/>
    <w:rsid w:val="000026E2"/>
    <w:rsid w:val="00006430"/>
    <w:rsid w:val="00007809"/>
    <w:rsid w:val="0001181C"/>
    <w:rsid w:val="000151ED"/>
    <w:rsid w:val="000166E1"/>
    <w:rsid w:val="0002199D"/>
    <w:rsid w:val="000247CC"/>
    <w:rsid w:val="000255EE"/>
    <w:rsid w:val="00025E37"/>
    <w:rsid w:val="00026D10"/>
    <w:rsid w:val="0003152F"/>
    <w:rsid w:val="000328C3"/>
    <w:rsid w:val="00033543"/>
    <w:rsid w:val="00033F84"/>
    <w:rsid w:val="00034DF7"/>
    <w:rsid w:val="00037B26"/>
    <w:rsid w:val="00041EE0"/>
    <w:rsid w:val="0004243B"/>
    <w:rsid w:val="00042499"/>
    <w:rsid w:val="00050C48"/>
    <w:rsid w:val="00052F56"/>
    <w:rsid w:val="00053875"/>
    <w:rsid w:val="00053D94"/>
    <w:rsid w:val="00055565"/>
    <w:rsid w:val="00056DB1"/>
    <w:rsid w:val="000574A1"/>
    <w:rsid w:val="00060113"/>
    <w:rsid w:val="000611B6"/>
    <w:rsid w:val="0006145F"/>
    <w:rsid w:val="00061705"/>
    <w:rsid w:val="000618F5"/>
    <w:rsid w:val="00070CC1"/>
    <w:rsid w:val="00071537"/>
    <w:rsid w:val="000720B4"/>
    <w:rsid w:val="00073F2B"/>
    <w:rsid w:val="00077EEC"/>
    <w:rsid w:val="00081FD6"/>
    <w:rsid w:val="000846F8"/>
    <w:rsid w:val="000900DA"/>
    <w:rsid w:val="000928F8"/>
    <w:rsid w:val="0009674E"/>
    <w:rsid w:val="0009775A"/>
    <w:rsid w:val="00097A58"/>
    <w:rsid w:val="000A1664"/>
    <w:rsid w:val="000A19DA"/>
    <w:rsid w:val="000A1A6B"/>
    <w:rsid w:val="000A1B5C"/>
    <w:rsid w:val="000A2C6E"/>
    <w:rsid w:val="000A3D76"/>
    <w:rsid w:val="000A66B6"/>
    <w:rsid w:val="000A7233"/>
    <w:rsid w:val="000A7F77"/>
    <w:rsid w:val="000B1CCD"/>
    <w:rsid w:val="000B55AE"/>
    <w:rsid w:val="000B5777"/>
    <w:rsid w:val="000B619B"/>
    <w:rsid w:val="000B7283"/>
    <w:rsid w:val="000B7ACA"/>
    <w:rsid w:val="000C0E63"/>
    <w:rsid w:val="000C2335"/>
    <w:rsid w:val="000C4792"/>
    <w:rsid w:val="000C6158"/>
    <w:rsid w:val="000C6394"/>
    <w:rsid w:val="000C76C2"/>
    <w:rsid w:val="000C79FC"/>
    <w:rsid w:val="000E1F95"/>
    <w:rsid w:val="000E3870"/>
    <w:rsid w:val="000E4DB6"/>
    <w:rsid w:val="000E676B"/>
    <w:rsid w:val="000F0677"/>
    <w:rsid w:val="000F0E8C"/>
    <w:rsid w:val="000F16AD"/>
    <w:rsid w:val="000F6EC1"/>
    <w:rsid w:val="000F7113"/>
    <w:rsid w:val="00105A22"/>
    <w:rsid w:val="001104BA"/>
    <w:rsid w:val="00111BEE"/>
    <w:rsid w:val="00112A8A"/>
    <w:rsid w:val="001146C3"/>
    <w:rsid w:val="00114C9F"/>
    <w:rsid w:val="0011762C"/>
    <w:rsid w:val="00117A57"/>
    <w:rsid w:val="001210B1"/>
    <w:rsid w:val="00122350"/>
    <w:rsid w:val="00123DC5"/>
    <w:rsid w:val="0012542A"/>
    <w:rsid w:val="00125D85"/>
    <w:rsid w:val="00126671"/>
    <w:rsid w:val="0012788E"/>
    <w:rsid w:val="00130E08"/>
    <w:rsid w:val="00131A8F"/>
    <w:rsid w:val="00133434"/>
    <w:rsid w:val="00135239"/>
    <w:rsid w:val="00137F86"/>
    <w:rsid w:val="001421FD"/>
    <w:rsid w:val="00143293"/>
    <w:rsid w:val="00145192"/>
    <w:rsid w:val="00145FFF"/>
    <w:rsid w:val="001470DF"/>
    <w:rsid w:val="0015152F"/>
    <w:rsid w:val="0015266C"/>
    <w:rsid w:val="001537A1"/>
    <w:rsid w:val="00157692"/>
    <w:rsid w:val="00160022"/>
    <w:rsid w:val="00162390"/>
    <w:rsid w:val="00164E32"/>
    <w:rsid w:val="00165DA0"/>
    <w:rsid w:val="001668DA"/>
    <w:rsid w:val="0016792F"/>
    <w:rsid w:val="00172AB9"/>
    <w:rsid w:val="0017337A"/>
    <w:rsid w:val="00173437"/>
    <w:rsid w:val="00176026"/>
    <w:rsid w:val="00180E17"/>
    <w:rsid w:val="0018166C"/>
    <w:rsid w:val="001829D8"/>
    <w:rsid w:val="00182E86"/>
    <w:rsid w:val="001862EF"/>
    <w:rsid w:val="00186F69"/>
    <w:rsid w:val="00191408"/>
    <w:rsid w:val="00192779"/>
    <w:rsid w:val="00195087"/>
    <w:rsid w:val="001A14C7"/>
    <w:rsid w:val="001A3FE3"/>
    <w:rsid w:val="001A599C"/>
    <w:rsid w:val="001A7AEE"/>
    <w:rsid w:val="001B2602"/>
    <w:rsid w:val="001B2B26"/>
    <w:rsid w:val="001B4523"/>
    <w:rsid w:val="001B68F5"/>
    <w:rsid w:val="001B6B7F"/>
    <w:rsid w:val="001C0BD7"/>
    <w:rsid w:val="001C2501"/>
    <w:rsid w:val="001C72BE"/>
    <w:rsid w:val="001D1AFB"/>
    <w:rsid w:val="001D25D6"/>
    <w:rsid w:val="001D30DA"/>
    <w:rsid w:val="001D74EB"/>
    <w:rsid w:val="001E1830"/>
    <w:rsid w:val="001E1E8F"/>
    <w:rsid w:val="001E7A87"/>
    <w:rsid w:val="001F667F"/>
    <w:rsid w:val="002001F7"/>
    <w:rsid w:val="00200AEE"/>
    <w:rsid w:val="00200B62"/>
    <w:rsid w:val="0020158A"/>
    <w:rsid w:val="00210FC5"/>
    <w:rsid w:val="002118F1"/>
    <w:rsid w:val="00212E42"/>
    <w:rsid w:val="00214383"/>
    <w:rsid w:val="002152B6"/>
    <w:rsid w:val="00216ABA"/>
    <w:rsid w:val="00221383"/>
    <w:rsid w:val="00221D8A"/>
    <w:rsid w:val="00222A1D"/>
    <w:rsid w:val="002235FC"/>
    <w:rsid w:val="00224F47"/>
    <w:rsid w:val="00225F50"/>
    <w:rsid w:val="0022654D"/>
    <w:rsid w:val="00226B41"/>
    <w:rsid w:val="0022714F"/>
    <w:rsid w:val="00230D18"/>
    <w:rsid w:val="002315DA"/>
    <w:rsid w:val="00231F8A"/>
    <w:rsid w:val="00232F8C"/>
    <w:rsid w:val="00240C07"/>
    <w:rsid w:val="002452FA"/>
    <w:rsid w:val="002456BA"/>
    <w:rsid w:val="00245CB7"/>
    <w:rsid w:val="00245D27"/>
    <w:rsid w:val="002477CF"/>
    <w:rsid w:val="00250009"/>
    <w:rsid w:val="00250FCC"/>
    <w:rsid w:val="00255399"/>
    <w:rsid w:val="002556D0"/>
    <w:rsid w:val="00258685"/>
    <w:rsid w:val="00260113"/>
    <w:rsid w:val="00261633"/>
    <w:rsid w:val="002641DB"/>
    <w:rsid w:val="00264A41"/>
    <w:rsid w:val="00264FA7"/>
    <w:rsid w:val="00266C44"/>
    <w:rsid w:val="00267014"/>
    <w:rsid w:val="00267FAD"/>
    <w:rsid w:val="00270667"/>
    <w:rsid w:val="0027500C"/>
    <w:rsid w:val="002778D9"/>
    <w:rsid w:val="00277D32"/>
    <w:rsid w:val="00281384"/>
    <w:rsid w:val="00283F62"/>
    <w:rsid w:val="00286F08"/>
    <w:rsid w:val="00290D8D"/>
    <w:rsid w:val="0029113C"/>
    <w:rsid w:val="0029279C"/>
    <w:rsid w:val="00292B10"/>
    <w:rsid w:val="00293E00"/>
    <w:rsid w:val="00297DF2"/>
    <w:rsid w:val="002A1F53"/>
    <w:rsid w:val="002A3AFD"/>
    <w:rsid w:val="002B03D3"/>
    <w:rsid w:val="002B0B7B"/>
    <w:rsid w:val="002B21BF"/>
    <w:rsid w:val="002B2F82"/>
    <w:rsid w:val="002B304D"/>
    <w:rsid w:val="002B5C96"/>
    <w:rsid w:val="002C30FA"/>
    <w:rsid w:val="002C65EE"/>
    <w:rsid w:val="002D05D3"/>
    <w:rsid w:val="002D3BE3"/>
    <w:rsid w:val="002D4074"/>
    <w:rsid w:val="002D55A9"/>
    <w:rsid w:val="002D5F12"/>
    <w:rsid w:val="002E2B8A"/>
    <w:rsid w:val="002E4062"/>
    <w:rsid w:val="002E5954"/>
    <w:rsid w:val="002E5DC3"/>
    <w:rsid w:val="002E613A"/>
    <w:rsid w:val="002F0C8C"/>
    <w:rsid w:val="002F0F2D"/>
    <w:rsid w:val="002F1144"/>
    <w:rsid w:val="002F1458"/>
    <w:rsid w:val="002F1E22"/>
    <w:rsid w:val="002F27E4"/>
    <w:rsid w:val="00300AF4"/>
    <w:rsid w:val="00302D40"/>
    <w:rsid w:val="00303619"/>
    <w:rsid w:val="00303972"/>
    <w:rsid w:val="00304DCE"/>
    <w:rsid w:val="0030551B"/>
    <w:rsid w:val="00310211"/>
    <w:rsid w:val="00311303"/>
    <w:rsid w:val="00312ACA"/>
    <w:rsid w:val="00313F57"/>
    <w:rsid w:val="00314EA7"/>
    <w:rsid w:val="00315415"/>
    <w:rsid w:val="00315CD2"/>
    <w:rsid w:val="00315F33"/>
    <w:rsid w:val="00316623"/>
    <w:rsid w:val="00316966"/>
    <w:rsid w:val="003216F6"/>
    <w:rsid w:val="00323033"/>
    <w:rsid w:val="0032339D"/>
    <w:rsid w:val="00323626"/>
    <w:rsid w:val="0032386B"/>
    <w:rsid w:val="00323FFD"/>
    <w:rsid w:val="00325030"/>
    <w:rsid w:val="00325C79"/>
    <w:rsid w:val="00333E91"/>
    <w:rsid w:val="00337C1B"/>
    <w:rsid w:val="00337D45"/>
    <w:rsid w:val="00343718"/>
    <w:rsid w:val="0034634A"/>
    <w:rsid w:val="0034645B"/>
    <w:rsid w:val="00352222"/>
    <w:rsid w:val="00360950"/>
    <w:rsid w:val="00361B56"/>
    <w:rsid w:val="00364D94"/>
    <w:rsid w:val="00364E23"/>
    <w:rsid w:val="00364FAC"/>
    <w:rsid w:val="00371700"/>
    <w:rsid w:val="00372DDB"/>
    <w:rsid w:val="003735D6"/>
    <w:rsid w:val="00374E23"/>
    <w:rsid w:val="003752EF"/>
    <w:rsid w:val="003756B9"/>
    <w:rsid w:val="0037592C"/>
    <w:rsid w:val="00376263"/>
    <w:rsid w:val="0037689C"/>
    <w:rsid w:val="00377812"/>
    <w:rsid w:val="003807EE"/>
    <w:rsid w:val="00393B5A"/>
    <w:rsid w:val="00395056"/>
    <w:rsid w:val="00395F1D"/>
    <w:rsid w:val="00397704"/>
    <w:rsid w:val="00397F9E"/>
    <w:rsid w:val="003A266D"/>
    <w:rsid w:val="003A28F9"/>
    <w:rsid w:val="003A52F5"/>
    <w:rsid w:val="003A7E71"/>
    <w:rsid w:val="003B01FE"/>
    <w:rsid w:val="003B0F44"/>
    <w:rsid w:val="003B408E"/>
    <w:rsid w:val="003B53C1"/>
    <w:rsid w:val="003B5A3D"/>
    <w:rsid w:val="003B5C6C"/>
    <w:rsid w:val="003B72D1"/>
    <w:rsid w:val="003C09FE"/>
    <w:rsid w:val="003C1A23"/>
    <w:rsid w:val="003C1D10"/>
    <w:rsid w:val="003C30EA"/>
    <w:rsid w:val="003C5E6F"/>
    <w:rsid w:val="003C5F7E"/>
    <w:rsid w:val="003D26D5"/>
    <w:rsid w:val="003D2B2A"/>
    <w:rsid w:val="003D663E"/>
    <w:rsid w:val="003D7786"/>
    <w:rsid w:val="003E129F"/>
    <w:rsid w:val="003E5CDF"/>
    <w:rsid w:val="003E5EDE"/>
    <w:rsid w:val="003E6ADE"/>
    <w:rsid w:val="003F0F91"/>
    <w:rsid w:val="003F1CE7"/>
    <w:rsid w:val="003F229C"/>
    <w:rsid w:val="003F2891"/>
    <w:rsid w:val="003F49BF"/>
    <w:rsid w:val="004010E8"/>
    <w:rsid w:val="00402982"/>
    <w:rsid w:val="00404510"/>
    <w:rsid w:val="00406467"/>
    <w:rsid w:val="0040713D"/>
    <w:rsid w:val="00407A8A"/>
    <w:rsid w:val="0041078E"/>
    <w:rsid w:val="00413744"/>
    <w:rsid w:val="00413B4F"/>
    <w:rsid w:val="0041538C"/>
    <w:rsid w:val="004177C4"/>
    <w:rsid w:val="00417811"/>
    <w:rsid w:val="004239A5"/>
    <w:rsid w:val="004268C5"/>
    <w:rsid w:val="004322B9"/>
    <w:rsid w:val="0043359A"/>
    <w:rsid w:val="00436A6F"/>
    <w:rsid w:val="00436B4B"/>
    <w:rsid w:val="004412B0"/>
    <w:rsid w:val="00443536"/>
    <w:rsid w:val="00444166"/>
    <w:rsid w:val="00445B0E"/>
    <w:rsid w:val="00445BA6"/>
    <w:rsid w:val="00446608"/>
    <w:rsid w:val="004466BF"/>
    <w:rsid w:val="0044729E"/>
    <w:rsid w:val="0045013D"/>
    <w:rsid w:val="00451ACE"/>
    <w:rsid w:val="00453C80"/>
    <w:rsid w:val="0045774E"/>
    <w:rsid w:val="004636D3"/>
    <w:rsid w:val="00463D8F"/>
    <w:rsid w:val="004647B8"/>
    <w:rsid w:val="004666A4"/>
    <w:rsid w:val="00467241"/>
    <w:rsid w:val="00475F05"/>
    <w:rsid w:val="0047744B"/>
    <w:rsid w:val="0047780B"/>
    <w:rsid w:val="00477E49"/>
    <w:rsid w:val="00480DD7"/>
    <w:rsid w:val="00481D64"/>
    <w:rsid w:val="00481F1C"/>
    <w:rsid w:val="004831E1"/>
    <w:rsid w:val="004852EF"/>
    <w:rsid w:val="004855D0"/>
    <w:rsid w:val="004866E8"/>
    <w:rsid w:val="00486D8D"/>
    <w:rsid w:val="00487AE9"/>
    <w:rsid w:val="0049141D"/>
    <w:rsid w:val="00491AD6"/>
    <w:rsid w:val="00492697"/>
    <w:rsid w:val="00493DF5"/>
    <w:rsid w:val="00494398"/>
    <w:rsid w:val="004945BE"/>
    <w:rsid w:val="00495AF9"/>
    <w:rsid w:val="004970D7"/>
    <w:rsid w:val="004976D2"/>
    <w:rsid w:val="00497863"/>
    <w:rsid w:val="00497BBF"/>
    <w:rsid w:val="004A3E71"/>
    <w:rsid w:val="004A678B"/>
    <w:rsid w:val="004A703C"/>
    <w:rsid w:val="004A76FA"/>
    <w:rsid w:val="004B0F7D"/>
    <w:rsid w:val="004B2D65"/>
    <w:rsid w:val="004B3929"/>
    <w:rsid w:val="004B3986"/>
    <w:rsid w:val="004B4226"/>
    <w:rsid w:val="004B6DE4"/>
    <w:rsid w:val="004B785C"/>
    <w:rsid w:val="004C0E82"/>
    <w:rsid w:val="004C3B0A"/>
    <w:rsid w:val="004C4AC7"/>
    <w:rsid w:val="004C5839"/>
    <w:rsid w:val="004C6162"/>
    <w:rsid w:val="004C6BE9"/>
    <w:rsid w:val="004D0508"/>
    <w:rsid w:val="004D0A97"/>
    <w:rsid w:val="004D5CCB"/>
    <w:rsid w:val="004D5FEA"/>
    <w:rsid w:val="004D6E3F"/>
    <w:rsid w:val="004E12A5"/>
    <w:rsid w:val="004E1F29"/>
    <w:rsid w:val="004E5549"/>
    <w:rsid w:val="004E629A"/>
    <w:rsid w:val="004E6474"/>
    <w:rsid w:val="004F04B0"/>
    <w:rsid w:val="004F05F2"/>
    <w:rsid w:val="004F1B35"/>
    <w:rsid w:val="004F2FCC"/>
    <w:rsid w:val="004F3629"/>
    <w:rsid w:val="004F3AC9"/>
    <w:rsid w:val="004F54AC"/>
    <w:rsid w:val="004F6BB8"/>
    <w:rsid w:val="0050134C"/>
    <w:rsid w:val="00502556"/>
    <w:rsid w:val="00503301"/>
    <w:rsid w:val="0050642A"/>
    <w:rsid w:val="00511C2F"/>
    <w:rsid w:val="005127CF"/>
    <w:rsid w:val="00520763"/>
    <w:rsid w:val="00520990"/>
    <w:rsid w:val="0052176E"/>
    <w:rsid w:val="0052586F"/>
    <w:rsid w:val="00526661"/>
    <w:rsid w:val="00536D9C"/>
    <w:rsid w:val="005374AC"/>
    <w:rsid w:val="00542720"/>
    <w:rsid w:val="00543DE9"/>
    <w:rsid w:val="00543E55"/>
    <w:rsid w:val="00544487"/>
    <w:rsid w:val="00544A98"/>
    <w:rsid w:val="005477B0"/>
    <w:rsid w:val="00552844"/>
    <w:rsid w:val="00556FFE"/>
    <w:rsid w:val="00557725"/>
    <w:rsid w:val="00557FD6"/>
    <w:rsid w:val="00561E90"/>
    <w:rsid w:val="00563020"/>
    <w:rsid w:val="00565D2F"/>
    <w:rsid w:val="00566450"/>
    <w:rsid w:val="005665DE"/>
    <w:rsid w:val="00567069"/>
    <w:rsid w:val="00570F0D"/>
    <w:rsid w:val="00571E6C"/>
    <w:rsid w:val="005723DA"/>
    <w:rsid w:val="005725CE"/>
    <w:rsid w:val="0057263D"/>
    <w:rsid w:val="005727DC"/>
    <w:rsid w:val="005732B8"/>
    <w:rsid w:val="00573324"/>
    <w:rsid w:val="0057397C"/>
    <w:rsid w:val="00574742"/>
    <w:rsid w:val="00582786"/>
    <w:rsid w:val="0058475C"/>
    <w:rsid w:val="005860CA"/>
    <w:rsid w:val="005938A0"/>
    <w:rsid w:val="00594EEE"/>
    <w:rsid w:val="0059528D"/>
    <w:rsid w:val="005966EA"/>
    <w:rsid w:val="005A16A6"/>
    <w:rsid w:val="005A187D"/>
    <w:rsid w:val="005A39CF"/>
    <w:rsid w:val="005A5DF2"/>
    <w:rsid w:val="005B25A1"/>
    <w:rsid w:val="005B2BBD"/>
    <w:rsid w:val="005B6987"/>
    <w:rsid w:val="005C1465"/>
    <w:rsid w:val="005C36CA"/>
    <w:rsid w:val="005C676F"/>
    <w:rsid w:val="005D14B7"/>
    <w:rsid w:val="005D7F71"/>
    <w:rsid w:val="005E02AA"/>
    <w:rsid w:val="005E1897"/>
    <w:rsid w:val="005E1CC0"/>
    <w:rsid w:val="005E2AF0"/>
    <w:rsid w:val="005E496F"/>
    <w:rsid w:val="005F06D2"/>
    <w:rsid w:val="005F0915"/>
    <w:rsid w:val="005F3DAE"/>
    <w:rsid w:val="005F4684"/>
    <w:rsid w:val="005F5176"/>
    <w:rsid w:val="005F6855"/>
    <w:rsid w:val="005F73AF"/>
    <w:rsid w:val="005F77C1"/>
    <w:rsid w:val="005F7983"/>
    <w:rsid w:val="006025BF"/>
    <w:rsid w:val="00607AD7"/>
    <w:rsid w:val="0061165A"/>
    <w:rsid w:val="006130C9"/>
    <w:rsid w:val="00615253"/>
    <w:rsid w:val="00615909"/>
    <w:rsid w:val="00617F33"/>
    <w:rsid w:val="00620AF7"/>
    <w:rsid w:val="00622B9B"/>
    <w:rsid w:val="0062531D"/>
    <w:rsid w:val="00625F13"/>
    <w:rsid w:val="006266E2"/>
    <w:rsid w:val="006269AF"/>
    <w:rsid w:val="0063219C"/>
    <w:rsid w:val="00632573"/>
    <w:rsid w:val="006368E3"/>
    <w:rsid w:val="0063714A"/>
    <w:rsid w:val="00650022"/>
    <w:rsid w:val="00650CB0"/>
    <w:rsid w:val="00653BD0"/>
    <w:rsid w:val="00656E64"/>
    <w:rsid w:val="006622DD"/>
    <w:rsid w:val="00666752"/>
    <w:rsid w:val="006679B2"/>
    <w:rsid w:val="00667D40"/>
    <w:rsid w:val="0067021E"/>
    <w:rsid w:val="006713C3"/>
    <w:rsid w:val="00672AD9"/>
    <w:rsid w:val="0067698D"/>
    <w:rsid w:val="00682948"/>
    <w:rsid w:val="00692FC9"/>
    <w:rsid w:val="00694098"/>
    <w:rsid w:val="00695AB1"/>
    <w:rsid w:val="006A1A1E"/>
    <w:rsid w:val="006A1BAD"/>
    <w:rsid w:val="006A2791"/>
    <w:rsid w:val="006A6166"/>
    <w:rsid w:val="006A6E8E"/>
    <w:rsid w:val="006A7BD4"/>
    <w:rsid w:val="006B065C"/>
    <w:rsid w:val="006B0CA4"/>
    <w:rsid w:val="006B353B"/>
    <w:rsid w:val="006B5982"/>
    <w:rsid w:val="006B65C9"/>
    <w:rsid w:val="006B74E4"/>
    <w:rsid w:val="006B76AE"/>
    <w:rsid w:val="006C0763"/>
    <w:rsid w:val="006C21E0"/>
    <w:rsid w:val="006C3EA7"/>
    <w:rsid w:val="006C534A"/>
    <w:rsid w:val="006C5F09"/>
    <w:rsid w:val="006C6A79"/>
    <w:rsid w:val="006D05D2"/>
    <w:rsid w:val="006D1A9E"/>
    <w:rsid w:val="006D24AF"/>
    <w:rsid w:val="006D57A5"/>
    <w:rsid w:val="006D65D9"/>
    <w:rsid w:val="006D71E1"/>
    <w:rsid w:val="006E0376"/>
    <w:rsid w:val="006E18A4"/>
    <w:rsid w:val="006E5266"/>
    <w:rsid w:val="006F0355"/>
    <w:rsid w:val="006F12DF"/>
    <w:rsid w:val="006F3A33"/>
    <w:rsid w:val="006F5D1E"/>
    <w:rsid w:val="006F6DEE"/>
    <w:rsid w:val="006F72D3"/>
    <w:rsid w:val="007018EC"/>
    <w:rsid w:val="007054FB"/>
    <w:rsid w:val="00705D11"/>
    <w:rsid w:val="0070687D"/>
    <w:rsid w:val="007105FE"/>
    <w:rsid w:val="0071247F"/>
    <w:rsid w:val="007129BD"/>
    <w:rsid w:val="00712CF0"/>
    <w:rsid w:val="0071355A"/>
    <w:rsid w:val="007159AC"/>
    <w:rsid w:val="00716F3D"/>
    <w:rsid w:val="00716FC5"/>
    <w:rsid w:val="00721C9D"/>
    <w:rsid w:val="00722035"/>
    <w:rsid w:val="0072412C"/>
    <w:rsid w:val="00724B85"/>
    <w:rsid w:val="00725DE3"/>
    <w:rsid w:val="007263DB"/>
    <w:rsid w:val="00727863"/>
    <w:rsid w:val="00727A3E"/>
    <w:rsid w:val="00732A26"/>
    <w:rsid w:val="0073378C"/>
    <w:rsid w:val="00733A95"/>
    <w:rsid w:val="00734EE6"/>
    <w:rsid w:val="00741912"/>
    <w:rsid w:val="007426E4"/>
    <w:rsid w:val="00745D2F"/>
    <w:rsid w:val="00751162"/>
    <w:rsid w:val="00751B93"/>
    <w:rsid w:val="00751D99"/>
    <w:rsid w:val="00756A2B"/>
    <w:rsid w:val="0076294B"/>
    <w:rsid w:val="0076298F"/>
    <w:rsid w:val="00765CC0"/>
    <w:rsid w:val="00765F98"/>
    <w:rsid w:val="00767240"/>
    <w:rsid w:val="0077331D"/>
    <w:rsid w:val="007743B3"/>
    <w:rsid w:val="0077504C"/>
    <w:rsid w:val="00783A74"/>
    <w:rsid w:val="0078541E"/>
    <w:rsid w:val="00787E90"/>
    <w:rsid w:val="00791B11"/>
    <w:rsid w:val="00797483"/>
    <w:rsid w:val="00797E1C"/>
    <w:rsid w:val="007A16AE"/>
    <w:rsid w:val="007A52ED"/>
    <w:rsid w:val="007A6118"/>
    <w:rsid w:val="007A6698"/>
    <w:rsid w:val="007A6E99"/>
    <w:rsid w:val="007B0B0D"/>
    <w:rsid w:val="007B22BE"/>
    <w:rsid w:val="007C0490"/>
    <w:rsid w:val="007C11DC"/>
    <w:rsid w:val="007C15A9"/>
    <w:rsid w:val="007C487E"/>
    <w:rsid w:val="007C4A76"/>
    <w:rsid w:val="007C5A01"/>
    <w:rsid w:val="007C72E2"/>
    <w:rsid w:val="007D1E40"/>
    <w:rsid w:val="007D2EE6"/>
    <w:rsid w:val="007D3587"/>
    <w:rsid w:val="007D3DEC"/>
    <w:rsid w:val="007D4AEA"/>
    <w:rsid w:val="007D5263"/>
    <w:rsid w:val="007D5B73"/>
    <w:rsid w:val="007D6A5C"/>
    <w:rsid w:val="007D749C"/>
    <w:rsid w:val="007E4F89"/>
    <w:rsid w:val="007E5C26"/>
    <w:rsid w:val="007E620E"/>
    <w:rsid w:val="007E67FE"/>
    <w:rsid w:val="007F1A0A"/>
    <w:rsid w:val="007F1D42"/>
    <w:rsid w:val="007F2248"/>
    <w:rsid w:val="007F450B"/>
    <w:rsid w:val="0080322F"/>
    <w:rsid w:val="008036ED"/>
    <w:rsid w:val="0081232C"/>
    <w:rsid w:val="00812D6C"/>
    <w:rsid w:val="008131E4"/>
    <w:rsid w:val="00813BC8"/>
    <w:rsid w:val="00820B6E"/>
    <w:rsid w:val="008216DD"/>
    <w:rsid w:val="0082385E"/>
    <w:rsid w:val="0082471C"/>
    <w:rsid w:val="008257B6"/>
    <w:rsid w:val="00827C8C"/>
    <w:rsid w:val="0083005C"/>
    <w:rsid w:val="0083127E"/>
    <w:rsid w:val="00834A84"/>
    <w:rsid w:val="00835398"/>
    <w:rsid w:val="00840248"/>
    <w:rsid w:val="008436F7"/>
    <w:rsid w:val="008438BD"/>
    <w:rsid w:val="0084506B"/>
    <w:rsid w:val="00845A02"/>
    <w:rsid w:val="008460DB"/>
    <w:rsid w:val="0084694C"/>
    <w:rsid w:val="0084790D"/>
    <w:rsid w:val="00847B4B"/>
    <w:rsid w:val="00850C51"/>
    <w:rsid w:val="00853C56"/>
    <w:rsid w:val="00854CB4"/>
    <w:rsid w:val="008559DB"/>
    <w:rsid w:val="0085739A"/>
    <w:rsid w:val="00862571"/>
    <w:rsid w:val="00862978"/>
    <w:rsid w:val="0086411D"/>
    <w:rsid w:val="00866F9A"/>
    <w:rsid w:val="00870AA5"/>
    <w:rsid w:val="00870F05"/>
    <w:rsid w:val="00872214"/>
    <w:rsid w:val="00872AF0"/>
    <w:rsid w:val="008738E2"/>
    <w:rsid w:val="00875D62"/>
    <w:rsid w:val="00876263"/>
    <w:rsid w:val="00880553"/>
    <w:rsid w:val="008811AA"/>
    <w:rsid w:val="00892C0A"/>
    <w:rsid w:val="00896B00"/>
    <w:rsid w:val="008A467E"/>
    <w:rsid w:val="008A4E1D"/>
    <w:rsid w:val="008A5C56"/>
    <w:rsid w:val="008A757C"/>
    <w:rsid w:val="008B12C2"/>
    <w:rsid w:val="008B19B4"/>
    <w:rsid w:val="008B41AD"/>
    <w:rsid w:val="008B5303"/>
    <w:rsid w:val="008B599B"/>
    <w:rsid w:val="008B5EF3"/>
    <w:rsid w:val="008B7277"/>
    <w:rsid w:val="008C30B2"/>
    <w:rsid w:val="008C57FE"/>
    <w:rsid w:val="008D0A03"/>
    <w:rsid w:val="008D4CA5"/>
    <w:rsid w:val="008D50F9"/>
    <w:rsid w:val="008D58F3"/>
    <w:rsid w:val="008D6DCC"/>
    <w:rsid w:val="008D7523"/>
    <w:rsid w:val="008E05A7"/>
    <w:rsid w:val="008E0606"/>
    <w:rsid w:val="008E084E"/>
    <w:rsid w:val="008E0CC3"/>
    <w:rsid w:val="008E1029"/>
    <w:rsid w:val="008E4278"/>
    <w:rsid w:val="008E492A"/>
    <w:rsid w:val="008E54DB"/>
    <w:rsid w:val="008E6C91"/>
    <w:rsid w:val="008E7893"/>
    <w:rsid w:val="008F140F"/>
    <w:rsid w:val="008F29CE"/>
    <w:rsid w:val="008F4BDA"/>
    <w:rsid w:val="008F5C71"/>
    <w:rsid w:val="009022BA"/>
    <w:rsid w:val="00902400"/>
    <w:rsid w:val="009030E9"/>
    <w:rsid w:val="00903A5E"/>
    <w:rsid w:val="00903B4F"/>
    <w:rsid w:val="0090573F"/>
    <w:rsid w:val="0091115E"/>
    <w:rsid w:val="00913134"/>
    <w:rsid w:val="00913C6E"/>
    <w:rsid w:val="009144D2"/>
    <w:rsid w:val="00916C5B"/>
    <w:rsid w:val="00921186"/>
    <w:rsid w:val="00924322"/>
    <w:rsid w:val="0092571C"/>
    <w:rsid w:val="009317E4"/>
    <w:rsid w:val="00935662"/>
    <w:rsid w:val="0093592A"/>
    <w:rsid w:val="00937532"/>
    <w:rsid w:val="009405AC"/>
    <w:rsid w:val="00941887"/>
    <w:rsid w:val="00941E46"/>
    <w:rsid w:val="00944571"/>
    <w:rsid w:val="00945AB6"/>
    <w:rsid w:val="00945BB7"/>
    <w:rsid w:val="00947DA1"/>
    <w:rsid w:val="00953C1E"/>
    <w:rsid w:val="00954E18"/>
    <w:rsid w:val="009557B1"/>
    <w:rsid w:val="00960312"/>
    <w:rsid w:val="00962679"/>
    <w:rsid w:val="00964404"/>
    <w:rsid w:val="0096465C"/>
    <w:rsid w:val="00965FDF"/>
    <w:rsid w:val="009671AE"/>
    <w:rsid w:val="009673AA"/>
    <w:rsid w:val="00971CB3"/>
    <w:rsid w:val="00974337"/>
    <w:rsid w:val="00974354"/>
    <w:rsid w:val="00974F8F"/>
    <w:rsid w:val="009752AC"/>
    <w:rsid w:val="0098335D"/>
    <w:rsid w:val="00983FA5"/>
    <w:rsid w:val="00987B4D"/>
    <w:rsid w:val="00991FB6"/>
    <w:rsid w:val="00996A42"/>
    <w:rsid w:val="009A060C"/>
    <w:rsid w:val="009A329A"/>
    <w:rsid w:val="009A379A"/>
    <w:rsid w:val="009A7602"/>
    <w:rsid w:val="009A7C71"/>
    <w:rsid w:val="009B38F6"/>
    <w:rsid w:val="009B5025"/>
    <w:rsid w:val="009B61B0"/>
    <w:rsid w:val="009B7EA0"/>
    <w:rsid w:val="009C1C05"/>
    <w:rsid w:val="009C3F18"/>
    <w:rsid w:val="009D034C"/>
    <w:rsid w:val="009D171F"/>
    <w:rsid w:val="009E1E06"/>
    <w:rsid w:val="009E425C"/>
    <w:rsid w:val="009E4D4D"/>
    <w:rsid w:val="009E5638"/>
    <w:rsid w:val="009E6814"/>
    <w:rsid w:val="009E7493"/>
    <w:rsid w:val="009F175E"/>
    <w:rsid w:val="009F181C"/>
    <w:rsid w:val="009F2DA6"/>
    <w:rsid w:val="009F2EE1"/>
    <w:rsid w:val="009F522A"/>
    <w:rsid w:val="009F549E"/>
    <w:rsid w:val="009F6D52"/>
    <w:rsid w:val="009F7A43"/>
    <w:rsid w:val="00A0006D"/>
    <w:rsid w:val="00A00D04"/>
    <w:rsid w:val="00A0669E"/>
    <w:rsid w:val="00A101DA"/>
    <w:rsid w:val="00A145DF"/>
    <w:rsid w:val="00A1561A"/>
    <w:rsid w:val="00A21000"/>
    <w:rsid w:val="00A2169B"/>
    <w:rsid w:val="00A21845"/>
    <w:rsid w:val="00A21CE3"/>
    <w:rsid w:val="00A22C6F"/>
    <w:rsid w:val="00A331B8"/>
    <w:rsid w:val="00A34220"/>
    <w:rsid w:val="00A352BB"/>
    <w:rsid w:val="00A35372"/>
    <w:rsid w:val="00A369F9"/>
    <w:rsid w:val="00A36FD0"/>
    <w:rsid w:val="00A42C11"/>
    <w:rsid w:val="00A4315C"/>
    <w:rsid w:val="00A46A37"/>
    <w:rsid w:val="00A46AB9"/>
    <w:rsid w:val="00A46E25"/>
    <w:rsid w:val="00A52E14"/>
    <w:rsid w:val="00A5485E"/>
    <w:rsid w:val="00A6004A"/>
    <w:rsid w:val="00A611F8"/>
    <w:rsid w:val="00A641BE"/>
    <w:rsid w:val="00A65A4C"/>
    <w:rsid w:val="00A66763"/>
    <w:rsid w:val="00A67C13"/>
    <w:rsid w:val="00A71FB5"/>
    <w:rsid w:val="00A76351"/>
    <w:rsid w:val="00A77AA9"/>
    <w:rsid w:val="00A81E0B"/>
    <w:rsid w:val="00A825BB"/>
    <w:rsid w:val="00A8261C"/>
    <w:rsid w:val="00A85971"/>
    <w:rsid w:val="00A86516"/>
    <w:rsid w:val="00A872AE"/>
    <w:rsid w:val="00A87D05"/>
    <w:rsid w:val="00A93760"/>
    <w:rsid w:val="00A94841"/>
    <w:rsid w:val="00A9533C"/>
    <w:rsid w:val="00AA181E"/>
    <w:rsid w:val="00AA3A10"/>
    <w:rsid w:val="00AA757F"/>
    <w:rsid w:val="00AB3607"/>
    <w:rsid w:val="00AB5138"/>
    <w:rsid w:val="00AB75E3"/>
    <w:rsid w:val="00AC6569"/>
    <w:rsid w:val="00AC7CBD"/>
    <w:rsid w:val="00AC7F54"/>
    <w:rsid w:val="00AD164B"/>
    <w:rsid w:val="00AD1F2D"/>
    <w:rsid w:val="00AD7781"/>
    <w:rsid w:val="00AE03C4"/>
    <w:rsid w:val="00AE334B"/>
    <w:rsid w:val="00AE4D41"/>
    <w:rsid w:val="00AE6D90"/>
    <w:rsid w:val="00AE702E"/>
    <w:rsid w:val="00AE7ABE"/>
    <w:rsid w:val="00AE7B4D"/>
    <w:rsid w:val="00AF314C"/>
    <w:rsid w:val="00B0028D"/>
    <w:rsid w:val="00B05E62"/>
    <w:rsid w:val="00B079F5"/>
    <w:rsid w:val="00B10BC2"/>
    <w:rsid w:val="00B123A2"/>
    <w:rsid w:val="00B13C71"/>
    <w:rsid w:val="00B20122"/>
    <w:rsid w:val="00B22607"/>
    <w:rsid w:val="00B26797"/>
    <w:rsid w:val="00B269E6"/>
    <w:rsid w:val="00B2705D"/>
    <w:rsid w:val="00B27176"/>
    <w:rsid w:val="00B27AF7"/>
    <w:rsid w:val="00B325E7"/>
    <w:rsid w:val="00B3413F"/>
    <w:rsid w:val="00B3458C"/>
    <w:rsid w:val="00B35525"/>
    <w:rsid w:val="00B356DA"/>
    <w:rsid w:val="00B356EC"/>
    <w:rsid w:val="00B42354"/>
    <w:rsid w:val="00B43F45"/>
    <w:rsid w:val="00B47A58"/>
    <w:rsid w:val="00B515DC"/>
    <w:rsid w:val="00B53906"/>
    <w:rsid w:val="00B55D2C"/>
    <w:rsid w:val="00B56322"/>
    <w:rsid w:val="00B56C54"/>
    <w:rsid w:val="00B62394"/>
    <w:rsid w:val="00B6296C"/>
    <w:rsid w:val="00B6489E"/>
    <w:rsid w:val="00B714B7"/>
    <w:rsid w:val="00B7195C"/>
    <w:rsid w:val="00B73019"/>
    <w:rsid w:val="00B733C0"/>
    <w:rsid w:val="00B8093B"/>
    <w:rsid w:val="00B80D11"/>
    <w:rsid w:val="00B82770"/>
    <w:rsid w:val="00B843B5"/>
    <w:rsid w:val="00B878F8"/>
    <w:rsid w:val="00B90203"/>
    <w:rsid w:val="00B9144A"/>
    <w:rsid w:val="00B93E32"/>
    <w:rsid w:val="00B94249"/>
    <w:rsid w:val="00B9509D"/>
    <w:rsid w:val="00B963CB"/>
    <w:rsid w:val="00BA12AE"/>
    <w:rsid w:val="00BA1FB2"/>
    <w:rsid w:val="00BA3306"/>
    <w:rsid w:val="00BB2514"/>
    <w:rsid w:val="00BB3D82"/>
    <w:rsid w:val="00BB59CB"/>
    <w:rsid w:val="00BB6AC2"/>
    <w:rsid w:val="00BB7403"/>
    <w:rsid w:val="00BC6BE3"/>
    <w:rsid w:val="00BD02D1"/>
    <w:rsid w:val="00BD0855"/>
    <w:rsid w:val="00BD0CC2"/>
    <w:rsid w:val="00BD74EB"/>
    <w:rsid w:val="00BE2917"/>
    <w:rsid w:val="00BE4B50"/>
    <w:rsid w:val="00BE4B92"/>
    <w:rsid w:val="00BE7348"/>
    <w:rsid w:val="00BF0DD1"/>
    <w:rsid w:val="00BF6E40"/>
    <w:rsid w:val="00C07FA9"/>
    <w:rsid w:val="00C10623"/>
    <w:rsid w:val="00C11DF2"/>
    <w:rsid w:val="00C12864"/>
    <w:rsid w:val="00C1505C"/>
    <w:rsid w:val="00C17652"/>
    <w:rsid w:val="00C176D9"/>
    <w:rsid w:val="00C17A6F"/>
    <w:rsid w:val="00C21121"/>
    <w:rsid w:val="00C233BC"/>
    <w:rsid w:val="00C238EA"/>
    <w:rsid w:val="00C24A82"/>
    <w:rsid w:val="00C262B2"/>
    <w:rsid w:val="00C314A6"/>
    <w:rsid w:val="00C321C8"/>
    <w:rsid w:val="00C3267E"/>
    <w:rsid w:val="00C36A92"/>
    <w:rsid w:val="00C370F1"/>
    <w:rsid w:val="00C37CBD"/>
    <w:rsid w:val="00C4073F"/>
    <w:rsid w:val="00C419AE"/>
    <w:rsid w:val="00C450A3"/>
    <w:rsid w:val="00C45124"/>
    <w:rsid w:val="00C45978"/>
    <w:rsid w:val="00C463EC"/>
    <w:rsid w:val="00C5236D"/>
    <w:rsid w:val="00C54BFF"/>
    <w:rsid w:val="00C551AC"/>
    <w:rsid w:val="00C552A4"/>
    <w:rsid w:val="00C560F3"/>
    <w:rsid w:val="00C57F12"/>
    <w:rsid w:val="00C61B18"/>
    <w:rsid w:val="00C6403C"/>
    <w:rsid w:val="00C643DA"/>
    <w:rsid w:val="00C67D0C"/>
    <w:rsid w:val="00C7380C"/>
    <w:rsid w:val="00C74E8B"/>
    <w:rsid w:val="00C8020D"/>
    <w:rsid w:val="00C803E9"/>
    <w:rsid w:val="00C81D57"/>
    <w:rsid w:val="00C82355"/>
    <w:rsid w:val="00C851B5"/>
    <w:rsid w:val="00C869D8"/>
    <w:rsid w:val="00C86C9E"/>
    <w:rsid w:val="00C8714B"/>
    <w:rsid w:val="00C92A79"/>
    <w:rsid w:val="00C93D9A"/>
    <w:rsid w:val="00C93DC0"/>
    <w:rsid w:val="00C945AA"/>
    <w:rsid w:val="00C97FE8"/>
    <w:rsid w:val="00CA1318"/>
    <w:rsid w:val="00CA1528"/>
    <w:rsid w:val="00CA1F4A"/>
    <w:rsid w:val="00CA6598"/>
    <w:rsid w:val="00CB0785"/>
    <w:rsid w:val="00CB0E08"/>
    <w:rsid w:val="00CB1709"/>
    <w:rsid w:val="00CB26ED"/>
    <w:rsid w:val="00CB29FB"/>
    <w:rsid w:val="00CB2B4B"/>
    <w:rsid w:val="00CB2EBB"/>
    <w:rsid w:val="00CB6B8E"/>
    <w:rsid w:val="00CC0654"/>
    <w:rsid w:val="00CC441D"/>
    <w:rsid w:val="00CD0B44"/>
    <w:rsid w:val="00CD20C3"/>
    <w:rsid w:val="00CD5823"/>
    <w:rsid w:val="00CD5E93"/>
    <w:rsid w:val="00CD694C"/>
    <w:rsid w:val="00CE1F81"/>
    <w:rsid w:val="00CE20D3"/>
    <w:rsid w:val="00CE27B8"/>
    <w:rsid w:val="00CE5046"/>
    <w:rsid w:val="00CE59E7"/>
    <w:rsid w:val="00CE6724"/>
    <w:rsid w:val="00CF0A60"/>
    <w:rsid w:val="00CF11C9"/>
    <w:rsid w:val="00CF2DDD"/>
    <w:rsid w:val="00CF3D40"/>
    <w:rsid w:val="00CF4097"/>
    <w:rsid w:val="00CF5C0A"/>
    <w:rsid w:val="00D045FC"/>
    <w:rsid w:val="00D05687"/>
    <w:rsid w:val="00D057C7"/>
    <w:rsid w:val="00D06A71"/>
    <w:rsid w:val="00D074F9"/>
    <w:rsid w:val="00D07B12"/>
    <w:rsid w:val="00D07F5D"/>
    <w:rsid w:val="00D224DA"/>
    <w:rsid w:val="00D2667D"/>
    <w:rsid w:val="00D26893"/>
    <w:rsid w:val="00D26961"/>
    <w:rsid w:val="00D2715D"/>
    <w:rsid w:val="00D308C3"/>
    <w:rsid w:val="00D325E2"/>
    <w:rsid w:val="00D32661"/>
    <w:rsid w:val="00D3341F"/>
    <w:rsid w:val="00D340F8"/>
    <w:rsid w:val="00D35008"/>
    <w:rsid w:val="00D358FD"/>
    <w:rsid w:val="00D3783E"/>
    <w:rsid w:val="00D3794D"/>
    <w:rsid w:val="00D43E04"/>
    <w:rsid w:val="00D45004"/>
    <w:rsid w:val="00D5018E"/>
    <w:rsid w:val="00D528AC"/>
    <w:rsid w:val="00D530C0"/>
    <w:rsid w:val="00D55B7A"/>
    <w:rsid w:val="00D6527D"/>
    <w:rsid w:val="00D667A3"/>
    <w:rsid w:val="00D73BE3"/>
    <w:rsid w:val="00D80B33"/>
    <w:rsid w:val="00D85077"/>
    <w:rsid w:val="00D90083"/>
    <w:rsid w:val="00D92A3C"/>
    <w:rsid w:val="00D93A22"/>
    <w:rsid w:val="00D9414E"/>
    <w:rsid w:val="00D94CF1"/>
    <w:rsid w:val="00D95602"/>
    <w:rsid w:val="00D9567E"/>
    <w:rsid w:val="00D96043"/>
    <w:rsid w:val="00D96AF8"/>
    <w:rsid w:val="00DA3945"/>
    <w:rsid w:val="00DA5C12"/>
    <w:rsid w:val="00DA76B8"/>
    <w:rsid w:val="00DB027F"/>
    <w:rsid w:val="00DB0CDD"/>
    <w:rsid w:val="00DB2BF8"/>
    <w:rsid w:val="00DB39FC"/>
    <w:rsid w:val="00DB40E4"/>
    <w:rsid w:val="00DB6F1F"/>
    <w:rsid w:val="00DC0635"/>
    <w:rsid w:val="00DC1804"/>
    <w:rsid w:val="00DC342E"/>
    <w:rsid w:val="00DC4B8D"/>
    <w:rsid w:val="00DC4F21"/>
    <w:rsid w:val="00DC6743"/>
    <w:rsid w:val="00DC6F67"/>
    <w:rsid w:val="00DD1DCA"/>
    <w:rsid w:val="00DD2FDD"/>
    <w:rsid w:val="00DD4567"/>
    <w:rsid w:val="00DD4DA9"/>
    <w:rsid w:val="00DE26E3"/>
    <w:rsid w:val="00DE3159"/>
    <w:rsid w:val="00DE4180"/>
    <w:rsid w:val="00DE7CAA"/>
    <w:rsid w:val="00DE7D45"/>
    <w:rsid w:val="00DF19EB"/>
    <w:rsid w:val="00DF1CE9"/>
    <w:rsid w:val="00DF2393"/>
    <w:rsid w:val="00DF2615"/>
    <w:rsid w:val="00DF4140"/>
    <w:rsid w:val="00DF4349"/>
    <w:rsid w:val="00DF5202"/>
    <w:rsid w:val="00E01CA0"/>
    <w:rsid w:val="00E04CFA"/>
    <w:rsid w:val="00E04DAC"/>
    <w:rsid w:val="00E05264"/>
    <w:rsid w:val="00E06B09"/>
    <w:rsid w:val="00E10AF2"/>
    <w:rsid w:val="00E10D60"/>
    <w:rsid w:val="00E11391"/>
    <w:rsid w:val="00E12134"/>
    <w:rsid w:val="00E136A8"/>
    <w:rsid w:val="00E13F76"/>
    <w:rsid w:val="00E1602A"/>
    <w:rsid w:val="00E20317"/>
    <w:rsid w:val="00E20524"/>
    <w:rsid w:val="00E20525"/>
    <w:rsid w:val="00E219E1"/>
    <w:rsid w:val="00E238DA"/>
    <w:rsid w:val="00E23A2D"/>
    <w:rsid w:val="00E25B9D"/>
    <w:rsid w:val="00E268C1"/>
    <w:rsid w:val="00E30DE6"/>
    <w:rsid w:val="00E3205D"/>
    <w:rsid w:val="00E34793"/>
    <w:rsid w:val="00E35BEE"/>
    <w:rsid w:val="00E37A8E"/>
    <w:rsid w:val="00E416D4"/>
    <w:rsid w:val="00E430AB"/>
    <w:rsid w:val="00E440BD"/>
    <w:rsid w:val="00E4661C"/>
    <w:rsid w:val="00E46EC9"/>
    <w:rsid w:val="00E5048A"/>
    <w:rsid w:val="00E508B6"/>
    <w:rsid w:val="00E5215B"/>
    <w:rsid w:val="00E556BF"/>
    <w:rsid w:val="00E647FE"/>
    <w:rsid w:val="00E67036"/>
    <w:rsid w:val="00E67FF5"/>
    <w:rsid w:val="00E71588"/>
    <w:rsid w:val="00E73F65"/>
    <w:rsid w:val="00E76832"/>
    <w:rsid w:val="00E77548"/>
    <w:rsid w:val="00E77B35"/>
    <w:rsid w:val="00E77E6B"/>
    <w:rsid w:val="00E8051C"/>
    <w:rsid w:val="00E80B80"/>
    <w:rsid w:val="00E82DFC"/>
    <w:rsid w:val="00E85E52"/>
    <w:rsid w:val="00E86324"/>
    <w:rsid w:val="00E916E1"/>
    <w:rsid w:val="00E91F58"/>
    <w:rsid w:val="00E9384B"/>
    <w:rsid w:val="00E95064"/>
    <w:rsid w:val="00EA0478"/>
    <w:rsid w:val="00EA1320"/>
    <w:rsid w:val="00EA1CF8"/>
    <w:rsid w:val="00EA286E"/>
    <w:rsid w:val="00EA36B3"/>
    <w:rsid w:val="00EA3E68"/>
    <w:rsid w:val="00EA3EEE"/>
    <w:rsid w:val="00EB3D4B"/>
    <w:rsid w:val="00EB4198"/>
    <w:rsid w:val="00EB429F"/>
    <w:rsid w:val="00EB6053"/>
    <w:rsid w:val="00EB6863"/>
    <w:rsid w:val="00EB6C46"/>
    <w:rsid w:val="00EC0D40"/>
    <w:rsid w:val="00EC2BE3"/>
    <w:rsid w:val="00EC300D"/>
    <w:rsid w:val="00EC323B"/>
    <w:rsid w:val="00EC5368"/>
    <w:rsid w:val="00EC5A03"/>
    <w:rsid w:val="00EC627B"/>
    <w:rsid w:val="00EC755D"/>
    <w:rsid w:val="00ED0DA7"/>
    <w:rsid w:val="00ED0DEB"/>
    <w:rsid w:val="00ED17A0"/>
    <w:rsid w:val="00ED2491"/>
    <w:rsid w:val="00ED3895"/>
    <w:rsid w:val="00ED67D1"/>
    <w:rsid w:val="00ED79CE"/>
    <w:rsid w:val="00EE19AE"/>
    <w:rsid w:val="00EE3C39"/>
    <w:rsid w:val="00EE456D"/>
    <w:rsid w:val="00EE5DB5"/>
    <w:rsid w:val="00EE75A0"/>
    <w:rsid w:val="00EF07B1"/>
    <w:rsid w:val="00EF31F8"/>
    <w:rsid w:val="00EF6B5A"/>
    <w:rsid w:val="00EF7406"/>
    <w:rsid w:val="00EF7D0C"/>
    <w:rsid w:val="00F006BF"/>
    <w:rsid w:val="00F015DC"/>
    <w:rsid w:val="00F05AAD"/>
    <w:rsid w:val="00F10B86"/>
    <w:rsid w:val="00F12A7B"/>
    <w:rsid w:val="00F15E2D"/>
    <w:rsid w:val="00F174BD"/>
    <w:rsid w:val="00F22941"/>
    <w:rsid w:val="00F22E34"/>
    <w:rsid w:val="00F26D29"/>
    <w:rsid w:val="00F307B2"/>
    <w:rsid w:val="00F37E72"/>
    <w:rsid w:val="00F40551"/>
    <w:rsid w:val="00F427B7"/>
    <w:rsid w:val="00F42E8E"/>
    <w:rsid w:val="00F45E47"/>
    <w:rsid w:val="00F50512"/>
    <w:rsid w:val="00F50B8E"/>
    <w:rsid w:val="00F54EA3"/>
    <w:rsid w:val="00F60735"/>
    <w:rsid w:val="00F67C1E"/>
    <w:rsid w:val="00F714FF"/>
    <w:rsid w:val="00F721D1"/>
    <w:rsid w:val="00F735C6"/>
    <w:rsid w:val="00F7727B"/>
    <w:rsid w:val="00F81853"/>
    <w:rsid w:val="00F825B8"/>
    <w:rsid w:val="00F831AE"/>
    <w:rsid w:val="00F94597"/>
    <w:rsid w:val="00F95FA8"/>
    <w:rsid w:val="00FA02B2"/>
    <w:rsid w:val="00FA03C6"/>
    <w:rsid w:val="00FA24E5"/>
    <w:rsid w:val="00FA73F7"/>
    <w:rsid w:val="00FA7567"/>
    <w:rsid w:val="00FB0E68"/>
    <w:rsid w:val="00FB39CC"/>
    <w:rsid w:val="00FB6093"/>
    <w:rsid w:val="00FC194B"/>
    <w:rsid w:val="00FC3C3F"/>
    <w:rsid w:val="00FC3FEB"/>
    <w:rsid w:val="00FC61BD"/>
    <w:rsid w:val="00FD65F2"/>
    <w:rsid w:val="00FD70BC"/>
    <w:rsid w:val="00FD7BED"/>
    <w:rsid w:val="00FD7F28"/>
    <w:rsid w:val="00FE00E4"/>
    <w:rsid w:val="00FE04A9"/>
    <w:rsid w:val="00FE1AE8"/>
    <w:rsid w:val="00FE209A"/>
    <w:rsid w:val="00FF4E7C"/>
    <w:rsid w:val="00FF67DE"/>
    <w:rsid w:val="0101B558"/>
    <w:rsid w:val="019660B9"/>
    <w:rsid w:val="0322EAFB"/>
    <w:rsid w:val="03240EEF"/>
    <w:rsid w:val="0396EE2D"/>
    <w:rsid w:val="0416D799"/>
    <w:rsid w:val="047BC16D"/>
    <w:rsid w:val="048C29E3"/>
    <w:rsid w:val="05C1628A"/>
    <w:rsid w:val="066C8591"/>
    <w:rsid w:val="0687ABE2"/>
    <w:rsid w:val="06BE0720"/>
    <w:rsid w:val="0738613B"/>
    <w:rsid w:val="07FC5F25"/>
    <w:rsid w:val="0855EC22"/>
    <w:rsid w:val="086E52FE"/>
    <w:rsid w:val="08D88C44"/>
    <w:rsid w:val="09573D85"/>
    <w:rsid w:val="0A3278D1"/>
    <w:rsid w:val="0A33334D"/>
    <w:rsid w:val="0A430E68"/>
    <w:rsid w:val="0A78B7FF"/>
    <w:rsid w:val="0C8E267A"/>
    <w:rsid w:val="0CBD7CB0"/>
    <w:rsid w:val="0CD3A11E"/>
    <w:rsid w:val="0D13EB0E"/>
    <w:rsid w:val="0D4064BD"/>
    <w:rsid w:val="0DDC2390"/>
    <w:rsid w:val="0DE9E926"/>
    <w:rsid w:val="0E248C02"/>
    <w:rsid w:val="0E53C43D"/>
    <w:rsid w:val="0E5C9B20"/>
    <w:rsid w:val="0EB63BF4"/>
    <w:rsid w:val="0ECB2289"/>
    <w:rsid w:val="0EE445ED"/>
    <w:rsid w:val="0FB01EA9"/>
    <w:rsid w:val="0FEEA897"/>
    <w:rsid w:val="105341EE"/>
    <w:rsid w:val="10F26855"/>
    <w:rsid w:val="111F1289"/>
    <w:rsid w:val="11888333"/>
    <w:rsid w:val="132E74EC"/>
    <w:rsid w:val="13E4F0D6"/>
    <w:rsid w:val="13EA61AC"/>
    <w:rsid w:val="143000F9"/>
    <w:rsid w:val="146DCF2E"/>
    <w:rsid w:val="14B138EE"/>
    <w:rsid w:val="14BA3960"/>
    <w:rsid w:val="1521171C"/>
    <w:rsid w:val="157964B4"/>
    <w:rsid w:val="15FEF365"/>
    <w:rsid w:val="16B16A0F"/>
    <w:rsid w:val="173A5569"/>
    <w:rsid w:val="17954F4B"/>
    <w:rsid w:val="181AC97F"/>
    <w:rsid w:val="183F8949"/>
    <w:rsid w:val="18997064"/>
    <w:rsid w:val="18EA018F"/>
    <w:rsid w:val="18F87092"/>
    <w:rsid w:val="19D1BD1E"/>
    <w:rsid w:val="19F50993"/>
    <w:rsid w:val="1A05C48D"/>
    <w:rsid w:val="1A1455DB"/>
    <w:rsid w:val="1A65DCE0"/>
    <w:rsid w:val="1B35A3FB"/>
    <w:rsid w:val="1BAAB848"/>
    <w:rsid w:val="1BE18D1A"/>
    <w:rsid w:val="1C19FAB3"/>
    <w:rsid w:val="1C1CC1E2"/>
    <w:rsid w:val="1C46082A"/>
    <w:rsid w:val="1C53078D"/>
    <w:rsid w:val="1C543753"/>
    <w:rsid w:val="1D02CCAA"/>
    <w:rsid w:val="1D4C157B"/>
    <w:rsid w:val="1D89B868"/>
    <w:rsid w:val="1DC6E3C3"/>
    <w:rsid w:val="1ECD64B0"/>
    <w:rsid w:val="1F6AAEE9"/>
    <w:rsid w:val="1FB13E21"/>
    <w:rsid w:val="1FDD4DFC"/>
    <w:rsid w:val="1FE81D81"/>
    <w:rsid w:val="202DA39C"/>
    <w:rsid w:val="20875EE7"/>
    <w:rsid w:val="20A46A93"/>
    <w:rsid w:val="21055C74"/>
    <w:rsid w:val="2139EAD9"/>
    <w:rsid w:val="215795F1"/>
    <w:rsid w:val="21CC944E"/>
    <w:rsid w:val="21E8DEB6"/>
    <w:rsid w:val="21FDDE78"/>
    <w:rsid w:val="222A08FB"/>
    <w:rsid w:val="22918322"/>
    <w:rsid w:val="2305DB8C"/>
    <w:rsid w:val="23335EA2"/>
    <w:rsid w:val="241EB5A0"/>
    <w:rsid w:val="24D06661"/>
    <w:rsid w:val="24E785CA"/>
    <w:rsid w:val="254E9B28"/>
    <w:rsid w:val="2586BD46"/>
    <w:rsid w:val="26087636"/>
    <w:rsid w:val="2641BBC7"/>
    <w:rsid w:val="266C321F"/>
    <w:rsid w:val="266CAC39"/>
    <w:rsid w:val="26920119"/>
    <w:rsid w:val="26D68043"/>
    <w:rsid w:val="26E6A855"/>
    <w:rsid w:val="26EF36BD"/>
    <w:rsid w:val="279B90C8"/>
    <w:rsid w:val="27B0B326"/>
    <w:rsid w:val="27DC75EA"/>
    <w:rsid w:val="2832E986"/>
    <w:rsid w:val="2851B3E6"/>
    <w:rsid w:val="28650106"/>
    <w:rsid w:val="28E3A28E"/>
    <w:rsid w:val="28EF9C07"/>
    <w:rsid w:val="29A97D99"/>
    <w:rsid w:val="29FA847C"/>
    <w:rsid w:val="2A1FE2FA"/>
    <w:rsid w:val="2A73DAEE"/>
    <w:rsid w:val="2AD28CFF"/>
    <w:rsid w:val="2D8B9A6F"/>
    <w:rsid w:val="2DA6E2F9"/>
    <w:rsid w:val="2DE65248"/>
    <w:rsid w:val="2E1F1D8E"/>
    <w:rsid w:val="2E3DC7D2"/>
    <w:rsid w:val="2E7A2EFE"/>
    <w:rsid w:val="2E81AF0B"/>
    <w:rsid w:val="2EB7C197"/>
    <w:rsid w:val="2ED48400"/>
    <w:rsid w:val="2F68B447"/>
    <w:rsid w:val="2FBB9F7E"/>
    <w:rsid w:val="300858EB"/>
    <w:rsid w:val="30887CB9"/>
    <w:rsid w:val="326BE45A"/>
    <w:rsid w:val="329D7E63"/>
    <w:rsid w:val="32F52D61"/>
    <w:rsid w:val="332A5467"/>
    <w:rsid w:val="332C1780"/>
    <w:rsid w:val="34105048"/>
    <w:rsid w:val="3469D340"/>
    <w:rsid w:val="34BED238"/>
    <w:rsid w:val="34D611D9"/>
    <w:rsid w:val="35280201"/>
    <w:rsid w:val="357916AF"/>
    <w:rsid w:val="359B49A0"/>
    <w:rsid w:val="35E6AF4F"/>
    <w:rsid w:val="36A0D31A"/>
    <w:rsid w:val="36D96FB7"/>
    <w:rsid w:val="37A6519D"/>
    <w:rsid w:val="37A99C0A"/>
    <w:rsid w:val="387E6E30"/>
    <w:rsid w:val="38E05AAB"/>
    <w:rsid w:val="39A7E726"/>
    <w:rsid w:val="3B8F0F1C"/>
    <w:rsid w:val="3B9AC54A"/>
    <w:rsid w:val="3BC11FAA"/>
    <w:rsid w:val="3BC3FE14"/>
    <w:rsid w:val="3CA2C927"/>
    <w:rsid w:val="3D36C396"/>
    <w:rsid w:val="3D4C76C8"/>
    <w:rsid w:val="3D5CE178"/>
    <w:rsid w:val="3D6627E0"/>
    <w:rsid w:val="3D8B9287"/>
    <w:rsid w:val="3DA1FDCD"/>
    <w:rsid w:val="3DB21D31"/>
    <w:rsid w:val="3DD6C322"/>
    <w:rsid w:val="3DDFF74E"/>
    <w:rsid w:val="3E01A1A0"/>
    <w:rsid w:val="3E1846FA"/>
    <w:rsid w:val="3ED0719B"/>
    <w:rsid w:val="3EF33282"/>
    <w:rsid w:val="3F3839B8"/>
    <w:rsid w:val="3F8069FD"/>
    <w:rsid w:val="3F948D43"/>
    <w:rsid w:val="411394F1"/>
    <w:rsid w:val="41AB7E0C"/>
    <w:rsid w:val="41B1978A"/>
    <w:rsid w:val="4233B162"/>
    <w:rsid w:val="4337AAD8"/>
    <w:rsid w:val="4381D64C"/>
    <w:rsid w:val="43B98918"/>
    <w:rsid w:val="44C035AD"/>
    <w:rsid w:val="44EB758E"/>
    <w:rsid w:val="45A55390"/>
    <w:rsid w:val="464B0AEA"/>
    <w:rsid w:val="46855D84"/>
    <w:rsid w:val="46E2FD6C"/>
    <w:rsid w:val="46FE2728"/>
    <w:rsid w:val="480191CD"/>
    <w:rsid w:val="488A9D6E"/>
    <w:rsid w:val="490751F5"/>
    <w:rsid w:val="499879AA"/>
    <w:rsid w:val="49BAE4EB"/>
    <w:rsid w:val="4A6397E1"/>
    <w:rsid w:val="4AE87F69"/>
    <w:rsid w:val="4B0B798A"/>
    <w:rsid w:val="4C0592E2"/>
    <w:rsid w:val="4D0D7D2D"/>
    <w:rsid w:val="4D52963D"/>
    <w:rsid w:val="4D651B46"/>
    <w:rsid w:val="4E134643"/>
    <w:rsid w:val="4E55FE9E"/>
    <w:rsid w:val="4EA18655"/>
    <w:rsid w:val="4ED3485D"/>
    <w:rsid w:val="4F108124"/>
    <w:rsid w:val="4F31AA9A"/>
    <w:rsid w:val="4F664C1A"/>
    <w:rsid w:val="4FA5A970"/>
    <w:rsid w:val="4FEE92AC"/>
    <w:rsid w:val="4FF5FFE8"/>
    <w:rsid w:val="4FFC399F"/>
    <w:rsid w:val="5002F2CF"/>
    <w:rsid w:val="504486FF"/>
    <w:rsid w:val="5050BE9C"/>
    <w:rsid w:val="50F76F4C"/>
    <w:rsid w:val="51BB458A"/>
    <w:rsid w:val="526C9F19"/>
    <w:rsid w:val="5336E0FD"/>
    <w:rsid w:val="53BF93D6"/>
    <w:rsid w:val="53CF0AC1"/>
    <w:rsid w:val="5400BD38"/>
    <w:rsid w:val="5422C77B"/>
    <w:rsid w:val="5435DBC4"/>
    <w:rsid w:val="54CDED4D"/>
    <w:rsid w:val="55675181"/>
    <w:rsid w:val="556C491E"/>
    <w:rsid w:val="55C38371"/>
    <w:rsid w:val="564DB34C"/>
    <w:rsid w:val="569EADD0"/>
    <w:rsid w:val="56E2128D"/>
    <w:rsid w:val="57A18529"/>
    <w:rsid w:val="57AA8CFA"/>
    <w:rsid w:val="57ABD75C"/>
    <w:rsid w:val="57B7929D"/>
    <w:rsid w:val="58CE934F"/>
    <w:rsid w:val="58DC5141"/>
    <w:rsid w:val="598BD4A9"/>
    <w:rsid w:val="599D930F"/>
    <w:rsid w:val="59D757A7"/>
    <w:rsid w:val="5A7DC70A"/>
    <w:rsid w:val="5A8EB03B"/>
    <w:rsid w:val="5AA8143E"/>
    <w:rsid w:val="5AD9BC33"/>
    <w:rsid w:val="5BF20965"/>
    <w:rsid w:val="5D0BAC7A"/>
    <w:rsid w:val="5DAB4D94"/>
    <w:rsid w:val="5DD435F0"/>
    <w:rsid w:val="5E0DE8D7"/>
    <w:rsid w:val="5F485B37"/>
    <w:rsid w:val="5F5AA335"/>
    <w:rsid w:val="5F5B80CC"/>
    <w:rsid w:val="5F7E4D33"/>
    <w:rsid w:val="602B2CBF"/>
    <w:rsid w:val="6037904B"/>
    <w:rsid w:val="603E35DC"/>
    <w:rsid w:val="6042218B"/>
    <w:rsid w:val="60DA8A88"/>
    <w:rsid w:val="60E5D41C"/>
    <w:rsid w:val="60E99B0F"/>
    <w:rsid w:val="61652864"/>
    <w:rsid w:val="61933B54"/>
    <w:rsid w:val="61FFD0AE"/>
    <w:rsid w:val="6219C434"/>
    <w:rsid w:val="624F104F"/>
    <w:rsid w:val="626930FD"/>
    <w:rsid w:val="629EB5B7"/>
    <w:rsid w:val="62FD59F8"/>
    <w:rsid w:val="63003DCD"/>
    <w:rsid w:val="63D31E7E"/>
    <w:rsid w:val="643CBDC2"/>
    <w:rsid w:val="645FF89B"/>
    <w:rsid w:val="64662EEA"/>
    <w:rsid w:val="64D274E1"/>
    <w:rsid w:val="65572025"/>
    <w:rsid w:val="657B6E03"/>
    <w:rsid w:val="65EE5A0D"/>
    <w:rsid w:val="6611192E"/>
    <w:rsid w:val="66593126"/>
    <w:rsid w:val="66603606"/>
    <w:rsid w:val="667E145F"/>
    <w:rsid w:val="66A01770"/>
    <w:rsid w:val="66A2634C"/>
    <w:rsid w:val="66B3F4F0"/>
    <w:rsid w:val="68039900"/>
    <w:rsid w:val="6852E2E4"/>
    <w:rsid w:val="6870F856"/>
    <w:rsid w:val="68FAC008"/>
    <w:rsid w:val="696169D8"/>
    <w:rsid w:val="696A77E9"/>
    <w:rsid w:val="69D71AF6"/>
    <w:rsid w:val="6A4CC42F"/>
    <w:rsid w:val="6AAB3613"/>
    <w:rsid w:val="6B8DA3F9"/>
    <w:rsid w:val="6BDAC648"/>
    <w:rsid w:val="6BFD8FF0"/>
    <w:rsid w:val="6C0C198D"/>
    <w:rsid w:val="6C25F279"/>
    <w:rsid w:val="6C4279D8"/>
    <w:rsid w:val="6C7CE38E"/>
    <w:rsid w:val="6CA42CC5"/>
    <w:rsid w:val="6D65C212"/>
    <w:rsid w:val="6D9C5CAC"/>
    <w:rsid w:val="6DD2D497"/>
    <w:rsid w:val="6DFD0290"/>
    <w:rsid w:val="6E45E470"/>
    <w:rsid w:val="6F40DD8D"/>
    <w:rsid w:val="6FD3CD46"/>
    <w:rsid w:val="6FE69193"/>
    <w:rsid w:val="70436023"/>
    <w:rsid w:val="707633DB"/>
    <w:rsid w:val="70A0F7A2"/>
    <w:rsid w:val="70C8C200"/>
    <w:rsid w:val="70DA7DEA"/>
    <w:rsid w:val="71274141"/>
    <w:rsid w:val="71628E22"/>
    <w:rsid w:val="7208E080"/>
    <w:rsid w:val="728A1F29"/>
    <w:rsid w:val="7296582E"/>
    <w:rsid w:val="72CE80AE"/>
    <w:rsid w:val="73273EA0"/>
    <w:rsid w:val="737FCAC6"/>
    <w:rsid w:val="73AFC241"/>
    <w:rsid w:val="74C72780"/>
    <w:rsid w:val="74CCD280"/>
    <w:rsid w:val="75038910"/>
    <w:rsid w:val="75179B97"/>
    <w:rsid w:val="75C3A250"/>
    <w:rsid w:val="75E196FA"/>
    <w:rsid w:val="76311A12"/>
    <w:rsid w:val="76337F62"/>
    <w:rsid w:val="76933363"/>
    <w:rsid w:val="778A3532"/>
    <w:rsid w:val="77A94B5E"/>
    <w:rsid w:val="77F7B34E"/>
    <w:rsid w:val="784846BC"/>
    <w:rsid w:val="78516E16"/>
    <w:rsid w:val="78D5458E"/>
    <w:rsid w:val="79070754"/>
    <w:rsid w:val="79B930DF"/>
    <w:rsid w:val="79F444D1"/>
    <w:rsid w:val="7A40CF6B"/>
    <w:rsid w:val="7A5508C8"/>
    <w:rsid w:val="7AA0E164"/>
    <w:rsid w:val="7AB45C3F"/>
    <w:rsid w:val="7AF817DE"/>
    <w:rsid w:val="7B95DEA8"/>
    <w:rsid w:val="7C0A0EF0"/>
    <w:rsid w:val="7C1CCEF4"/>
    <w:rsid w:val="7CDBE6B3"/>
    <w:rsid w:val="7D7FEBB3"/>
    <w:rsid w:val="7E23389C"/>
    <w:rsid w:val="7E310A72"/>
    <w:rsid w:val="7E9BB03A"/>
    <w:rsid w:val="7F0064A5"/>
    <w:rsid w:val="7F6C4936"/>
    <w:rsid w:val="7FE065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ACC8"/>
  <w15:chartTrackingRefBased/>
  <w15:docId w15:val="{77805B7B-EF08-4E6F-BDCA-571E64B7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3434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954E18"/>
    <w:pPr>
      <w:spacing w:line="260" w:lineRule="atLeast"/>
    </w:pPr>
  </w:style>
  <w:style w:type="paragraph" w:styleId="Heading1">
    <w:name w:val="heading 1"/>
    <w:basedOn w:val="Normal"/>
    <w:next w:val="BodyText"/>
    <w:link w:val="Heading1Char"/>
    <w:uiPriority w:val="9"/>
    <w:qFormat/>
    <w:rsid w:val="00D5018E"/>
    <w:pPr>
      <w:keepNext/>
      <w:keepLines/>
      <w:spacing w:after="454" w:line="560" w:lineRule="atLeast"/>
      <w:outlineLvl w:val="0"/>
    </w:pPr>
    <w:rPr>
      <w:rFonts w:asciiTheme="majorHAnsi" w:eastAsiaTheme="majorEastAsia" w:hAnsiTheme="majorHAnsi" w:cstheme="majorBidi"/>
      <w:b/>
      <w:sz w:val="52"/>
      <w:szCs w:val="32"/>
    </w:rPr>
  </w:style>
  <w:style w:type="paragraph" w:styleId="Heading2">
    <w:name w:val="heading 2"/>
    <w:basedOn w:val="Normal"/>
    <w:next w:val="BodyText"/>
    <w:link w:val="Heading2Char"/>
    <w:uiPriority w:val="9"/>
    <w:qFormat/>
    <w:rsid w:val="00D5018E"/>
    <w:pPr>
      <w:keepNext/>
      <w:keepLines/>
      <w:spacing w:after="170" w:line="440" w:lineRule="atLeast"/>
      <w:outlineLvl w:val="1"/>
    </w:pPr>
    <w:rPr>
      <w:rFonts w:asciiTheme="majorHAnsi" w:eastAsiaTheme="majorEastAsia" w:hAnsiTheme="majorHAnsi" w:cstheme="majorBidi"/>
      <w:b/>
      <w:sz w:val="36"/>
      <w:szCs w:val="26"/>
    </w:rPr>
  </w:style>
  <w:style w:type="paragraph" w:styleId="Heading3">
    <w:name w:val="heading 3"/>
    <w:basedOn w:val="Normal"/>
    <w:next w:val="BodyText"/>
    <w:link w:val="Heading3Char"/>
    <w:uiPriority w:val="9"/>
    <w:qFormat/>
    <w:rsid w:val="00D5018E"/>
    <w:pPr>
      <w:keepNext/>
      <w:keepLines/>
      <w:spacing w:after="170" w:line="360" w:lineRule="atLeast"/>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9"/>
    <w:semiHidden/>
    <w:qFormat/>
    <w:rsid w:val="0040451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5018E"/>
    <w:rPr>
      <w:rFonts w:asciiTheme="majorHAnsi" w:eastAsiaTheme="majorEastAsia" w:hAnsiTheme="majorHAnsi" w:cstheme="majorBidi"/>
      <w:b/>
      <w:sz w:val="52"/>
      <w:szCs w:val="32"/>
    </w:rPr>
  </w:style>
  <w:style w:type="character" w:customStyle="1" w:styleId="Heading2Char">
    <w:name w:val="Heading 2 Char"/>
    <w:basedOn w:val="DefaultParagraphFont"/>
    <w:link w:val="Heading2"/>
    <w:uiPriority w:val="9"/>
    <w:rsid w:val="00D5018E"/>
    <w:rPr>
      <w:rFonts w:asciiTheme="majorHAnsi" w:eastAsiaTheme="majorEastAsia" w:hAnsiTheme="majorHAnsi" w:cstheme="majorBidi"/>
      <w:b/>
      <w:sz w:val="36"/>
      <w:szCs w:val="26"/>
    </w:rPr>
  </w:style>
  <w:style w:type="paragraph" w:styleId="Caption">
    <w:name w:val="caption"/>
    <w:basedOn w:val="Normal"/>
    <w:next w:val="BodyText"/>
    <w:uiPriority w:val="49"/>
    <w:qFormat/>
    <w:rsid w:val="008E6C91"/>
    <w:pPr>
      <w:spacing w:after="200"/>
    </w:pPr>
    <w:rPr>
      <w:b/>
      <w:iCs/>
      <w:sz w:val="18"/>
      <w:szCs w:val="18"/>
    </w:rPr>
  </w:style>
  <w:style w:type="paragraph" w:styleId="TOCHeading">
    <w:name w:val="TOC Heading"/>
    <w:basedOn w:val="Normal"/>
    <w:next w:val="Normal"/>
    <w:uiPriority w:val="79"/>
    <w:qFormat/>
    <w:rsid w:val="004B0F7D"/>
    <w:rPr>
      <w:b/>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D5018E"/>
    <w:rPr>
      <w:rFonts w:asciiTheme="majorHAnsi" w:eastAsiaTheme="majorEastAsia" w:hAnsiTheme="majorHAnsi" w:cstheme="majorBidi"/>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rsid w:val="005E2AF0"/>
    <w:pPr>
      <w:spacing w:before="360" w:after="100" w:line="400" w:lineRule="atLeast"/>
      <w:ind w:left="510" w:hanging="510"/>
    </w:pPr>
    <w:rPr>
      <w:rFonts w:asciiTheme="majorHAnsi" w:hAnsiTheme="majorHAnsi"/>
      <w:b/>
      <w:sz w:val="36"/>
    </w:rPr>
  </w:style>
  <w:style w:type="paragraph" w:styleId="TOC2">
    <w:name w:val="toc 2"/>
    <w:basedOn w:val="Normal"/>
    <w:next w:val="Normal"/>
    <w:uiPriority w:val="39"/>
    <w:rsid w:val="009F175E"/>
    <w:pPr>
      <w:spacing w:after="100" w:line="320" w:lineRule="atLeast"/>
    </w:pPr>
    <w:rPr>
      <w:sz w:val="28"/>
    </w:rPr>
  </w:style>
  <w:style w:type="paragraph" w:styleId="TOC3">
    <w:name w:val="toc 3"/>
    <w:basedOn w:val="Normal"/>
    <w:next w:val="Normal"/>
    <w:uiPriority w:val="79"/>
    <w:rsid w:val="00FD65F2"/>
    <w:pPr>
      <w:spacing w:after="100"/>
      <w:ind w:left="440"/>
    </w:pPr>
  </w:style>
  <w:style w:type="paragraph" w:styleId="TOC4">
    <w:name w:val="toc 4"/>
    <w:basedOn w:val="Normal"/>
    <w:next w:val="Normal"/>
    <w:uiPriority w:val="79"/>
    <w:semiHidden/>
    <w:rsid w:val="00FD65F2"/>
    <w:pPr>
      <w:spacing w:after="100"/>
      <w:ind w:left="660"/>
    </w:pPr>
  </w:style>
  <w:style w:type="paragraph" w:styleId="TOC5">
    <w:name w:val="toc 5"/>
    <w:basedOn w:val="Normal"/>
    <w:next w:val="Normal"/>
    <w:uiPriority w:val="79"/>
    <w:semiHidden/>
    <w:rsid w:val="00FD65F2"/>
    <w:pPr>
      <w:spacing w:after="100"/>
      <w:ind w:left="880"/>
    </w:pPr>
  </w:style>
  <w:style w:type="paragraph" w:styleId="TOC6">
    <w:name w:val="toc 6"/>
    <w:basedOn w:val="Normal"/>
    <w:next w:val="Normal"/>
    <w:uiPriority w:val="79"/>
    <w:semiHidden/>
    <w:rsid w:val="00FD65F2"/>
    <w:pPr>
      <w:spacing w:after="100"/>
      <w:ind w:left="1100"/>
    </w:pPr>
  </w:style>
  <w:style w:type="paragraph" w:styleId="TOC7">
    <w:name w:val="toc 7"/>
    <w:basedOn w:val="Normal"/>
    <w:next w:val="Normal"/>
    <w:uiPriority w:val="79"/>
    <w:semiHidden/>
    <w:rsid w:val="00FD65F2"/>
    <w:pPr>
      <w:spacing w:after="100"/>
      <w:ind w:left="1320"/>
    </w:pPr>
  </w:style>
  <w:style w:type="paragraph" w:styleId="TOC8">
    <w:name w:val="toc 8"/>
    <w:basedOn w:val="Normal"/>
    <w:next w:val="Normal"/>
    <w:uiPriority w:val="79"/>
    <w:semiHidden/>
    <w:rsid w:val="00FD65F2"/>
    <w:pPr>
      <w:spacing w:after="100"/>
      <w:ind w:left="1540"/>
    </w:pPr>
  </w:style>
  <w:style w:type="paragraph" w:styleId="TOC9">
    <w:name w:val="toc 9"/>
    <w:basedOn w:val="Normal"/>
    <w:next w:val="Normal"/>
    <w:uiPriority w:val="79"/>
    <w:semiHidden/>
    <w:rsid w:val="00FD65F2"/>
    <w:pPr>
      <w:spacing w:after="100"/>
      <w:ind w:left="1760"/>
    </w:pPr>
  </w:style>
  <w:style w:type="numbering" w:customStyle="1" w:styleId="BulletList">
    <w:name w:val="BulletList"/>
    <w:uiPriority w:val="99"/>
    <w:rsid w:val="00CD20C3"/>
    <w:pPr>
      <w:numPr>
        <w:numId w:val="19"/>
      </w:numPr>
    </w:pPr>
  </w:style>
  <w:style w:type="paragraph" w:styleId="BodyText">
    <w:name w:val="Body Text"/>
    <w:basedOn w:val="Normal"/>
    <w:link w:val="BodyTextChar"/>
    <w:qFormat/>
    <w:rsid w:val="00480DD7"/>
    <w:pPr>
      <w:spacing w:after="170"/>
    </w:pPr>
  </w:style>
  <w:style w:type="character" w:customStyle="1" w:styleId="BodyTextChar">
    <w:name w:val="Body Text Char"/>
    <w:basedOn w:val="DefaultParagraphFont"/>
    <w:link w:val="BodyText"/>
    <w:rsid w:val="00480DD7"/>
    <w:rPr>
      <w:sz w:val="22"/>
    </w:rPr>
  </w:style>
  <w:style w:type="character" w:customStyle="1" w:styleId="Heading4Char">
    <w:name w:val="Heading 4 Char"/>
    <w:basedOn w:val="DefaultParagraphFont"/>
    <w:link w:val="Heading4"/>
    <w:uiPriority w:val="9"/>
    <w:semiHidden/>
    <w:rsid w:val="004B0F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B0F7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0F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B0F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0F7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4B0F7D"/>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Quotesource"/>
    <w:link w:val="QuoteChar"/>
    <w:uiPriority w:val="34"/>
    <w:qFormat/>
    <w:rsid w:val="00D667A3"/>
    <w:pPr>
      <w:spacing w:before="260" w:after="130" w:line="520" w:lineRule="atLeast"/>
      <w:ind w:left="851" w:right="1701"/>
    </w:pPr>
    <w:rPr>
      <w:b/>
      <w:iCs/>
      <w:sz w:val="44"/>
    </w:rPr>
  </w:style>
  <w:style w:type="character" w:customStyle="1" w:styleId="QuoteChar">
    <w:name w:val="Quote Char"/>
    <w:basedOn w:val="DefaultParagraphFont"/>
    <w:link w:val="Quote"/>
    <w:uiPriority w:val="34"/>
    <w:rsid w:val="00954E18"/>
    <w:rPr>
      <w:b/>
      <w:iCs/>
      <w:sz w:val="44"/>
    </w:rPr>
  </w:style>
  <w:style w:type="paragraph" w:styleId="IntenseQuote">
    <w:name w:val="Intense Quote"/>
    <w:basedOn w:val="Normal"/>
    <w:next w:val="Normal"/>
    <w:link w:val="IntenseQuoteChar"/>
    <w:uiPriority w:val="30"/>
    <w:semiHidden/>
    <w:qFormat/>
    <w:rsid w:val="004B0F7D"/>
    <w:pPr>
      <w:pBdr>
        <w:top w:val="single" w:sz="4" w:space="10" w:color="78FF00" w:themeColor="accent1"/>
        <w:bottom w:val="single" w:sz="4" w:space="10" w:color="78FF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78FF00" w:themeColor="accent1"/>
        <w:left w:val="single" w:sz="2" w:space="10" w:color="78FF00" w:themeColor="accent1"/>
        <w:bottom w:val="single" w:sz="2" w:space="10" w:color="78FF00" w:themeColor="accent1"/>
        <w:right w:val="single" w:sz="2" w:space="10" w:color="78FF00"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rPr>
      <w:sz w:val="22"/>
    </w:rPr>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E34793"/>
    <w:pPr>
      <w:spacing w:line="240" w:lineRule="auto"/>
    </w:pPr>
    <w:rPr>
      <w:sz w:val="18"/>
    </w:rPr>
  </w:style>
  <w:style w:type="character" w:customStyle="1" w:styleId="FooterChar">
    <w:name w:val="Footer Char"/>
    <w:basedOn w:val="DefaultParagraphFont"/>
    <w:link w:val="Footer"/>
    <w:uiPriority w:val="99"/>
    <w:rsid w:val="00E34793"/>
    <w:rPr>
      <w:sz w:val="18"/>
    </w:rPr>
  </w:style>
  <w:style w:type="character" w:styleId="FootnoteReference">
    <w:name w:val="footnote reference"/>
    <w:basedOn w:val="DefaultParagraphFont"/>
    <w:uiPriority w:val="99"/>
    <w:semiHidden/>
    <w:rsid w:val="004B0F7D"/>
    <w:rPr>
      <w:vertAlign w:val="superscript"/>
    </w:rPr>
  </w:style>
  <w:style w:type="paragraph" w:styleId="Header">
    <w:name w:val="header"/>
    <w:basedOn w:val="Normal"/>
    <w:link w:val="HeaderChar"/>
    <w:uiPriority w:val="99"/>
    <w:rsid w:val="004B0F7D"/>
    <w:pPr>
      <w:tabs>
        <w:tab w:val="center" w:pos="4513"/>
        <w:tab w:val="right" w:pos="9026"/>
      </w:tabs>
    </w:pPr>
  </w:style>
  <w:style w:type="character" w:customStyle="1" w:styleId="HeaderChar">
    <w:name w:val="Header Char"/>
    <w:basedOn w:val="DefaultParagraphFont"/>
    <w:link w:val="Header"/>
    <w:uiPriority w:val="99"/>
    <w:rsid w:val="004B0F7D"/>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semiHidden/>
    <w:rsid w:val="00480DD7"/>
    <w:rPr>
      <w:sz w:val="22"/>
      <w:szCs w:val="22"/>
    </w:rPr>
  </w:style>
  <w:style w:type="character" w:customStyle="1" w:styleId="NoSpacingChar">
    <w:name w:val="No Spacing Char"/>
    <w:basedOn w:val="DefaultParagraphFont"/>
    <w:link w:val="NoSpacing"/>
    <w:uiPriority w:val="1"/>
    <w:semiHidden/>
    <w:rsid w:val="00954E18"/>
    <w:rPr>
      <w:sz w:val="22"/>
      <w:szCs w:val="22"/>
    </w:rPr>
  </w:style>
  <w:style w:type="character" w:styleId="Hyperlink">
    <w:name w:val="Hyperlink"/>
    <w:basedOn w:val="DefaultParagraphFont"/>
    <w:uiPriority w:val="99"/>
    <w:unhideWhenUsed/>
    <w:rsid w:val="003F2891"/>
    <w:rPr>
      <w:color w:val="467886" w:themeColor="hyperlink"/>
      <w:u w:val="single"/>
    </w:rPr>
  </w:style>
  <w:style w:type="paragraph" w:customStyle="1" w:styleId="DividerHeading">
    <w:name w:val="Divider Heading"/>
    <w:basedOn w:val="Heading1"/>
    <w:next w:val="BodyText"/>
    <w:uiPriority w:val="34"/>
    <w:qFormat/>
    <w:rsid w:val="00041EE0"/>
    <w:pPr>
      <w:numPr>
        <w:numId w:val="27"/>
      </w:numPr>
      <w:spacing w:line="216" w:lineRule="auto"/>
    </w:pPr>
    <w:rPr>
      <w:sz w:val="114"/>
    </w:rPr>
  </w:style>
  <w:style w:type="table" w:styleId="TableGrid">
    <w:name w:val="Table Grid"/>
    <w:basedOn w:val="TableNormal"/>
    <w:uiPriority w:val="39"/>
    <w:rsid w:val="003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BodyText"/>
    <w:next w:val="CoverSubtitle"/>
    <w:uiPriority w:val="49"/>
    <w:qFormat/>
    <w:rsid w:val="001B2602"/>
    <w:pPr>
      <w:spacing w:after="240" w:line="204" w:lineRule="auto"/>
    </w:pPr>
    <w:rPr>
      <w:rFonts w:asciiTheme="majorHAnsi" w:hAnsiTheme="majorHAnsi"/>
      <w:b/>
      <w:sz w:val="76"/>
    </w:rPr>
  </w:style>
  <w:style w:type="paragraph" w:customStyle="1" w:styleId="CoverSubtitle">
    <w:name w:val="Cover Subtitle"/>
    <w:basedOn w:val="CoverTitle"/>
    <w:next w:val="BodyText"/>
    <w:uiPriority w:val="49"/>
    <w:qFormat/>
    <w:rsid w:val="001B2602"/>
    <w:pPr>
      <w:spacing w:after="0" w:line="216" w:lineRule="auto"/>
    </w:pPr>
    <w:rPr>
      <w:sz w:val="44"/>
    </w:rPr>
  </w:style>
  <w:style w:type="paragraph" w:customStyle="1" w:styleId="CoverDateorinformation">
    <w:name w:val="Cover Date or information"/>
    <w:basedOn w:val="BodyText"/>
    <w:next w:val="BodyText"/>
    <w:uiPriority w:val="49"/>
    <w:qFormat/>
    <w:rsid w:val="001B2602"/>
    <w:pPr>
      <w:spacing w:after="0" w:line="240" w:lineRule="auto"/>
    </w:pPr>
    <w:rPr>
      <w:sz w:val="26"/>
    </w:rPr>
  </w:style>
  <w:style w:type="table" w:styleId="GridTable5Dark">
    <w:name w:val="Grid Table 5 Dark"/>
    <w:basedOn w:val="TableNormal"/>
    <w:uiPriority w:val="50"/>
    <w:rsid w:val="002641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NatureTCTableGreen">
    <w:name w:val="Nature TC Table Green"/>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78FF00" w:themeFill="accent1"/>
      </w:tcPr>
    </w:tblStylePr>
    <w:tblStylePr w:type="firstCol">
      <w:rPr>
        <w:b/>
      </w:rPr>
      <w:tblPr/>
      <w:tcPr>
        <w:shd w:val="clear" w:color="auto" w:fill="D4D4D4" w:themeFill="background2"/>
      </w:tcPr>
    </w:tblStylePr>
  </w:style>
  <w:style w:type="paragraph" w:customStyle="1" w:styleId="Quotesource">
    <w:name w:val="Quote source"/>
    <w:basedOn w:val="Quote"/>
    <w:next w:val="BodyText"/>
    <w:uiPriority w:val="34"/>
    <w:qFormat/>
    <w:rsid w:val="007D749C"/>
    <w:pPr>
      <w:numPr>
        <w:numId w:val="25"/>
      </w:numPr>
      <w:spacing w:before="0" w:after="360" w:line="260" w:lineRule="atLeast"/>
      <w:ind w:left="1701" w:hanging="170"/>
    </w:pPr>
    <w:rPr>
      <w:b w:val="0"/>
      <w:sz w:val="22"/>
    </w:rPr>
  </w:style>
  <w:style w:type="paragraph" w:customStyle="1" w:styleId="Introtitle">
    <w:name w:val="Intro title"/>
    <w:basedOn w:val="BodyText"/>
    <w:next w:val="BodyText"/>
    <w:uiPriority w:val="34"/>
    <w:qFormat/>
    <w:rsid w:val="00F735C6"/>
    <w:pPr>
      <w:spacing w:after="0" w:line="216" w:lineRule="auto"/>
    </w:pPr>
    <w:rPr>
      <w:b/>
      <w:color w:val="B8B8B8"/>
      <w:sz w:val="52"/>
    </w:rPr>
  </w:style>
  <w:style w:type="table" w:customStyle="1" w:styleId="NatureTCTableGrey">
    <w:name w:val="Nature TC Table Grey"/>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D4D4D4"/>
      </w:tcPr>
    </w:tblStylePr>
    <w:tblStylePr w:type="firstCol">
      <w:rPr>
        <w:b/>
      </w:rPr>
      <w:tblPr/>
      <w:tcPr>
        <w:shd w:val="clear" w:color="auto" w:fill="00EDFF" w:themeFill="accent2"/>
      </w:tcPr>
    </w:tblStylePr>
    <w:tblStylePr w:type="lastCol">
      <w:rPr>
        <w:b/>
      </w:rPr>
      <w:tblPr/>
      <w:tcPr>
        <w:shd w:val="clear" w:color="auto" w:fill="00EDFF" w:themeFill="accent2"/>
      </w:tcPr>
    </w:tblStylePr>
  </w:style>
  <w:style w:type="paragraph" w:customStyle="1" w:styleId="Dividersubtitle">
    <w:name w:val="Divider subtitle"/>
    <w:basedOn w:val="DividerHeading"/>
    <w:next w:val="BodyText"/>
    <w:uiPriority w:val="34"/>
    <w:qFormat/>
    <w:rsid w:val="00041EE0"/>
    <w:pPr>
      <w:numPr>
        <w:numId w:val="0"/>
      </w:numPr>
      <w:spacing w:after="0"/>
    </w:pPr>
    <w:rPr>
      <w:sz w:val="64"/>
    </w:rPr>
  </w:style>
  <w:style w:type="character" w:styleId="UnresolvedMention">
    <w:name w:val="Unresolved Mention"/>
    <w:basedOn w:val="DefaultParagraphFont"/>
    <w:uiPriority w:val="99"/>
    <w:semiHidden/>
    <w:rsid w:val="00D96043"/>
    <w:rPr>
      <w:color w:val="605E5C"/>
      <w:shd w:val="clear" w:color="auto" w:fill="E1DFDD"/>
    </w:rPr>
  </w:style>
  <w:style w:type="paragraph" w:styleId="Revision">
    <w:name w:val="Revision"/>
    <w:hidden/>
    <w:uiPriority w:val="99"/>
    <w:semiHidden/>
    <w:rsid w:val="00DB0CDD"/>
  </w:style>
  <w:style w:type="paragraph" w:styleId="NormalWeb">
    <w:name w:val="Normal (Web)"/>
    <w:basedOn w:val="Normal"/>
    <w:uiPriority w:val="99"/>
    <w:semiHidden/>
    <w:rsid w:val="004D6E3F"/>
    <w:rPr>
      <w:rFonts w:ascii="Times New Roman" w:hAnsi="Times New Roman" w:cs="Times New Roman"/>
      <w:sz w:val="24"/>
      <w:szCs w:val="24"/>
    </w:rPr>
  </w:style>
  <w:style w:type="character" w:styleId="FollowedHyperlink">
    <w:name w:val="FollowedHyperlink"/>
    <w:basedOn w:val="DefaultParagraphFont"/>
    <w:uiPriority w:val="99"/>
    <w:semiHidden/>
    <w:rsid w:val="004C6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771">
      <w:bodyDiv w:val="1"/>
      <w:marLeft w:val="0"/>
      <w:marRight w:val="0"/>
      <w:marTop w:val="0"/>
      <w:marBottom w:val="0"/>
      <w:divBdr>
        <w:top w:val="none" w:sz="0" w:space="0" w:color="auto"/>
        <w:left w:val="none" w:sz="0" w:space="0" w:color="auto"/>
        <w:bottom w:val="none" w:sz="0" w:space="0" w:color="auto"/>
        <w:right w:val="none" w:sz="0" w:space="0" w:color="auto"/>
      </w:divBdr>
    </w:div>
    <w:div w:id="127359627">
      <w:bodyDiv w:val="1"/>
      <w:marLeft w:val="0"/>
      <w:marRight w:val="0"/>
      <w:marTop w:val="0"/>
      <w:marBottom w:val="0"/>
      <w:divBdr>
        <w:top w:val="none" w:sz="0" w:space="0" w:color="auto"/>
        <w:left w:val="none" w:sz="0" w:space="0" w:color="auto"/>
        <w:bottom w:val="none" w:sz="0" w:space="0" w:color="auto"/>
        <w:right w:val="none" w:sz="0" w:space="0" w:color="auto"/>
      </w:divBdr>
    </w:div>
    <w:div w:id="139689313">
      <w:bodyDiv w:val="1"/>
      <w:marLeft w:val="0"/>
      <w:marRight w:val="0"/>
      <w:marTop w:val="0"/>
      <w:marBottom w:val="0"/>
      <w:divBdr>
        <w:top w:val="none" w:sz="0" w:space="0" w:color="auto"/>
        <w:left w:val="none" w:sz="0" w:space="0" w:color="auto"/>
        <w:bottom w:val="none" w:sz="0" w:space="0" w:color="auto"/>
        <w:right w:val="none" w:sz="0" w:space="0" w:color="auto"/>
      </w:divBdr>
    </w:div>
    <w:div w:id="144782957">
      <w:bodyDiv w:val="1"/>
      <w:marLeft w:val="0"/>
      <w:marRight w:val="0"/>
      <w:marTop w:val="0"/>
      <w:marBottom w:val="0"/>
      <w:divBdr>
        <w:top w:val="none" w:sz="0" w:space="0" w:color="auto"/>
        <w:left w:val="none" w:sz="0" w:space="0" w:color="auto"/>
        <w:bottom w:val="none" w:sz="0" w:space="0" w:color="auto"/>
        <w:right w:val="none" w:sz="0" w:space="0" w:color="auto"/>
      </w:divBdr>
    </w:div>
    <w:div w:id="165756962">
      <w:bodyDiv w:val="1"/>
      <w:marLeft w:val="0"/>
      <w:marRight w:val="0"/>
      <w:marTop w:val="0"/>
      <w:marBottom w:val="0"/>
      <w:divBdr>
        <w:top w:val="none" w:sz="0" w:space="0" w:color="auto"/>
        <w:left w:val="none" w:sz="0" w:space="0" w:color="auto"/>
        <w:bottom w:val="none" w:sz="0" w:space="0" w:color="auto"/>
        <w:right w:val="none" w:sz="0" w:space="0" w:color="auto"/>
      </w:divBdr>
    </w:div>
    <w:div w:id="172114075">
      <w:bodyDiv w:val="1"/>
      <w:marLeft w:val="0"/>
      <w:marRight w:val="0"/>
      <w:marTop w:val="0"/>
      <w:marBottom w:val="0"/>
      <w:divBdr>
        <w:top w:val="none" w:sz="0" w:space="0" w:color="auto"/>
        <w:left w:val="none" w:sz="0" w:space="0" w:color="auto"/>
        <w:bottom w:val="none" w:sz="0" w:space="0" w:color="auto"/>
        <w:right w:val="none" w:sz="0" w:space="0" w:color="auto"/>
      </w:divBdr>
    </w:div>
    <w:div w:id="217863958">
      <w:bodyDiv w:val="1"/>
      <w:marLeft w:val="0"/>
      <w:marRight w:val="0"/>
      <w:marTop w:val="0"/>
      <w:marBottom w:val="0"/>
      <w:divBdr>
        <w:top w:val="none" w:sz="0" w:space="0" w:color="auto"/>
        <w:left w:val="none" w:sz="0" w:space="0" w:color="auto"/>
        <w:bottom w:val="none" w:sz="0" w:space="0" w:color="auto"/>
        <w:right w:val="none" w:sz="0" w:space="0" w:color="auto"/>
      </w:divBdr>
    </w:div>
    <w:div w:id="271475935">
      <w:bodyDiv w:val="1"/>
      <w:marLeft w:val="0"/>
      <w:marRight w:val="0"/>
      <w:marTop w:val="0"/>
      <w:marBottom w:val="0"/>
      <w:divBdr>
        <w:top w:val="none" w:sz="0" w:space="0" w:color="auto"/>
        <w:left w:val="none" w:sz="0" w:space="0" w:color="auto"/>
        <w:bottom w:val="none" w:sz="0" w:space="0" w:color="auto"/>
        <w:right w:val="none" w:sz="0" w:space="0" w:color="auto"/>
      </w:divBdr>
    </w:div>
    <w:div w:id="303242558">
      <w:bodyDiv w:val="1"/>
      <w:marLeft w:val="0"/>
      <w:marRight w:val="0"/>
      <w:marTop w:val="0"/>
      <w:marBottom w:val="0"/>
      <w:divBdr>
        <w:top w:val="none" w:sz="0" w:space="0" w:color="auto"/>
        <w:left w:val="none" w:sz="0" w:space="0" w:color="auto"/>
        <w:bottom w:val="none" w:sz="0" w:space="0" w:color="auto"/>
        <w:right w:val="none" w:sz="0" w:space="0" w:color="auto"/>
      </w:divBdr>
    </w:div>
    <w:div w:id="312222551">
      <w:bodyDiv w:val="1"/>
      <w:marLeft w:val="0"/>
      <w:marRight w:val="0"/>
      <w:marTop w:val="0"/>
      <w:marBottom w:val="0"/>
      <w:divBdr>
        <w:top w:val="none" w:sz="0" w:space="0" w:color="auto"/>
        <w:left w:val="none" w:sz="0" w:space="0" w:color="auto"/>
        <w:bottom w:val="none" w:sz="0" w:space="0" w:color="auto"/>
        <w:right w:val="none" w:sz="0" w:space="0" w:color="auto"/>
      </w:divBdr>
    </w:div>
    <w:div w:id="325210702">
      <w:bodyDiv w:val="1"/>
      <w:marLeft w:val="0"/>
      <w:marRight w:val="0"/>
      <w:marTop w:val="0"/>
      <w:marBottom w:val="0"/>
      <w:divBdr>
        <w:top w:val="none" w:sz="0" w:space="0" w:color="auto"/>
        <w:left w:val="none" w:sz="0" w:space="0" w:color="auto"/>
        <w:bottom w:val="none" w:sz="0" w:space="0" w:color="auto"/>
        <w:right w:val="none" w:sz="0" w:space="0" w:color="auto"/>
      </w:divBdr>
    </w:div>
    <w:div w:id="328412486">
      <w:bodyDiv w:val="1"/>
      <w:marLeft w:val="0"/>
      <w:marRight w:val="0"/>
      <w:marTop w:val="0"/>
      <w:marBottom w:val="0"/>
      <w:divBdr>
        <w:top w:val="none" w:sz="0" w:space="0" w:color="auto"/>
        <w:left w:val="none" w:sz="0" w:space="0" w:color="auto"/>
        <w:bottom w:val="none" w:sz="0" w:space="0" w:color="auto"/>
        <w:right w:val="none" w:sz="0" w:space="0" w:color="auto"/>
      </w:divBdr>
    </w:div>
    <w:div w:id="524908082">
      <w:bodyDiv w:val="1"/>
      <w:marLeft w:val="0"/>
      <w:marRight w:val="0"/>
      <w:marTop w:val="0"/>
      <w:marBottom w:val="0"/>
      <w:divBdr>
        <w:top w:val="none" w:sz="0" w:space="0" w:color="auto"/>
        <w:left w:val="none" w:sz="0" w:space="0" w:color="auto"/>
        <w:bottom w:val="none" w:sz="0" w:space="0" w:color="auto"/>
        <w:right w:val="none" w:sz="0" w:space="0" w:color="auto"/>
      </w:divBdr>
    </w:div>
    <w:div w:id="545801582">
      <w:bodyDiv w:val="1"/>
      <w:marLeft w:val="0"/>
      <w:marRight w:val="0"/>
      <w:marTop w:val="0"/>
      <w:marBottom w:val="0"/>
      <w:divBdr>
        <w:top w:val="none" w:sz="0" w:space="0" w:color="auto"/>
        <w:left w:val="none" w:sz="0" w:space="0" w:color="auto"/>
        <w:bottom w:val="none" w:sz="0" w:space="0" w:color="auto"/>
        <w:right w:val="none" w:sz="0" w:space="0" w:color="auto"/>
      </w:divBdr>
    </w:div>
    <w:div w:id="558324121">
      <w:bodyDiv w:val="1"/>
      <w:marLeft w:val="0"/>
      <w:marRight w:val="0"/>
      <w:marTop w:val="0"/>
      <w:marBottom w:val="0"/>
      <w:divBdr>
        <w:top w:val="none" w:sz="0" w:space="0" w:color="auto"/>
        <w:left w:val="none" w:sz="0" w:space="0" w:color="auto"/>
        <w:bottom w:val="none" w:sz="0" w:space="0" w:color="auto"/>
        <w:right w:val="none" w:sz="0" w:space="0" w:color="auto"/>
      </w:divBdr>
    </w:div>
    <w:div w:id="595673698">
      <w:bodyDiv w:val="1"/>
      <w:marLeft w:val="0"/>
      <w:marRight w:val="0"/>
      <w:marTop w:val="0"/>
      <w:marBottom w:val="0"/>
      <w:divBdr>
        <w:top w:val="none" w:sz="0" w:space="0" w:color="auto"/>
        <w:left w:val="none" w:sz="0" w:space="0" w:color="auto"/>
        <w:bottom w:val="none" w:sz="0" w:space="0" w:color="auto"/>
        <w:right w:val="none" w:sz="0" w:space="0" w:color="auto"/>
      </w:divBdr>
    </w:div>
    <w:div w:id="611716768">
      <w:bodyDiv w:val="1"/>
      <w:marLeft w:val="0"/>
      <w:marRight w:val="0"/>
      <w:marTop w:val="0"/>
      <w:marBottom w:val="0"/>
      <w:divBdr>
        <w:top w:val="none" w:sz="0" w:space="0" w:color="auto"/>
        <w:left w:val="none" w:sz="0" w:space="0" w:color="auto"/>
        <w:bottom w:val="none" w:sz="0" w:space="0" w:color="auto"/>
        <w:right w:val="none" w:sz="0" w:space="0" w:color="auto"/>
      </w:divBdr>
    </w:div>
    <w:div w:id="642856757">
      <w:bodyDiv w:val="1"/>
      <w:marLeft w:val="0"/>
      <w:marRight w:val="0"/>
      <w:marTop w:val="0"/>
      <w:marBottom w:val="0"/>
      <w:divBdr>
        <w:top w:val="none" w:sz="0" w:space="0" w:color="auto"/>
        <w:left w:val="none" w:sz="0" w:space="0" w:color="auto"/>
        <w:bottom w:val="none" w:sz="0" w:space="0" w:color="auto"/>
        <w:right w:val="none" w:sz="0" w:space="0" w:color="auto"/>
      </w:divBdr>
    </w:div>
    <w:div w:id="735858416">
      <w:bodyDiv w:val="1"/>
      <w:marLeft w:val="0"/>
      <w:marRight w:val="0"/>
      <w:marTop w:val="0"/>
      <w:marBottom w:val="0"/>
      <w:divBdr>
        <w:top w:val="none" w:sz="0" w:space="0" w:color="auto"/>
        <w:left w:val="none" w:sz="0" w:space="0" w:color="auto"/>
        <w:bottom w:val="none" w:sz="0" w:space="0" w:color="auto"/>
        <w:right w:val="none" w:sz="0" w:space="0" w:color="auto"/>
      </w:divBdr>
    </w:div>
    <w:div w:id="926957374">
      <w:bodyDiv w:val="1"/>
      <w:marLeft w:val="0"/>
      <w:marRight w:val="0"/>
      <w:marTop w:val="0"/>
      <w:marBottom w:val="0"/>
      <w:divBdr>
        <w:top w:val="none" w:sz="0" w:space="0" w:color="auto"/>
        <w:left w:val="none" w:sz="0" w:space="0" w:color="auto"/>
        <w:bottom w:val="none" w:sz="0" w:space="0" w:color="auto"/>
        <w:right w:val="none" w:sz="0" w:space="0" w:color="auto"/>
      </w:divBdr>
    </w:div>
    <w:div w:id="950480608">
      <w:bodyDiv w:val="1"/>
      <w:marLeft w:val="0"/>
      <w:marRight w:val="0"/>
      <w:marTop w:val="0"/>
      <w:marBottom w:val="0"/>
      <w:divBdr>
        <w:top w:val="none" w:sz="0" w:space="0" w:color="auto"/>
        <w:left w:val="none" w:sz="0" w:space="0" w:color="auto"/>
        <w:bottom w:val="none" w:sz="0" w:space="0" w:color="auto"/>
        <w:right w:val="none" w:sz="0" w:space="0" w:color="auto"/>
      </w:divBdr>
    </w:div>
    <w:div w:id="987055945">
      <w:bodyDiv w:val="1"/>
      <w:marLeft w:val="0"/>
      <w:marRight w:val="0"/>
      <w:marTop w:val="0"/>
      <w:marBottom w:val="0"/>
      <w:divBdr>
        <w:top w:val="none" w:sz="0" w:space="0" w:color="auto"/>
        <w:left w:val="none" w:sz="0" w:space="0" w:color="auto"/>
        <w:bottom w:val="none" w:sz="0" w:space="0" w:color="auto"/>
        <w:right w:val="none" w:sz="0" w:space="0" w:color="auto"/>
      </w:divBdr>
    </w:div>
    <w:div w:id="1019820574">
      <w:bodyDiv w:val="1"/>
      <w:marLeft w:val="0"/>
      <w:marRight w:val="0"/>
      <w:marTop w:val="0"/>
      <w:marBottom w:val="0"/>
      <w:divBdr>
        <w:top w:val="none" w:sz="0" w:space="0" w:color="auto"/>
        <w:left w:val="none" w:sz="0" w:space="0" w:color="auto"/>
        <w:bottom w:val="none" w:sz="0" w:space="0" w:color="auto"/>
        <w:right w:val="none" w:sz="0" w:space="0" w:color="auto"/>
      </w:divBdr>
    </w:div>
    <w:div w:id="1146706066">
      <w:bodyDiv w:val="1"/>
      <w:marLeft w:val="0"/>
      <w:marRight w:val="0"/>
      <w:marTop w:val="0"/>
      <w:marBottom w:val="0"/>
      <w:divBdr>
        <w:top w:val="none" w:sz="0" w:space="0" w:color="auto"/>
        <w:left w:val="none" w:sz="0" w:space="0" w:color="auto"/>
        <w:bottom w:val="none" w:sz="0" w:space="0" w:color="auto"/>
        <w:right w:val="none" w:sz="0" w:space="0" w:color="auto"/>
      </w:divBdr>
    </w:div>
    <w:div w:id="1184594103">
      <w:bodyDiv w:val="1"/>
      <w:marLeft w:val="0"/>
      <w:marRight w:val="0"/>
      <w:marTop w:val="0"/>
      <w:marBottom w:val="0"/>
      <w:divBdr>
        <w:top w:val="none" w:sz="0" w:space="0" w:color="auto"/>
        <w:left w:val="none" w:sz="0" w:space="0" w:color="auto"/>
        <w:bottom w:val="none" w:sz="0" w:space="0" w:color="auto"/>
        <w:right w:val="none" w:sz="0" w:space="0" w:color="auto"/>
      </w:divBdr>
    </w:div>
    <w:div w:id="1197232944">
      <w:bodyDiv w:val="1"/>
      <w:marLeft w:val="0"/>
      <w:marRight w:val="0"/>
      <w:marTop w:val="0"/>
      <w:marBottom w:val="0"/>
      <w:divBdr>
        <w:top w:val="none" w:sz="0" w:space="0" w:color="auto"/>
        <w:left w:val="none" w:sz="0" w:space="0" w:color="auto"/>
        <w:bottom w:val="none" w:sz="0" w:space="0" w:color="auto"/>
        <w:right w:val="none" w:sz="0" w:space="0" w:color="auto"/>
      </w:divBdr>
    </w:div>
    <w:div w:id="1224490485">
      <w:bodyDiv w:val="1"/>
      <w:marLeft w:val="0"/>
      <w:marRight w:val="0"/>
      <w:marTop w:val="0"/>
      <w:marBottom w:val="0"/>
      <w:divBdr>
        <w:top w:val="none" w:sz="0" w:space="0" w:color="auto"/>
        <w:left w:val="none" w:sz="0" w:space="0" w:color="auto"/>
        <w:bottom w:val="none" w:sz="0" w:space="0" w:color="auto"/>
        <w:right w:val="none" w:sz="0" w:space="0" w:color="auto"/>
      </w:divBdr>
    </w:div>
    <w:div w:id="1352413676">
      <w:bodyDiv w:val="1"/>
      <w:marLeft w:val="0"/>
      <w:marRight w:val="0"/>
      <w:marTop w:val="0"/>
      <w:marBottom w:val="0"/>
      <w:divBdr>
        <w:top w:val="none" w:sz="0" w:space="0" w:color="auto"/>
        <w:left w:val="none" w:sz="0" w:space="0" w:color="auto"/>
        <w:bottom w:val="none" w:sz="0" w:space="0" w:color="auto"/>
        <w:right w:val="none" w:sz="0" w:space="0" w:color="auto"/>
      </w:divBdr>
    </w:div>
    <w:div w:id="1374840194">
      <w:bodyDiv w:val="1"/>
      <w:marLeft w:val="0"/>
      <w:marRight w:val="0"/>
      <w:marTop w:val="0"/>
      <w:marBottom w:val="0"/>
      <w:divBdr>
        <w:top w:val="none" w:sz="0" w:space="0" w:color="auto"/>
        <w:left w:val="none" w:sz="0" w:space="0" w:color="auto"/>
        <w:bottom w:val="none" w:sz="0" w:space="0" w:color="auto"/>
        <w:right w:val="none" w:sz="0" w:space="0" w:color="auto"/>
      </w:divBdr>
    </w:div>
    <w:div w:id="1405685289">
      <w:bodyDiv w:val="1"/>
      <w:marLeft w:val="0"/>
      <w:marRight w:val="0"/>
      <w:marTop w:val="0"/>
      <w:marBottom w:val="0"/>
      <w:divBdr>
        <w:top w:val="none" w:sz="0" w:space="0" w:color="auto"/>
        <w:left w:val="none" w:sz="0" w:space="0" w:color="auto"/>
        <w:bottom w:val="none" w:sz="0" w:space="0" w:color="auto"/>
        <w:right w:val="none" w:sz="0" w:space="0" w:color="auto"/>
      </w:divBdr>
    </w:div>
    <w:div w:id="1418868580">
      <w:bodyDiv w:val="1"/>
      <w:marLeft w:val="0"/>
      <w:marRight w:val="0"/>
      <w:marTop w:val="0"/>
      <w:marBottom w:val="0"/>
      <w:divBdr>
        <w:top w:val="none" w:sz="0" w:space="0" w:color="auto"/>
        <w:left w:val="none" w:sz="0" w:space="0" w:color="auto"/>
        <w:bottom w:val="none" w:sz="0" w:space="0" w:color="auto"/>
        <w:right w:val="none" w:sz="0" w:space="0" w:color="auto"/>
      </w:divBdr>
    </w:div>
    <w:div w:id="1489319131">
      <w:bodyDiv w:val="1"/>
      <w:marLeft w:val="0"/>
      <w:marRight w:val="0"/>
      <w:marTop w:val="0"/>
      <w:marBottom w:val="0"/>
      <w:divBdr>
        <w:top w:val="none" w:sz="0" w:space="0" w:color="auto"/>
        <w:left w:val="none" w:sz="0" w:space="0" w:color="auto"/>
        <w:bottom w:val="none" w:sz="0" w:space="0" w:color="auto"/>
        <w:right w:val="none" w:sz="0" w:space="0" w:color="auto"/>
      </w:divBdr>
    </w:div>
    <w:div w:id="1515076360">
      <w:bodyDiv w:val="1"/>
      <w:marLeft w:val="0"/>
      <w:marRight w:val="0"/>
      <w:marTop w:val="0"/>
      <w:marBottom w:val="0"/>
      <w:divBdr>
        <w:top w:val="none" w:sz="0" w:space="0" w:color="auto"/>
        <w:left w:val="none" w:sz="0" w:space="0" w:color="auto"/>
        <w:bottom w:val="none" w:sz="0" w:space="0" w:color="auto"/>
        <w:right w:val="none" w:sz="0" w:space="0" w:color="auto"/>
      </w:divBdr>
    </w:div>
    <w:div w:id="1543832995">
      <w:bodyDiv w:val="1"/>
      <w:marLeft w:val="0"/>
      <w:marRight w:val="0"/>
      <w:marTop w:val="0"/>
      <w:marBottom w:val="0"/>
      <w:divBdr>
        <w:top w:val="none" w:sz="0" w:space="0" w:color="auto"/>
        <w:left w:val="none" w:sz="0" w:space="0" w:color="auto"/>
        <w:bottom w:val="none" w:sz="0" w:space="0" w:color="auto"/>
        <w:right w:val="none" w:sz="0" w:space="0" w:color="auto"/>
      </w:divBdr>
    </w:div>
    <w:div w:id="1569614347">
      <w:bodyDiv w:val="1"/>
      <w:marLeft w:val="0"/>
      <w:marRight w:val="0"/>
      <w:marTop w:val="0"/>
      <w:marBottom w:val="0"/>
      <w:divBdr>
        <w:top w:val="none" w:sz="0" w:space="0" w:color="auto"/>
        <w:left w:val="none" w:sz="0" w:space="0" w:color="auto"/>
        <w:bottom w:val="none" w:sz="0" w:space="0" w:color="auto"/>
        <w:right w:val="none" w:sz="0" w:space="0" w:color="auto"/>
      </w:divBdr>
    </w:div>
    <w:div w:id="1586569020">
      <w:bodyDiv w:val="1"/>
      <w:marLeft w:val="0"/>
      <w:marRight w:val="0"/>
      <w:marTop w:val="0"/>
      <w:marBottom w:val="0"/>
      <w:divBdr>
        <w:top w:val="none" w:sz="0" w:space="0" w:color="auto"/>
        <w:left w:val="none" w:sz="0" w:space="0" w:color="auto"/>
        <w:bottom w:val="none" w:sz="0" w:space="0" w:color="auto"/>
        <w:right w:val="none" w:sz="0" w:space="0" w:color="auto"/>
      </w:divBdr>
    </w:div>
    <w:div w:id="1630748316">
      <w:bodyDiv w:val="1"/>
      <w:marLeft w:val="0"/>
      <w:marRight w:val="0"/>
      <w:marTop w:val="0"/>
      <w:marBottom w:val="0"/>
      <w:divBdr>
        <w:top w:val="none" w:sz="0" w:space="0" w:color="auto"/>
        <w:left w:val="none" w:sz="0" w:space="0" w:color="auto"/>
        <w:bottom w:val="none" w:sz="0" w:space="0" w:color="auto"/>
        <w:right w:val="none" w:sz="0" w:space="0" w:color="auto"/>
      </w:divBdr>
    </w:div>
    <w:div w:id="1664239609">
      <w:bodyDiv w:val="1"/>
      <w:marLeft w:val="0"/>
      <w:marRight w:val="0"/>
      <w:marTop w:val="0"/>
      <w:marBottom w:val="0"/>
      <w:divBdr>
        <w:top w:val="none" w:sz="0" w:space="0" w:color="auto"/>
        <w:left w:val="none" w:sz="0" w:space="0" w:color="auto"/>
        <w:bottom w:val="none" w:sz="0" w:space="0" w:color="auto"/>
        <w:right w:val="none" w:sz="0" w:space="0" w:color="auto"/>
      </w:divBdr>
    </w:div>
    <w:div w:id="1682009952">
      <w:bodyDiv w:val="1"/>
      <w:marLeft w:val="0"/>
      <w:marRight w:val="0"/>
      <w:marTop w:val="0"/>
      <w:marBottom w:val="0"/>
      <w:divBdr>
        <w:top w:val="none" w:sz="0" w:space="0" w:color="auto"/>
        <w:left w:val="none" w:sz="0" w:space="0" w:color="auto"/>
        <w:bottom w:val="none" w:sz="0" w:space="0" w:color="auto"/>
        <w:right w:val="none" w:sz="0" w:space="0" w:color="auto"/>
      </w:divBdr>
    </w:div>
    <w:div w:id="1697383618">
      <w:bodyDiv w:val="1"/>
      <w:marLeft w:val="0"/>
      <w:marRight w:val="0"/>
      <w:marTop w:val="0"/>
      <w:marBottom w:val="0"/>
      <w:divBdr>
        <w:top w:val="none" w:sz="0" w:space="0" w:color="auto"/>
        <w:left w:val="none" w:sz="0" w:space="0" w:color="auto"/>
        <w:bottom w:val="none" w:sz="0" w:space="0" w:color="auto"/>
        <w:right w:val="none" w:sz="0" w:space="0" w:color="auto"/>
      </w:divBdr>
    </w:div>
    <w:div w:id="1706322925">
      <w:bodyDiv w:val="1"/>
      <w:marLeft w:val="0"/>
      <w:marRight w:val="0"/>
      <w:marTop w:val="0"/>
      <w:marBottom w:val="0"/>
      <w:divBdr>
        <w:top w:val="none" w:sz="0" w:space="0" w:color="auto"/>
        <w:left w:val="none" w:sz="0" w:space="0" w:color="auto"/>
        <w:bottom w:val="none" w:sz="0" w:space="0" w:color="auto"/>
        <w:right w:val="none" w:sz="0" w:space="0" w:color="auto"/>
      </w:divBdr>
    </w:div>
    <w:div w:id="1734693032">
      <w:bodyDiv w:val="1"/>
      <w:marLeft w:val="0"/>
      <w:marRight w:val="0"/>
      <w:marTop w:val="0"/>
      <w:marBottom w:val="0"/>
      <w:divBdr>
        <w:top w:val="none" w:sz="0" w:space="0" w:color="auto"/>
        <w:left w:val="none" w:sz="0" w:space="0" w:color="auto"/>
        <w:bottom w:val="none" w:sz="0" w:space="0" w:color="auto"/>
        <w:right w:val="none" w:sz="0" w:space="0" w:color="auto"/>
      </w:divBdr>
    </w:div>
    <w:div w:id="1750153034">
      <w:bodyDiv w:val="1"/>
      <w:marLeft w:val="0"/>
      <w:marRight w:val="0"/>
      <w:marTop w:val="0"/>
      <w:marBottom w:val="0"/>
      <w:divBdr>
        <w:top w:val="none" w:sz="0" w:space="0" w:color="auto"/>
        <w:left w:val="none" w:sz="0" w:space="0" w:color="auto"/>
        <w:bottom w:val="none" w:sz="0" w:space="0" w:color="auto"/>
        <w:right w:val="none" w:sz="0" w:space="0" w:color="auto"/>
      </w:divBdr>
    </w:div>
    <w:div w:id="1753894120">
      <w:bodyDiv w:val="1"/>
      <w:marLeft w:val="0"/>
      <w:marRight w:val="0"/>
      <w:marTop w:val="0"/>
      <w:marBottom w:val="0"/>
      <w:divBdr>
        <w:top w:val="none" w:sz="0" w:space="0" w:color="auto"/>
        <w:left w:val="none" w:sz="0" w:space="0" w:color="auto"/>
        <w:bottom w:val="none" w:sz="0" w:space="0" w:color="auto"/>
        <w:right w:val="none" w:sz="0" w:space="0" w:color="auto"/>
      </w:divBdr>
    </w:div>
    <w:div w:id="1833250370">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 w:id="1942837201">
      <w:bodyDiv w:val="1"/>
      <w:marLeft w:val="0"/>
      <w:marRight w:val="0"/>
      <w:marTop w:val="0"/>
      <w:marBottom w:val="0"/>
      <w:divBdr>
        <w:top w:val="none" w:sz="0" w:space="0" w:color="auto"/>
        <w:left w:val="none" w:sz="0" w:space="0" w:color="auto"/>
        <w:bottom w:val="none" w:sz="0" w:space="0" w:color="auto"/>
        <w:right w:val="none" w:sz="0" w:space="0" w:color="auto"/>
      </w:divBdr>
    </w:div>
    <w:div w:id="1956330853">
      <w:bodyDiv w:val="1"/>
      <w:marLeft w:val="0"/>
      <w:marRight w:val="0"/>
      <w:marTop w:val="0"/>
      <w:marBottom w:val="0"/>
      <w:divBdr>
        <w:top w:val="none" w:sz="0" w:space="0" w:color="auto"/>
        <w:left w:val="none" w:sz="0" w:space="0" w:color="auto"/>
        <w:bottom w:val="none" w:sz="0" w:space="0" w:color="auto"/>
        <w:right w:val="none" w:sz="0" w:space="0" w:color="auto"/>
      </w:divBdr>
    </w:div>
    <w:div w:id="1961644979">
      <w:bodyDiv w:val="1"/>
      <w:marLeft w:val="0"/>
      <w:marRight w:val="0"/>
      <w:marTop w:val="0"/>
      <w:marBottom w:val="0"/>
      <w:divBdr>
        <w:top w:val="none" w:sz="0" w:space="0" w:color="auto"/>
        <w:left w:val="none" w:sz="0" w:space="0" w:color="auto"/>
        <w:bottom w:val="none" w:sz="0" w:space="0" w:color="auto"/>
        <w:right w:val="none" w:sz="0" w:space="0" w:color="auto"/>
      </w:divBdr>
    </w:div>
    <w:div w:id="2018261851">
      <w:bodyDiv w:val="1"/>
      <w:marLeft w:val="0"/>
      <w:marRight w:val="0"/>
      <w:marTop w:val="0"/>
      <w:marBottom w:val="0"/>
      <w:divBdr>
        <w:top w:val="none" w:sz="0" w:space="0" w:color="auto"/>
        <w:left w:val="none" w:sz="0" w:space="0" w:color="auto"/>
        <w:bottom w:val="none" w:sz="0" w:space="0" w:color="auto"/>
        <w:right w:val="none" w:sz="0" w:space="0" w:color="auto"/>
      </w:divBdr>
    </w:div>
    <w:div w:id="2049645105">
      <w:bodyDiv w:val="1"/>
      <w:marLeft w:val="0"/>
      <w:marRight w:val="0"/>
      <w:marTop w:val="0"/>
      <w:marBottom w:val="0"/>
      <w:divBdr>
        <w:top w:val="none" w:sz="0" w:space="0" w:color="auto"/>
        <w:left w:val="none" w:sz="0" w:space="0" w:color="auto"/>
        <w:bottom w:val="none" w:sz="0" w:space="0" w:color="auto"/>
        <w:right w:val="none" w:sz="0" w:space="0" w:color="auto"/>
      </w:divBdr>
    </w:div>
    <w:div w:id="2050761628">
      <w:bodyDiv w:val="1"/>
      <w:marLeft w:val="0"/>
      <w:marRight w:val="0"/>
      <w:marTop w:val="0"/>
      <w:marBottom w:val="0"/>
      <w:divBdr>
        <w:top w:val="none" w:sz="0" w:space="0" w:color="auto"/>
        <w:left w:val="none" w:sz="0" w:space="0" w:color="auto"/>
        <w:bottom w:val="none" w:sz="0" w:space="0" w:color="auto"/>
        <w:right w:val="none" w:sz="0" w:space="0" w:color="auto"/>
      </w:divBdr>
    </w:div>
    <w:div w:id="2098478310">
      <w:bodyDiv w:val="1"/>
      <w:marLeft w:val="0"/>
      <w:marRight w:val="0"/>
      <w:marTop w:val="0"/>
      <w:marBottom w:val="0"/>
      <w:divBdr>
        <w:top w:val="none" w:sz="0" w:space="0" w:color="auto"/>
        <w:left w:val="none" w:sz="0" w:space="0" w:color="auto"/>
        <w:bottom w:val="none" w:sz="0" w:space="0" w:color="auto"/>
        <w:right w:val="none" w:sz="0" w:space="0" w:color="auto"/>
      </w:divBdr>
    </w:div>
    <w:div w:id="2118744596">
      <w:bodyDiv w:val="1"/>
      <w:marLeft w:val="0"/>
      <w:marRight w:val="0"/>
      <w:marTop w:val="0"/>
      <w:marBottom w:val="0"/>
      <w:divBdr>
        <w:top w:val="none" w:sz="0" w:space="0" w:color="auto"/>
        <w:left w:val="none" w:sz="0" w:space="0" w:color="auto"/>
        <w:bottom w:val="none" w:sz="0" w:space="0" w:color="auto"/>
        <w:right w:val="none" w:sz="0" w:space="0" w:color="auto"/>
      </w:divBdr>
    </w:div>
    <w:div w:id="2132362086">
      <w:bodyDiv w:val="1"/>
      <w:marLeft w:val="0"/>
      <w:marRight w:val="0"/>
      <w:marTop w:val="0"/>
      <w:marBottom w:val="0"/>
      <w:divBdr>
        <w:top w:val="none" w:sz="0" w:space="0" w:color="auto"/>
        <w:left w:val="none" w:sz="0" w:space="0" w:color="auto"/>
        <w:bottom w:val="none" w:sz="0" w:space="0" w:color="auto"/>
        <w:right w:val="none" w:sz="0" w:space="0" w:color="auto"/>
      </w:divBdr>
    </w:div>
    <w:div w:id="2132702095">
      <w:bodyDiv w:val="1"/>
      <w:marLeft w:val="0"/>
      <w:marRight w:val="0"/>
      <w:marTop w:val="0"/>
      <w:marBottom w:val="0"/>
      <w:divBdr>
        <w:top w:val="none" w:sz="0" w:space="0" w:color="auto"/>
        <w:left w:val="none" w:sz="0" w:space="0" w:color="auto"/>
        <w:bottom w:val="none" w:sz="0" w:space="0" w:color="auto"/>
        <w:right w:val="none" w:sz="0" w:space="0" w:color="auto"/>
      </w:divBdr>
    </w:div>
    <w:div w:id="21421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turetownsandcities.org.uk/wp-content/uploads/2026/03/Accreditation-level-two-Advanced-project-long-list.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turetownsandcities.org.uk/dashboard/"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naturetownsandcities.org.uk/wp-content/uploads/2026/03/Accreditation-level-two-Advanced-project-long-list.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uretownsandcities.org.uk/dashboard/"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Nature%20Town%20and%20Cities%20Report%20template.dotx" TargetMode="External"/></Relationships>
</file>

<file path=word/theme/theme1.xml><?xml version="1.0" encoding="utf-8"?>
<a:theme xmlns:a="http://schemas.openxmlformats.org/drawingml/2006/main" name="Office Theme">
  <a:themeElements>
    <a:clrScheme name="Nature TC colour theme">
      <a:dk1>
        <a:sysClr val="windowText" lastClr="000000"/>
      </a:dk1>
      <a:lt1>
        <a:sysClr val="window" lastClr="FFFFFF"/>
      </a:lt1>
      <a:dk2>
        <a:srgbClr val="434343"/>
      </a:dk2>
      <a:lt2>
        <a:srgbClr val="D4D4D4"/>
      </a:lt2>
      <a:accent1>
        <a:srgbClr val="78FF00"/>
      </a:accent1>
      <a:accent2>
        <a:srgbClr val="00EDFF"/>
      </a:accent2>
      <a:accent3>
        <a:srgbClr val="FF5000"/>
      </a:accent3>
      <a:accent4>
        <a:srgbClr val="FF50FF"/>
      </a:accent4>
      <a:accent5>
        <a:srgbClr val="FFF000"/>
      </a:accent5>
      <a:accent6>
        <a:srgbClr val="FF285B"/>
      </a:accent6>
      <a:hlink>
        <a:srgbClr val="467886"/>
      </a:hlink>
      <a:folHlink>
        <a:srgbClr val="96607D"/>
      </a:folHlink>
    </a:clrScheme>
    <a:fontScheme name="Nature TC font theme">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180000" tIns="72000" rIns="180000" bIns="72000" rtlCol="0" anchor="t" anchorCtr="0"/>
      <a:lstStyle/>
      <a:style>
        <a:lnRef idx="2">
          <a:schemeClr val="accent1">
            <a:shade val="15000"/>
          </a:schemeClr>
        </a:lnRef>
        <a:fillRef idx="1">
          <a:schemeClr val="accent1"/>
        </a:fillRef>
        <a:effectRef idx="0">
          <a:schemeClr val="accent1"/>
        </a:effectRef>
        <a:fontRef idx="minor">
          <a:schemeClr val="lt1"/>
        </a:fontRef>
      </a:style>
    </a:spDef>
    <a:txDef>
      <a:spPr>
        <a:solidFill>
          <a:schemeClr val="bg1"/>
        </a:solidFill>
        <a:ln w="6350">
          <a:noFill/>
        </a:ln>
      </a:spPr>
      <a:bodyPr wrap="square" lIns="0" tIns="0" rIns="0" bIns="0" rtlCol="0"/>
      <a:lstStyle/>
    </a:txDef>
  </a:objectDefaults>
  <a:extraClrSchemeLst/>
  <a:custClrLst>
    <a:custClr name="Asphalt 1">
      <a:srgbClr val="272727"/>
    </a:custClr>
    <a:custClr name="Asphalt 2">
      <a:srgbClr val="434343"/>
    </a:custClr>
    <a:custClr name="Asphalt 3">
      <a:srgbClr val="5E5E5E"/>
    </a:custClr>
    <a:custClr name="Asphalt 4">
      <a:srgbClr val="7B7B7B"/>
    </a:custClr>
    <a:custClr name=" ">
      <a:srgbClr val="FFFFFF"/>
    </a:custClr>
    <a:custClr name="Concrete 1">
      <a:srgbClr val="8B8B8B"/>
    </a:custClr>
    <a:custClr name="Concrete 2">
      <a:srgbClr val="B8B8B8"/>
    </a:custClr>
    <a:custClr name="Concrete 3">
      <a:srgbClr val="D4D4D4"/>
    </a:custClr>
    <a:custClr name="Concrete 4">
      <a:srgbClr val="FAFAFA"/>
    </a:custClr>
    <a:custClr name=" ">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696f85-8951-4fae-835c-70d7dd3e679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FF26-C05B-4176-923A-CF917D5E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D50F9-5367-460E-B123-3A0D480B5382}">
  <ds:schemaRefs>
    <ds:schemaRef ds:uri="Microsoft.SharePoint.Taxonomy.ContentTypeSync"/>
  </ds:schemaRefs>
</ds:datastoreItem>
</file>

<file path=customXml/itemProps3.xml><?xml version="1.0" encoding="utf-8"?>
<ds:datastoreItem xmlns:ds="http://schemas.openxmlformats.org/officeDocument/2006/customXml" ds:itemID="{23E51092-7FCE-480C-B7D6-D85F4782CE06}">
  <ds:schemaRefs>
    <ds:schemaRef ds:uri="http://schemas.microsoft.com/sharepoint/v3/contenttype/forms"/>
  </ds:schemaRefs>
</ds:datastoreItem>
</file>

<file path=customXml/itemProps4.xml><?xml version="1.0" encoding="utf-8"?>
<ds:datastoreItem xmlns:ds="http://schemas.openxmlformats.org/officeDocument/2006/customXml" ds:itemID="{83530090-4C2C-4901-BB42-2C2EB6D4872A}">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f9c22ea-7d19-4020-b25a-6065b8685b64"/>
    <ds:schemaRef ds:uri="http://www.w3.org/XML/1998/namespace"/>
    <ds:schemaRef ds:uri="885db5ab-04b5-4709-a1a6-dfc89774f560"/>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08F293A-9806-4663-82DD-E0B4947223DE}">
  <ds:schemaRefs>
    <ds:schemaRef ds:uri="http://schemas.openxmlformats.org/officeDocument/2006/bibliography"/>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Nature Town and Cities Report template.dotx</Template>
  <TotalTime>1</TotalTime>
  <Pages>11</Pages>
  <Words>759</Words>
  <Characters>4440</Characters>
  <Application>Microsoft Office Word</Application>
  <DocSecurity>0</DocSecurity>
  <Lines>257</Lines>
  <Paragraphs>60</Paragraphs>
  <ScaleCrop>false</ScaleCrop>
  <Company/>
  <LinksUpToDate>false</LinksUpToDate>
  <CharactersWithSpaces>5299</CharactersWithSpaces>
  <SharedDoc>false</SharedDoc>
  <HLinks>
    <vt:vector size="12" baseType="variant">
      <vt:variant>
        <vt:i4>2621502</vt:i4>
      </vt:variant>
      <vt:variant>
        <vt:i4>3</vt:i4>
      </vt:variant>
      <vt:variant>
        <vt:i4>0</vt:i4>
      </vt:variant>
      <vt:variant>
        <vt:i4>5</vt:i4>
      </vt:variant>
      <vt:variant>
        <vt:lpwstr>https://naturetownsandcities.org.uk/wp-content/uploads/2026/03/Nature-Towns-and-Cities-Accreditation-level-two-advanced-project-long-list.xlsx</vt:lpwstr>
      </vt:variant>
      <vt:variant>
        <vt:lpwstr/>
      </vt:variant>
      <vt:variant>
        <vt:i4>8257581</vt:i4>
      </vt:variant>
      <vt:variant>
        <vt:i4>0</vt:i4>
      </vt:variant>
      <vt:variant>
        <vt:i4>0</vt:i4>
      </vt:variant>
      <vt:variant>
        <vt:i4>5</vt:i4>
      </vt:variant>
      <vt:variant>
        <vt:lpwstr>https://naturetownsandcities.org.uk/dashboard/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Rachel</dc:creator>
  <cp:keywords/>
  <dc:description/>
  <cp:lastModifiedBy>Austin, Kate</cp:lastModifiedBy>
  <cp:revision>3</cp:revision>
  <dcterms:created xsi:type="dcterms:W3CDTF">2026-03-27T10:22:00Z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